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36B8" w14:textId="5197FB08" w:rsidR="00713A64" w:rsidRPr="000A38F4" w:rsidRDefault="005A4F85" w:rsidP="000A38F4">
      <w:pPr>
        <w:pStyle w:val="Title"/>
      </w:pPr>
      <w:r w:rsidRPr="000A38F4">
        <w:t>ORGANIZADOR GRÁFICO GRAPES: LOS CONSTRUCTORES DE LOS MONTÍCULOS DE SPIRO </w:t>
      </w:r>
    </w:p>
    <w:tbl>
      <w:tblPr>
        <w:tblStyle w:val="a"/>
        <w:tblW w:w="12900" w:type="dxa"/>
        <w:tblInd w:w="0" w:type="dxa"/>
        <w:tblBorders>
          <w:top w:val="single" w:sz="4" w:space="0" w:color="2889C3"/>
          <w:left w:val="single" w:sz="4" w:space="0" w:color="2889C3"/>
          <w:bottom w:val="single" w:sz="4" w:space="0" w:color="2889C3"/>
          <w:right w:val="single" w:sz="4" w:space="0" w:color="2889C3"/>
          <w:insideH w:val="single" w:sz="4" w:space="0" w:color="2889C3"/>
          <w:insideV w:val="single" w:sz="4" w:space="0" w:color="2889C3"/>
        </w:tblBorders>
        <w:tblLayout w:type="fixed"/>
        <w:tblLook w:val="0620" w:firstRow="1" w:lastRow="0" w:firstColumn="0" w:lastColumn="0" w:noHBand="1" w:noVBand="1"/>
      </w:tblPr>
      <w:tblGrid>
        <w:gridCol w:w="2150"/>
        <w:gridCol w:w="2150"/>
        <w:gridCol w:w="2150"/>
        <w:gridCol w:w="2150"/>
        <w:gridCol w:w="2150"/>
        <w:gridCol w:w="2150"/>
      </w:tblGrid>
      <w:tr w:rsidR="00713A64" w:rsidRPr="005A4F85" w14:paraId="187D4644" w14:textId="77777777" w:rsidTr="000A38F4">
        <w:trPr>
          <w:tblHeader/>
        </w:trPr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5329B4" w14:textId="783891EF" w:rsidR="00713A64" w:rsidRPr="005A4F8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A4F85">
              <w:rPr>
                <w:b/>
                <w:color w:val="FFFFFF"/>
                <w:lang w:val="es-ES_tradnl"/>
              </w:rPr>
              <w:t>Geogra</w:t>
            </w:r>
            <w:r w:rsidR="005A4F85" w:rsidRPr="005A4F85">
              <w:rPr>
                <w:b/>
                <w:color w:val="FFFFFF"/>
                <w:lang w:val="es-ES_tradnl"/>
              </w:rPr>
              <w:t>fía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3B7C8" w14:textId="100EE2D4" w:rsidR="00713A64" w:rsidRPr="005A4F8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A4F85">
              <w:rPr>
                <w:b/>
                <w:color w:val="FFFFFF"/>
                <w:lang w:val="es-ES_tradnl"/>
              </w:rPr>
              <w:t>Religi</w:t>
            </w:r>
            <w:r w:rsidR="005A4F85" w:rsidRPr="005A4F85">
              <w:rPr>
                <w:b/>
                <w:color w:val="FFFFFF"/>
                <w:lang w:val="es-ES_tradnl"/>
              </w:rPr>
              <w:t>ó</w:t>
            </w:r>
            <w:r w:rsidRPr="005A4F85">
              <w:rPr>
                <w:b/>
                <w:color w:val="FFFFFF"/>
                <w:lang w:val="es-ES_tradnl"/>
              </w:rPr>
              <w:t>n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E41E3" w14:textId="2620914B" w:rsidR="00713A64" w:rsidRPr="005A4F8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5A4F85">
              <w:rPr>
                <w:b/>
                <w:color w:val="FFFFFF"/>
                <w:lang w:val="es-ES_tradnl"/>
              </w:rPr>
              <w:t>Art</w:t>
            </w:r>
            <w:r w:rsidR="005A4F85" w:rsidRPr="005A4F85">
              <w:rPr>
                <w:b/>
                <w:color w:val="FFFFFF"/>
                <w:lang w:val="es-ES_tradnl"/>
              </w:rPr>
              <w:t>e</w:t>
            </w:r>
            <w:r w:rsidRPr="005A4F85">
              <w:rPr>
                <w:b/>
                <w:color w:val="FFFFFF"/>
                <w:lang w:val="es-ES_tradnl"/>
              </w:rPr>
              <w:t>s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246DA" w14:textId="2E3493F3" w:rsidR="00713A64" w:rsidRPr="005A4F85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5A4F85">
              <w:rPr>
                <w:b/>
                <w:color w:val="FFFFFF"/>
                <w:lang w:val="es-ES_tradnl"/>
              </w:rPr>
              <w:t>Pol</w:t>
            </w:r>
            <w:r w:rsidR="005A4F85" w:rsidRPr="005A4F85">
              <w:rPr>
                <w:b/>
                <w:color w:val="FFFFFF"/>
                <w:lang w:val="es-ES_tradnl"/>
              </w:rPr>
              <w:t>í</w:t>
            </w:r>
            <w:r w:rsidRPr="005A4F85">
              <w:rPr>
                <w:b/>
                <w:color w:val="FFFFFF"/>
                <w:lang w:val="es-ES_tradnl"/>
              </w:rPr>
              <w:t>tic</w:t>
            </w:r>
            <w:r w:rsidR="005A4F85" w:rsidRPr="005A4F85">
              <w:rPr>
                <w:b/>
                <w:color w:val="FFFFFF"/>
                <w:lang w:val="es-ES_tradnl"/>
              </w:rPr>
              <w:t>a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50B88" w14:textId="5443ACE4" w:rsidR="00713A64" w:rsidRPr="005A4F85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5A4F85">
              <w:rPr>
                <w:b/>
                <w:color w:val="FFFFFF"/>
                <w:lang w:val="es-ES_tradnl"/>
              </w:rPr>
              <w:t>Econom</w:t>
            </w:r>
            <w:r w:rsidR="005A4F85">
              <w:rPr>
                <w:b/>
                <w:color w:val="FFFFFF"/>
                <w:lang w:val="es-ES_tradnl"/>
              </w:rPr>
              <w:t>í</w:t>
            </w:r>
            <w:r w:rsidR="005A4F85" w:rsidRPr="005A4F85">
              <w:rPr>
                <w:b/>
                <w:color w:val="FFFFFF"/>
                <w:lang w:val="es-ES_tradnl"/>
              </w:rPr>
              <w:t>a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867A6" w14:textId="55283F05" w:rsidR="00713A64" w:rsidRPr="005A4F85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5A4F85">
              <w:rPr>
                <w:b/>
                <w:color w:val="FFFFFF"/>
                <w:lang w:val="es-ES_tradnl"/>
              </w:rPr>
              <w:t>Soci</w:t>
            </w:r>
            <w:r w:rsidR="005A4F85" w:rsidRPr="005A4F85">
              <w:rPr>
                <w:b/>
                <w:color w:val="FFFFFF"/>
                <w:lang w:val="es-ES_tradnl"/>
              </w:rPr>
              <w:t>edad</w:t>
            </w:r>
          </w:p>
        </w:tc>
      </w:tr>
      <w:tr w:rsidR="00713A64" w:rsidRPr="005A4F85" w14:paraId="0E4FF49C" w14:textId="77777777" w:rsidTr="000A38F4"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FD5507" w14:textId="09EC92F0" w:rsidR="00713A64" w:rsidRPr="005A4F85" w:rsidRDefault="005A4F85">
            <w:pPr>
              <w:spacing w:after="0" w:line="240" w:lineRule="auto"/>
              <w:rPr>
                <w:lang w:val="es-ES_tradnl"/>
              </w:rPr>
            </w:pPr>
            <w:r w:rsidRPr="005A4F85">
              <w:rPr>
                <w:lang w:val="es-ES_tradnl"/>
              </w:rPr>
              <w:t xml:space="preserve">¿Dónde se encuentra la civilización?¿Cómo es el clima? ¿Hay características geográficas específicas en la zona? 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B3BB78" w14:textId="2164300C" w:rsidR="00713A64" w:rsidRPr="005A4F85" w:rsidRDefault="005A4F85">
            <w:pPr>
              <w:spacing w:after="0" w:line="240" w:lineRule="auto"/>
              <w:rPr>
                <w:lang w:val="es-ES_tradnl"/>
              </w:rPr>
            </w:pPr>
            <w:r w:rsidRPr="005A4F85">
              <w:rPr>
                <w:lang w:val="es-ES_tradnl"/>
              </w:rPr>
              <w:t>¿En qué creían los miembros de la civilización? ¿Eran monoteístas o politeístas? ¿Tenían lugares de culto?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2BC0D7" w14:textId="6BDD95FC" w:rsidR="00713A64" w:rsidRPr="005A4F85" w:rsidRDefault="005A4F85">
            <w:pPr>
              <w:spacing w:after="0" w:line="240" w:lineRule="auto"/>
              <w:rPr>
                <w:lang w:val="es-ES_tradnl"/>
              </w:rPr>
            </w:pPr>
            <w:r w:rsidRPr="005A4F85">
              <w:rPr>
                <w:lang w:val="es-ES_tradnl"/>
              </w:rPr>
              <w:t>¿Qué tipo de objetos creaba esta civilización? ¿Qué artefactos se han encontrado? ¿Había algún tema recurrente?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91AE35" w14:textId="79009FCF" w:rsidR="00713A64" w:rsidRPr="005A4F85" w:rsidRDefault="005A4F85">
            <w:pPr>
              <w:spacing w:after="0" w:line="240" w:lineRule="auto"/>
              <w:rPr>
                <w:lang w:val="es-ES_tradnl"/>
              </w:rPr>
            </w:pPr>
            <w:r w:rsidRPr="005A4F85">
              <w:rPr>
                <w:lang w:val="es-ES_tradnl"/>
              </w:rPr>
              <w:t>¿Quién gobernaba? ¿Había figuras políticas clave en la sociedad? ¿Hay algún nombre para el tipo de gobierno?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D4E047" w14:textId="4B9D46A7" w:rsidR="00713A64" w:rsidRPr="005A4F85" w:rsidRDefault="005A4F85">
            <w:pPr>
              <w:spacing w:after="0" w:line="240" w:lineRule="auto"/>
              <w:rPr>
                <w:lang w:val="es-ES_tradnl"/>
              </w:rPr>
            </w:pPr>
            <w:r w:rsidRPr="005A4F85">
              <w:rPr>
                <w:lang w:val="es-ES_tradnl"/>
              </w:rPr>
              <w:t>¿Esta civilización comerciaba con otras? ¿Qué comerciaban? ¿Había impuestos?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ACC009" w14:textId="3E6F9956" w:rsidR="00713A64" w:rsidRPr="005A4F85" w:rsidRDefault="005A4F85">
            <w:pPr>
              <w:spacing w:after="0" w:line="240" w:lineRule="auto"/>
              <w:rPr>
                <w:lang w:val="es-ES_tradnl"/>
              </w:rPr>
            </w:pPr>
            <w:r w:rsidRPr="005A4F85">
              <w:rPr>
                <w:lang w:val="es-ES_tradnl"/>
              </w:rPr>
              <w:t>¿Había clases sociales? ¿Cómo interactuaban entre sí los miembros de esta civilización?</w:t>
            </w:r>
          </w:p>
        </w:tc>
      </w:tr>
      <w:tr w:rsidR="00713A64" w:rsidRPr="005A4F85" w14:paraId="19BE452B" w14:textId="77777777" w:rsidTr="000A38F4">
        <w:trPr>
          <w:trHeight w:val="4717"/>
        </w:trPr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7C842" w14:textId="77777777" w:rsidR="00713A64" w:rsidRPr="005A4F85" w:rsidRDefault="00713A64">
            <w:pPr>
              <w:rPr>
                <w:rFonts w:ascii="Times New Roman" w:eastAsia="Times New Roman" w:hAnsi="Times New Roman" w:cs="Times New Roman"/>
                <w:b/>
                <w:color w:val="90192A"/>
                <w:lang w:val="es-ES_tradnl"/>
              </w:rPr>
            </w:pPr>
          </w:p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A5FAC" w14:textId="77777777" w:rsidR="00713A64" w:rsidRPr="005A4F85" w:rsidRDefault="00713A64">
            <w:pPr>
              <w:rPr>
                <w:lang w:val="es-ES_tradnl"/>
              </w:rPr>
            </w:pPr>
          </w:p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B51F35" w14:textId="77777777" w:rsidR="00713A64" w:rsidRPr="005A4F85" w:rsidRDefault="00713A64">
            <w:pPr>
              <w:rPr>
                <w:lang w:val="es-ES_tradnl"/>
              </w:rPr>
            </w:pPr>
          </w:p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ADFF1" w14:textId="77777777" w:rsidR="00713A64" w:rsidRPr="005A4F85" w:rsidRDefault="00713A64">
            <w:pPr>
              <w:rPr>
                <w:lang w:val="es-ES_tradnl"/>
              </w:rPr>
            </w:pPr>
          </w:p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DD00E" w14:textId="77777777" w:rsidR="00713A64" w:rsidRPr="005A4F85" w:rsidRDefault="00713A64">
            <w:pPr>
              <w:rPr>
                <w:lang w:val="es-ES_tradnl"/>
              </w:rPr>
            </w:pPr>
          </w:p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538912" w14:textId="77777777" w:rsidR="00713A64" w:rsidRPr="005A4F85" w:rsidRDefault="00713A64">
            <w:pPr>
              <w:rPr>
                <w:lang w:val="es-ES_tradnl"/>
              </w:rPr>
            </w:pPr>
          </w:p>
        </w:tc>
      </w:tr>
    </w:tbl>
    <w:p w14:paraId="33703CFE" w14:textId="77777777" w:rsidR="00713A64" w:rsidRPr="005A4F85" w:rsidRDefault="00713A64">
      <w:pPr>
        <w:rPr>
          <w:lang w:val="es-ES_tradnl"/>
        </w:rPr>
      </w:pPr>
    </w:p>
    <w:sectPr w:rsidR="00713A64" w:rsidRPr="005A4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0D19" w14:textId="77777777" w:rsidR="008C7650" w:rsidRDefault="008C7650">
      <w:pPr>
        <w:spacing w:after="0" w:line="240" w:lineRule="auto"/>
      </w:pPr>
      <w:r>
        <w:separator/>
      </w:r>
    </w:p>
  </w:endnote>
  <w:endnote w:type="continuationSeparator" w:id="0">
    <w:p w14:paraId="14C516E8" w14:textId="77777777" w:rsidR="008C7650" w:rsidRDefault="008C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B477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2CF8" w14:textId="115C5743" w:rsidR="00713A64" w:rsidRDefault="000A38F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AC749D" wp14:editId="06CCC4D4">
              <wp:simplePos x="0" y="0"/>
              <wp:positionH relativeFrom="column">
                <wp:posOffset>5036185</wp:posOffset>
              </wp:positionH>
              <wp:positionV relativeFrom="paragraph">
                <wp:posOffset>-223520</wp:posOffset>
              </wp:positionV>
              <wp:extent cx="2309495" cy="29400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949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9A2CC" w14:textId="2D4785E4" w:rsidR="00713A64" w:rsidRPr="000A38F4" w:rsidRDefault="000A38F4" w:rsidP="000A38F4">
                          <w:pPr>
                            <w:pStyle w:val="Footer"/>
                          </w:pPr>
                          <w:fldSimple w:instr=" TITLE  \* MERGEFORMAT ">
                            <w:r>
                              <w:t>The Spiro Mound Builders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C749D" id="Rectangle 1" o:spid="_x0000_s1026" style="position:absolute;margin-left:396.55pt;margin-top:-17.6pt;width:181.8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" filled="f" stroked="f">
              <v:textbox inset="2.53958mm,1.2694mm,2.53958mm,1.2694mm">
                <w:txbxContent>
                  <w:p w14:paraId="5F39A2CC" w14:textId="2D4785E4" w:rsidR="00713A64" w:rsidRPr="000A38F4" w:rsidRDefault="000A38F4" w:rsidP="000A38F4">
                    <w:pPr>
                      <w:pStyle w:val="Footer"/>
                    </w:pPr>
                    <w:fldSimple w:instr=" TITLE  \* MERGEFORMAT ">
                      <w:r>
                        <w:t>The Spiro Mound Builders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1742A984" wp14:editId="2974F44C">
          <wp:simplePos x="0" y="0"/>
          <wp:positionH relativeFrom="column">
            <wp:posOffset>3450731</wp:posOffset>
          </wp:positionH>
          <wp:positionV relativeFrom="paragraph">
            <wp:posOffset>-224155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9E17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E6AD" w14:textId="77777777" w:rsidR="008C7650" w:rsidRDefault="008C7650">
      <w:pPr>
        <w:spacing w:after="0" w:line="240" w:lineRule="auto"/>
      </w:pPr>
      <w:r>
        <w:separator/>
      </w:r>
    </w:p>
  </w:footnote>
  <w:footnote w:type="continuationSeparator" w:id="0">
    <w:p w14:paraId="3D5C1803" w14:textId="77777777" w:rsidR="008C7650" w:rsidRDefault="008C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DF94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667A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E608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64"/>
    <w:rsid w:val="00091C22"/>
    <w:rsid w:val="000A38F4"/>
    <w:rsid w:val="001B4F78"/>
    <w:rsid w:val="004E75B6"/>
    <w:rsid w:val="005A4F85"/>
    <w:rsid w:val="005B5E06"/>
    <w:rsid w:val="006F6A2B"/>
    <w:rsid w:val="00713A64"/>
    <w:rsid w:val="008B2900"/>
    <w:rsid w:val="008C7650"/>
    <w:rsid w:val="00936C45"/>
    <w:rsid w:val="00980A04"/>
    <w:rsid w:val="00CB3183"/>
    <w:rsid w:val="00D635F3"/>
    <w:rsid w:val="00E772DF"/>
    <w:rsid w:val="00E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70E95"/>
  <w15:docId w15:val="{6A916E2A-D8F2-634B-A4C4-07D1E7D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38F4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8F4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8F4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0A38F4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0A38F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8F4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0A38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38F4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A38F4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0A38F4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8F4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8F4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A38F4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38F4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0A38F4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0A38F4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8F4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8F4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A38F4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0A38F4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A38F4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0A38F4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0A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0A38F4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0A38F4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8F4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0A38F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1</Pages>
  <Words>102</Words>
  <Characters>640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Spiro Mound Builders</vt:lpstr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Spiro Mound Builders</dc:title>
  <dc:subject/>
  <dc:creator>K20 Center</dc:creator>
  <cp:keywords/>
  <dc:description/>
  <cp:lastModifiedBy>Gracia, Ann M.</cp:lastModifiedBy>
  <cp:revision>3</cp:revision>
  <cp:lastPrinted>2025-09-25T18:30:00Z</cp:lastPrinted>
  <dcterms:created xsi:type="dcterms:W3CDTF">2025-09-25T18:30:00Z</dcterms:created>
  <dcterms:modified xsi:type="dcterms:W3CDTF">2025-09-25T18:30:00Z</dcterms:modified>
  <cp:category/>
</cp:coreProperties>
</file>