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F36B8" w14:textId="41ECA606" w:rsidR="00713A64" w:rsidRPr="0042658F" w:rsidRDefault="00000000" w:rsidP="0042658F">
      <w:pPr>
        <w:pStyle w:val="Title"/>
      </w:pPr>
      <w:r w:rsidRPr="0042658F">
        <w:t>GRAPES</w:t>
      </w:r>
      <w:r w:rsidR="00091C22" w:rsidRPr="0042658F">
        <w:t xml:space="preserve"> GRAPHIC ORGANIZER</w:t>
      </w:r>
      <w:r w:rsidRPr="0042658F">
        <w:t>: THE SPIRO MOUND BUILDERS </w:t>
      </w:r>
    </w:p>
    <w:tbl>
      <w:tblPr>
        <w:tblStyle w:val="a"/>
        <w:tblW w:w="12900" w:type="dxa"/>
        <w:tblInd w:w="0" w:type="dxa"/>
        <w:tblBorders>
          <w:top w:val="single" w:sz="4" w:space="0" w:color="2889C3"/>
          <w:left w:val="single" w:sz="4" w:space="0" w:color="2889C3"/>
          <w:bottom w:val="single" w:sz="4" w:space="0" w:color="2889C3"/>
          <w:right w:val="single" w:sz="4" w:space="0" w:color="2889C3"/>
          <w:insideH w:val="single" w:sz="4" w:space="0" w:color="2889C3"/>
          <w:insideV w:val="single" w:sz="4" w:space="0" w:color="2889C3"/>
        </w:tblBorders>
        <w:tblLayout w:type="fixed"/>
        <w:tblLook w:val="0620" w:firstRow="1" w:lastRow="0" w:firstColumn="0" w:lastColumn="0" w:noHBand="1" w:noVBand="1"/>
      </w:tblPr>
      <w:tblGrid>
        <w:gridCol w:w="2150"/>
        <w:gridCol w:w="2150"/>
        <w:gridCol w:w="2150"/>
        <w:gridCol w:w="2150"/>
        <w:gridCol w:w="2150"/>
        <w:gridCol w:w="2150"/>
      </w:tblGrid>
      <w:tr w:rsidR="00713A64" w14:paraId="187D4644" w14:textId="77777777" w:rsidTr="0042658F">
        <w:trPr>
          <w:tblHeader/>
        </w:trPr>
        <w:tc>
          <w:tcPr>
            <w:tcW w:w="2150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5329B4" w14:textId="77777777" w:rsidR="00713A6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b/>
                <w:color w:val="FFFFFF"/>
              </w:rPr>
              <w:t>Geography</w:t>
            </w:r>
          </w:p>
        </w:tc>
        <w:tc>
          <w:tcPr>
            <w:tcW w:w="2150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73B7C8" w14:textId="77777777" w:rsidR="00713A6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b/>
                <w:color w:val="FFFFFF"/>
              </w:rPr>
              <w:t>Religion</w:t>
            </w:r>
          </w:p>
        </w:tc>
        <w:tc>
          <w:tcPr>
            <w:tcW w:w="2150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5E41E3" w14:textId="77777777" w:rsidR="00713A6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b/>
                <w:color w:val="FFFFFF"/>
              </w:rPr>
              <w:t>Arts</w:t>
            </w:r>
          </w:p>
        </w:tc>
        <w:tc>
          <w:tcPr>
            <w:tcW w:w="2150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1246DA" w14:textId="77777777" w:rsidR="00713A64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Politics</w:t>
            </w:r>
          </w:p>
        </w:tc>
        <w:tc>
          <w:tcPr>
            <w:tcW w:w="2150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350B88" w14:textId="77777777" w:rsidR="00713A64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Economics</w:t>
            </w:r>
          </w:p>
        </w:tc>
        <w:tc>
          <w:tcPr>
            <w:tcW w:w="2150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0867A6" w14:textId="77777777" w:rsidR="00713A64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Social</w:t>
            </w:r>
          </w:p>
        </w:tc>
      </w:tr>
      <w:tr w:rsidR="00713A64" w14:paraId="0E4FF49C" w14:textId="77777777" w:rsidTr="0042658F">
        <w:tc>
          <w:tcPr>
            <w:tcW w:w="215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8FD5507" w14:textId="77777777" w:rsidR="00713A64" w:rsidRDefault="00000000">
            <w:pPr>
              <w:spacing w:after="0" w:line="240" w:lineRule="auto"/>
            </w:pPr>
            <w:r>
              <w:t>Where is the civilization located? What is the climate like? Are there specific geographic features in the area?</w:t>
            </w:r>
          </w:p>
        </w:tc>
        <w:tc>
          <w:tcPr>
            <w:tcW w:w="215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9B3BB78" w14:textId="77777777" w:rsidR="00713A64" w:rsidRDefault="00000000">
            <w:pPr>
              <w:spacing w:after="0" w:line="240" w:lineRule="auto"/>
            </w:pPr>
            <w:r>
              <w:t>What did the members of the civilization believe in? Were they monotheistic or polytheistic? Did they have places of worship?</w:t>
            </w:r>
          </w:p>
        </w:tc>
        <w:tc>
          <w:tcPr>
            <w:tcW w:w="215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F2BC0D7" w14:textId="77777777" w:rsidR="00713A64" w:rsidRDefault="00000000">
            <w:pPr>
              <w:spacing w:after="0" w:line="240" w:lineRule="auto"/>
            </w:pPr>
            <w:r>
              <w:t>What kinds of items did this civilization create? What artifacts have been found? Were there any themes?</w:t>
            </w:r>
          </w:p>
        </w:tc>
        <w:tc>
          <w:tcPr>
            <w:tcW w:w="215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C91AE35" w14:textId="77777777" w:rsidR="00713A64" w:rsidRDefault="00000000">
            <w:pPr>
              <w:spacing w:after="0" w:line="240" w:lineRule="auto"/>
            </w:pPr>
            <w:r>
              <w:t>Who ruled? Were there key political figures in the society? Is there a name for the type of rule?</w:t>
            </w:r>
          </w:p>
        </w:tc>
        <w:tc>
          <w:tcPr>
            <w:tcW w:w="215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BD4E047" w14:textId="77777777" w:rsidR="00713A64" w:rsidRDefault="00000000">
            <w:pPr>
              <w:spacing w:after="0" w:line="240" w:lineRule="auto"/>
            </w:pPr>
            <w:r>
              <w:t>Did this civilization trade with others? What did they trade? Were there taxes?</w:t>
            </w:r>
          </w:p>
        </w:tc>
        <w:tc>
          <w:tcPr>
            <w:tcW w:w="215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0ACC009" w14:textId="77777777" w:rsidR="00713A64" w:rsidRDefault="00000000">
            <w:pPr>
              <w:spacing w:after="0" w:line="240" w:lineRule="auto"/>
            </w:pPr>
            <w:r>
              <w:t>Were there social classes? How did members of this civilization interact with each other?</w:t>
            </w:r>
          </w:p>
        </w:tc>
      </w:tr>
      <w:tr w:rsidR="00713A64" w14:paraId="19BE452B" w14:textId="77777777" w:rsidTr="0042658F">
        <w:trPr>
          <w:trHeight w:val="4807"/>
        </w:trPr>
        <w:tc>
          <w:tcPr>
            <w:tcW w:w="215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67C842" w14:textId="77777777" w:rsidR="00713A64" w:rsidRDefault="00713A64">
            <w:pPr>
              <w:rPr>
                <w:rFonts w:ascii="Times New Roman" w:eastAsia="Times New Roman" w:hAnsi="Times New Roman" w:cs="Times New Roman"/>
                <w:b/>
                <w:color w:val="90192A"/>
              </w:rPr>
            </w:pPr>
          </w:p>
        </w:tc>
        <w:tc>
          <w:tcPr>
            <w:tcW w:w="215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7A5FAC" w14:textId="77777777" w:rsidR="00713A64" w:rsidRDefault="00713A64"/>
        </w:tc>
        <w:tc>
          <w:tcPr>
            <w:tcW w:w="215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5B51F35" w14:textId="77777777" w:rsidR="00713A64" w:rsidRDefault="00713A64"/>
        </w:tc>
        <w:tc>
          <w:tcPr>
            <w:tcW w:w="215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7ADFF1" w14:textId="77777777" w:rsidR="00713A64" w:rsidRDefault="00713A64"/>
        </w:tc>
        <w:tc>
          <w:tcPr>
            <w:tcW w:w="215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EDD00E" w14:textId="77777777" w:rsidR="00713A64" w:rsidRDefault="00713A64"/>
        </w:tc>
        <w:tc>
          <w:tcPr>
            <w:tcW w:w="215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538912" w14:textId="77777777" w:rsidR="00713A64" w:rsidRDefault="00713A64"/>
        </w:tc>
      </w:tr>
    </w:tbl>
    <w:p w14:paraId="33703CFE" w14:textId="77777777" w:rsidR="00713A64" w:rsidRDefault="00713A64"/>
    <w:sectPr w:rsidR="00713A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22655" w14:textId="77777777" w:rsidR="004C04ED" w:rsidRDefault="004C04ED">
      <w:pPr>
        <w:spacing w:after="0" w:line="240" w:lineRule="auto"/>
      </w:pPr>
      <w:r>
        <w:separator/>
      </w:r>
    </w:p>
  </w:endnote>
  <w:endnote w:type="continuationSeparator" w:id="0">
    <w:p w14:paraId="3D598CE5" w14:textId="77777777" w:rsidR="004C04ED" w:rsidRDefault="004C0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5B477" w14:textId="77777777" w:rsidR="00713A64" w:rsidRDefault="00713A64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F2CF8" w14:textId="3F2AE95E" w:rsidR="00713A64" w:rsidRDefault="0042658F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742A984" wp14:editId="2F2F2F54">
          <wp:simplePos x="0" y="0"/>
          <wp:positionH relativeFrom="column">
            <wp:posOffset>3416935</wp:posOffset>
          </wp:positionH>
          <wp:positionV relativeFrom="paragraph">
            <wp:posOffset>-224155</wp:posOffset>
          </wp:positionV>
          <wp:extent cx="4902200" cy="50800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8AC749D" wp14:editId="39FD94D1">
              <wp:simplePos x="0" y="0"/>
              <wp:positionH relativeFrom="column">
                <wp:posOffset>5003024</wp:posOffset>
              </wp:positionH>
              <wp:positionV relativeFrom="paragraph">
                <wp:posOffset>-223520</wp:posOffset>
              </wp:positionV>
              <wp:extent cx="2309495" cy="294005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09495" cy="294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39A2CC" w14:textId="59318A6B" w:rsidR="00713A64" w:rsidRPr="0042658F" w:rsidRDefault="0042658F" w:rsidP="0042658F">
                          <w:pPr>
                            <w:pStyle w:val="Footer"/>
                          </w:pPr>
                          <w:fldSimple w:instr=" TITLE  \* MERGEFORMAT ">
                            <w:r>
                              <w:t>The Spiro Mound Builders</w:t>
                            </w:r>
                          </w:fldSimple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AC749D" id="Rectangle 1" o:spid="_x0000_s1026" style="position:absolute;margin-left:393.95pt;margin-top:-17.6pt;width:181.8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" filled="f" stroked="f">
              <v:textbox inset="2.53958mm,1.2694mm,2.53958mm,1.2694mm">
                <w:txbxContent>
                  <w:p w14:paraId="5F39A2CC" w14:textId="59318A6B" w:rsidR="00713A64" w:rsidRPr="0042658F" w:rsidRDefault="0042658F" w:rsidP="0042658F">
                    <w:pPr>
                      <w:pStyle w:val="Footer"/>
                    </w:pPr>
                    <w:fldSimple w:instr=" TITLE  \* MERGEFORMAT ">
                      <w:r>
                        <w:t>The Spiro Mound Builders</w:t>
                      </w:r>
                    </w:fldSimple>
                  </w:p>
                </w:txbxContent>
              </v:textbox>
              <w10:wrap type="square"/>
            </v:rect>
          </w:pict>
        </mc:Fallback>
      </mc:AlternateContent>
    </w:r>
    <w:r w:rsidR="001B4F78">
      <w:rPr>
        <w:b/>
        <w:color w:val="000000"/>
      </w:rPr>
      <w:tab/>
    </w:r>
    <w:r w:rsidR="001B4F78">
      <w:rPr>
        <w:b/>
        <w:color w:val="000000"/>
      </w:rPr>
      <w:tab/>
    </w:r>
    <w:r w:rsidR="001B4F78">
      <w:rPr>
        <w:b/>
        <w:color w:val="000000"/>
      </w:rPr>
      <w:tab/>
    </w:r>
    <w:r w:rsidR="001B4F78">
      <w:rPr>
        <w:b/>
        <w:color w:val="000000"/>
      </w:rPr>
      <w:tab/>
    </w:r>
    <w:r w:rsidR="001B4F78">
      <w:rPr>
        <w:b/>
        <w:color w:val="000000"/>
      </w:rPr>
      <w:tab/>
    </w:r>
    <w:r w:rsidR="001B4F78">
      <w:rPr>
        <w:b/>
        <w:color w:val="000000"/>
      </w:rPr>
      <w:tab/>
    </w:r>
    <w:r w:rsidR="001B4F78">
      <w:rPr>
        <w:b/>
        <w:color w:val="000000"/>
      </w:rPr>
      <w:tab/>
    </w:r>
    <w:r w:rsidR="001B4F78">
      <w:rPr>
        <w:b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D9E17" w14:textId="77777777" w:rsidR="00713A64" w:rsidRDefault="00713A64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71B1F" w14:textId="77777777" w:rsidR="004C04ED" w:rsidRDefault="004C04ED">
      <w:pPr>
        <w:spacing w:after="0" w:line="240" w:lineRule="auto"/>
      </w:pPr>
      <w:r>
        <w:separator/>
      </w:r>
    </w:p>
  </w:footnote>
  <w:footnote w:type="continuationSeparator" w:id="0">
    <w:p w14:paraId="461F3ED6" w14:textId="77777777" w:rsidR="004C04ED" w:rsidRDefault="004C0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DF94" w14:textId="77777777" w:rsidR="00713A64" w:rsidRDefault="00713A6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E667A" w14:textId="77777777" w:rsidR="00713A64" w:rsidRDefault="00713A6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8E608" w14:textId="77777777" w:rsidR="00713A64" w:rsidRDefault="00713A6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2"/>
  </w:num>
  <w:num w:numId="2" w16cid:durableId="1771200790">
    <w:abstractNumId w:val="1"/>
  </w:num>
  <w:num w:numId="3" w16cid:durableId="72903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A64"/>
    <w:rsid w:val="00091C22"/>
    <w:rsid w:val="001B4F78"/>
    <w:rsid w:val="0042658F"/>
    <w:rsid w:val="004C04ED"/>
    <w:rsid w:val="004E75B6"/>
    <w:rsid w:val="00713A64"/>
    <w:rsid w:val="008B2900"/>
    <w:rsid w:val="00936C45"/>
    <w:rsid w:val="00980A04"/>
    <w:rsid w:val="00CB3183"/>
    <w:rsid w:val="00D635F3"/>
    <w:rsid w:val="00E7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70E95"/>
  <w15:docId w15:val="{6A916E2A-D8F2-634B-A4C4-07D1E7D6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42658F"/>
    <w:rPr>
      <w:rFonts w:eastAsiaTheme="minorHAnsi"/>
      <w:kern w:val="2"/>
      <w:lang w:val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658F"/>
    <w:pPr>
      <w:spacing w:before="200" w:after="120" w:line="240" w:lineRule="auto"/>
      <w:outlineLvl w:val="0"/>
    </w:pPr>
    <w:rPr>
      <w:rFonts w:eastAsia="Times New Roman"/>
      <w:b/>
      <w:bCs/>
      <w:color w:val="971D20" w:themeColor="accent3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658F"/>
    <w:pPr>
      <w:outlineLvl w:val="1"/>
    </w:pPr>
    <w:rPr>
      <w:i/>
      <w:iCs/>
      <w:color w:val="971D20" w:themeColor="accent3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42658F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42658F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658F"/>
    <w:pPr>
      <w:keepNext/>
      <w:keepLines/>
      <w:spacing w:before="80" w:after="40"/>
      <w:outlineLvl w:val="4"/>
    </w:pPr>
    <w:rPr>
      <w:rFonts w:eastAsiaTheme="majorEastAsia" w:cstheme="majorBidi"/>
      <w:color w:val="1E41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65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65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65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65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  <w:rsid w:val="0042658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2658F"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42658F"/>
    <w:rPr>
      <w:b/>
      <w:bCs/>
      <w: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rPr>
      <w:color w:val="595959"/>
      <w:sz w:val="28"/>
      <w:szCs w:val="2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42658F"/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658F"/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658F"/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42658F"/>
    <w:rPr>
      <w:rFonts w:eastAsia="Times New Roman"/>
      <w:b/>
      <w:bCs/>
      <w:color w:val="971D20" w:themeColor="accent3"/>
      <w:kern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2658F"/>
    <w:rPr>
      <w:rFonts w:eastAsiaTheme="minorHAnsi"/>
      <w:i/>
      <w:iCs/>
      <w:color w:val="971D20" w:themeColor="accent3"/>
      <w:kern w:val="2"/>
      <w:lang w:val="en-US"/>
      <w14:ligatures w14:val="standardContextual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42658F"/>
    <w:rPr>
      <w:rFonts w:eastAsiaTheme="minorHAnsi"/>
      <w:i/>
      <w:iCs/>
      <w:kern w:val="2"/>
      <w:sz w:val="18"/>
      <w:szCs w:val="18"/>
      <w:lang w:val="en-US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42658F"/>
    <w:rPr>
      <w:rFonts w:eastAsiaTheme="minorHAnsi"/>
      <w:caps/>
      <w:kern w:val="2"/>
      <w:lang w:val="en-US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658F"/>
    <w:rPr>
      <w:rFonts w:eastAsiaTheme="majorEastAsia" w:cstheme="majorBidi"/>
      <w:color w:val="1E4161" w:themeColor="accent1" w:themeShade="BF"/>
      <w:kern w:val="2"/>
      <w:lang w:val="en-US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658F"/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42658F"/>
    <w:rPr>
      <w:rFonts w:eastAsiaTheme="minorHAnsi"/>
      <w:b/>
      <w:bCs/>
      <w:caps/>
      <w:kern w:val="2"/>
      <w:sz w:val="32"/>
      <w:szCs w:val="32"/>
      <w:lang w:val="en-US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42658F"/>
    <w:rPr>
      <w:color w:val="288AC3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2658F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42658F"/>
    <w:rPr>
      <w:rFonts w:eastAsiaTheme="minorHAnsi"/>
      <w:b/>
      <w:bCs/>
      <w:caps/>
      <w:kern w:val="2"/>
      <w:lang w:val="en-US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426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lockQuote">
    <w:name w:val="Block Quote"/>
    <w:basedOn w:val="Normal"/>
    <w:qFormat/>
    <w:rsid w:val="0042658F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42658F"/>
    <w:rPr>
      <w:color w:val="285782" w:themeColor="accent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658F"/>
    <w:rPr>
      <w:color w:val="605E5C"/>
      <w:shd w:val="clear" w:color="auto" w:fill="E1DFDD"/>
    </w:rPr>
  </w:style>
  <w:style w:type="paragraph" w:customStyle="1" w:styleId="AnswerKey">
    <w:name w:val="Answer Key"/>
    <w:basedOn w:val="Normal"/>
    <w:qFormat/>
    <w:rsid w:val="0042658F"/>
    <w:rPr>
      <w:color w:val="D30F7F" w:themeColor="accent5"/>
    </w:rPr>
  </w:style>
  <w:style w:type="paragraph" w:styleId="ListParagraph">
    <w:name w:val="List Paragraph"/>
    <w:basedOn w:val="Normal"/>
    <w:uiPriority w:val="34"/>
    <w:qFormat/>
    <w:rsid w:val="00426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gracia/Library/Group%20Containers/UBF8T346G9.Office/User%20Content.localized/Templates.localized/LEARN%20Vertical%20Template%202025.dotx" TargetMode="External"/></Relationship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5782"/>
      </a:accent1>
      <a:accent2>
        <a:srgbClr val="008CC9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LEARN Vertical Template 2025.dotx</Template>
  <TotalTime>0</TotalTime>
  <Pages>1</Pages>
  <Words>115</Words>
  <Characters>609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Spiro Mound Builders</dc:title>
  <dc:subject/>
  <dc:creator>K20 Center</dc:creator>
  <cp:keywords/>
  <dc:description/>
  <cp:lastModifiedBy>Gracia, Ann M.</cp:lastModifiedBy>
  <cp:revision>3</cp:revision>
  <cp:lastPrinted>2025-09-25T18:28:00Z</cp:lastPrinted>
  <dcterms:created xsi:type="dcterms:W3CDTF">2025-09-25T18:28:00Z</dcterms:created>
  <dcterms:modified xsi:type="dcterms:W3CDTF">2025-09-25T18:28:00Z</dcterms:modified>
  <cp:category/>
</cp:coreProperties>
</file>