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76D1" w14:textId="5E16837B" w:rsidR="00DC1CA0" w:rsidRPr="00C25849" w:rsidRDefault="00C25849" w:rsidP="00C25849">
      <w:pPr>
        <w:pStyle w:val="Title"/>
        <w:rPr>
          <w:lang w:val="es-ES"/>
        </w:rPr>
      </w:pPr>
      <w:r>
        <w:rPr>
          <w:lang w:val="es-ES"/>
        </w:rPr>
        <w:t>organizador gráfico de análisis de documentos</w:t>
      </w:r>
    </w:p>
    <w:tbl>
      <w:tblPr>
        <w:tblW w:w="944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778"/>
        <w:gridCol w:w="7667"/>
      </w:tblGrid>
      <w:tr w:rsidR="00C25849" w:rsidRPr="00C25849" w14:paraId="0C8842B8" w14:textId="77777777" w:rsidTr="00C25849">
        <w:trPr>
          <w:tblHeader/>
        </w:trPr>
        <w:tc>
          <w:tcPr>
            <w:tcW w:w="0" w:type="auto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F300C16" w14:textId="4E2AC4F4" w:rsidR="00C25849" w:rsidRPr="00C25849" w:rsidRDefault="00C25849" w:rsidP="00BD6A8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7667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4C91DF" w14:textId="0E33BD82" w:rsidR="00C25849" w:rsidRPr="00C25849" w:rsidRDefault="00C25849" w:rsidP="00BD6A8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"/>
              </w:rPr>
            </w:pPr>
            <w:r w:rsidRPr="00C25849">
              <w:rPr>
                <w:b/>
                <w:bCs/>
                <w:color w:val="FFFFFF" w:themeColor="background1"/>
                <w:lang w:val="es-ES"/>
              </w:rPr>
              <w:t>Resume cada documento y clasifícalo como una razón política, social o económica para la revolución.</w:t>
            </w:r>
          </w:p>
        </w:tc>
      </w:tr>
      <w:tr w:rsidR="00C25849" w:rsidRPr="00C25849" w14:paraId="34D8BA60" w14:textId="77777777" w:rsidTr="00C25849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E02D3E1" w14:textId="120E26BF" w:rsidR="00C25849" w:rsidRPr="00C25849" w:rsidRDefault="00C25849" w:rsidP="00BD6A8E">
            <w:pPr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C25849">
              <w:rPr>
                <w:b/>
                <w:bCs/>
                <w:color w:val="971D20" w:themeColor="accent3"/>
                <w:lang w:val="es-ES"/>
              </w:rPr>
              <w:t>¿Qué es el tercer estado?</w:t>
            </w:r>
          </w:p>
        </w:tc>
        <w:tc>
          <w:tcPr>
            <w:tcW w:w="766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0FD901" w14:textId="77777777" w:rsidR="00C25849" w:rsidRDefault="00C25849" w:rsidP="00BD6A8E">
            <w:pPr>
              <w:rPr>
                <w:lang w:val="es-ES"/>
              </w:rPr>
            </w:pPr>
          </w:p>
          <w:p w14:paraId="5EE391E0" w14:textId="77777777" w:rsidR="00C25849" w:rsidRDefault="00C25849" w:rsidP="00BD6A8E">
            <w:pPr>
              <w:rPr>
                <w:lang w:val="es-ES"/>
              </w:rPr>
            </w:pPr>
          </w:p>
          <w:p w14:paraId="77260A08" w14:textId="77777777" w:rsidR="00C25849" w:rsidRDefault="00C25849" w:rsidP="00BD6A8E">
            <w:pPr>
              <w:rPr>
                <w:lang w:val="es-ES"/>
              </w:rPr>
            </w:pPr>
          </w:p>
          <w:p w14:paraId="5D874FCC" w14:textId="77777777" w:rsidR="00C25849" w:rsidRPr="00C25849" w:rsidRDefault="00C25849" w:rsidP="00BD6A8E">
            <w:pPr>
              <w:rPr>
                <w:lang w:val="es-ES"/>
              </w:rPr>
            </w:pPr>
          </w:p>
        </w:tc>
      </w:tr>
      <w:tr w:rsidR="00C25849" w:rsidRPr="00C25849" w14:paraId="21A20958" w14:textId="77777777" w:rsidTr="00C25849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72D335" w14:textId="265849A2" w:rsidR="00C25849" w:rsidRPr="00C25849" w:rsidRDefault="00C25849" w:rsidP="00BD6A8E">
            <w:pPr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C25849">
              <w:rPr>
                <w:b/>
                <w:bCs/>
                <w:color w:val="971D20" w:themeColor="accent3"/>
                <w:lang w:val="es-ES"/>
              </w:rPr>
              <w:t>Influencia de la Ilustración</w:t>
            </w:r>
          </w:p>
        </w:tc>
        <w:tc>
          <w:tcPr>
            <w:tcW w:w="766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1B5543C" w14:textId="77777777" w:rsidR="00C25849" w:rsidRDefault="00C25849" w:rsidP="00BD6A8E">
            <w:pPr>
              <w:rPr>
                <w:lang w:val="es-ES"/>
              </w:rPr>
            </w:pPr>
          </w:p>
          <w:p w14:paraId="3110FD05" w14:textId="77777777" w:rsidR="00C25849" w:rsidRDefault="00C25849" w:rsidP="00BD6A8E">
            <w:pPr>
              <w:rPr>
                <w:lang w:val="es-ES"/>
              </w:rPr>
            </w:pPr>
          </w:p>
          <w:p w14:paraId="455FB60F" w14:textId="77777777" w:rsidR="00C25849" w:rsidRDefault="00C25849" w:rsidP="00BD6A8E">
            <w:pPr>
              <w:rPr>
                <w:lang w:val="es-ES"/>
              </w:rPr>
            </w:pPr>
          </w:p>
          <w:p w14:paraId="1AF5CABA" w14:textId="77777777" w:rsidR="00C25849" w:rsidRDefault="00C25849" w:rsidP="00BD6A8E">
            <w:pPr>
              <w:rPr>
                <w:lang w:val="es-ES"/>
              </w:rPr>
            </w:pPr>
          </w:p>
          <w:p w14:paraId="451D8C65" w14:textId="77777777" w:rsidR="00C25849" w:rsidRPr="00C25849" w:rsidRDefault="00C25849" w:rsidP="00BD6A8E">
            <w:pPr>
              <w:rPr>
                <w:lang w:val="es-ES"/>
              </w:rPr>
            </w:pPr>
          </w:p>
        </w:tc>
      </w:tr>
      <w:tr w:rsidR="00C25849" w:rsidRPr="00C25849" w14:paraId="202D1B7B" w14:textId="77777777" w:rsidTr="00C25849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11419E" w14:textId="503F49F6" w:rsidR="00C25849" w:rsidRPr="00C25849" w:rsidRDefault="00C25849" w:rsidP="00BD6A8E">
            <w:pPr>
              <w:rPr>
                <w:b/>
                <w:bCs/>
                <w:color w:val="971D20" w:themeColor="accent3"/>
                <w:lang w:val="es-ES"/>
              </w:rPr>
            </w:pPr>
            <w:r w:rsidRPr="00C25849">
              <w:rPr>
                <w:b/>
                <w:bCs/>
                <w:color w:val="971D20" w:themeColor="accent3"/>
                <w:lang w:val="es-ES"/>
              </w:rPr>
              <w:t>El precio del pan</w:t>
            </w:r>
          </w:p>
        </w:tc>
        <w:tc>
          <w:tcPr>
            <w:tcW w:w="766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D246FA" w14:textId="77777777" w:rsidR="00C25849" w:rsidRDefault="00C25849" w:rsidP="00BD6A8E">
            <w:pPr>
              <w:rPr>
                <w:lang w:val="es-ES"/>
              </w:rPr>
            </w:pPr>
          </w:p>
          <w:p w14:paraId="601FAA8C" w14:textId="77777777" w:rsidR="00C25849" w:rsidRDefault="00C25849" w:rsidP="00BD6A8E">
            <w:pPr>
              <w:rPr>
                <w:lang w:val="es-ES"/>
              </w:rPr>
            </w:pPr>
          </w:p>
          <w:p w14:paraId="2E7E3DB7" w14:textId="77777777" w:rsidR="00C25849" w:rsidRDefault="00C25849" w:rsidP="00BD6A8E">
            <w:pPr>
              <w:rPr>
                <w:lang w:val="es-ES"/>
              </w:rPr>
            </w:pPr>
          </w:p>
          <w:p w14:paraId="4B0F2C8E" w14:textId="77777777" w:rsidR="00C25849" w:rsidRPr="00C25849" w:rsidRDefault="00C25849" w:rsidP="00BD6A8E">
            <w:pPr>
              <w:rPr>
                <w:lang w:val="es-ES"/>
              </w:rPr>
            </w:pPr>
          </w:p>
        </w:tc>
      </w:tr>
      <w:tr w:rsidR="00C25849" w:rsidRPr="00C25849" w14:paraId="20553FDC" w14:textId="77777777" w:rsidTr="00C25849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A5CE2F" w14:textId="37D3BBC0" w:rsidR="00C25849" w:rsidRPr="00C25849" w:rsidRDefault="00C25849" w:rsidP="00BD6A8E">
            <w:pPr>
              <w:rPr>
                <w:b/>
                <w:bCs/>
                <w:color w:val="971D20" w:themeColor="accent3"/>
                <w:lang w:val="es-ES"/>
              </w:rPr>
            </w:pPr>
            <w:r w:rsidRPr="00C25849">
              <w:rPr>
                <w:b/>
                <w:bCs/>
                <w:color w:val="971D20" w:themeColor="accent3"/>
                <w:lang w:val="es-ES"/>
              </w:rPr>
              <w:t>La estructura social de los tres estados</w:t>
            </w:r>
          </w:p>
        </w:tc>
        <w:tc>
          <w:tcPr>
            <w:tcW w:w="766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01ABF7" w14:textId="77777777" w:rsidR="00C25849" w:rsidRDefault="00C25849" w:rsidP="00BD6A8E">
            <w:pPr>
              <w:rPr>
                <w:lang w:val="es-ES"/>
              </w:rPr>
            </w:pPr>
          </w:p>
          <w:p w14:paraId="29B6F719" w14:textId="77777777" w:rsidR="00C25849" w:rsidRDefault="00C25849" w:rsidP="00BD6A8E">
            <w:pPr>
              <w:rPr>
                <w:lang w:val="es-ES"/>
              </w:rPr>
            </w:pPr>
          </w:p>
          <w:p w14:paraId="52690CF6" w14:textId="77777777" w:rsidR="00C25849" w:rsidRDefault="00C25849" w:rsidP="00BD6A8E">
            <w:pPr>
              <w:rPr>
                <w:lang w:val="es-ES"/>
              </w:rPr>
            </w:pPr>
          </w:p>
          <w:p w14:paraId="3FE3C6FA" w14:textId="77777777" w:rsidR="00C25849" w:rsidRPr="00C25849" w:rsidRDefault="00C25849" w:rsidP="00BD6A8E">
            <w:pPr>
              <w:rPr>
                <w:lang w:val="es-ES"/>
              </w:rPr>
            </w:pPr>
          </w:p>
        </w:tc>
      </w:tr>
      <w:tr w:rsidR="00C25849" w:rsidRPr="00C25849" w14:paraId="0431E50D" w14:textId="77777777" w:rsidTr="00C25849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A66569" w14:textId="50429057" w:rsidR="00C25849" w:rsidRPr="00C25849" w:rsidRDefault="00C25849" w:rsidP="00BD6A8E">
            <w:pPr>
              <w:rPr>
                <w:b/>
                <w:bCs/>
                <w:color w:val="971D20" w:themeColor="accent3"/>
                <w:lang w:val="es-ES"/>
              </w:rPr>
            </w:pPr>
            <w:r w:rsidRPr="00C25849">
              <w:rPr>
                <w:b/>
                <w:bCs/>
                <w:color w:val="971D20" w:themeColor="accent3"/>
                <w:lang w:val="es-ES"/>
              </w:rPr>
              <w:t>Los tres estados de Francia</w:t>
            </w:r>
          </w:p>
        </w:tc>
        <w:tc>
          <w:tcPr>
            <w:tcW w:w="766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0970EA" w14:textId="77777777" w:rsidR="00C25849" w:rsidRDefault="00C25849" w:rsidP="00BD6A8E">
            <w:pPr>
              <w:rPr>
                <w:lang w:val="es-ES"/>
              </w:rPr>
            </w:pPr>
          </w:p>
          <w:p w14:paraId="0B7418B0" w14:textId="77777777" w:rsidR="00C25849" w:rsidRDefault="00C25849" w:rsidP="00BD6A8E">
            <w:pPr>
              <w:rPr>
                <w:lang w:val="es-ES"/>
              </w:rPr>
            </w:pPr>
          </w:p>
          <w:p w14:paraId="64638C1F" w14:textId="77777777" w:rsidR="00C25849" w:rsidRDefault="00C25849" w:rsidP="00BD6A8E">
            <w:pPr>
              <w:rPr>
                <w:lang w:val="es-ES"/>
              </w:rPr>
            </w:pPr>
          </w:p>
          <w:p w14:paraId="1F8D20D9" w14:textId="77777777" w:rsidR="00C25849" w:rsidRPr="00C25849" w:rsidRDefault="00C25849" w:rsidP="00BD6A8E">
            <w:pPr>
              <w:rPr>
                <w:lang w:val="es-ES"/>
              </w:rPr>
            </w:pPr>
          </w:p>
        </w:tc>
      </w:tr>
    </w:tbl>
    <w:p w14:paraId="1EDB0119" w14:textId="21500BE2" w:rsidR="001B5BA6" w:rsidRPr="00C25849" w:rsidRDefault="001B5BA6" w:rsidP="00DC1CA0">
      <w:pPr>
        <w:rPr>
          <w:lang w:val="es-ES"/>
        </w:rPr>
      </w:pPr>
    </w:p>
    <w:sectPr w:rsidR="001B5BA6" w:rsidRPr="00C2584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A564" w14:textId="77777777" w:rsidR="00E62403" w:rsidRDefault="00E62403" w:rsidP="00DC1CA0">
      <w:r>
        <w:separator/>
      </w:r>
    </w:p>
  </w:endnote>
  <w:endnote w:type="continuationSeparator" w:id="0">
    <w:p w14:paraId="7FFF724C" w14:textId="77777777" w:rsidR="00E62403" w:rsidRDefault="00E6240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35E2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D2BA4B" wp14:editId="4A94223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BB6F3F" w14:textId="25550BF9" w:rsidR="009F0B2E" w:rsidRPr="00EA2AF9" w:rsidRDefault="00C25849" w:rsidP="00EA2AF9">
                          <w:pPr>
                            <w:pStyle w:val="Footer"/>
                          </w:pPr>
                          <w:fldSimple w:instr=" TITLE \* Upper \* MERGEFORMAT ">
                            <w:r w:rsidR="0058594A" w:rsidRPr="0058594A">
                              <w:t>WHY DO PEOPLE</w:t>
                            </w:r>
                            <w:r w:rsidR="0058594A">
                              <w:rPr>
                                <w:caps w:val="0"/>
                              </w:rPr>
                              <w:t xml:space="preserve"> REVOLT?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D2BA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06BB6F3F" w14:textId="25550BF9" w:rsidR="009F0B2E" w:rsidRPr="00EA2AF9" w:rsidRDefault="00C25849" w:rsidP="00EA2AF9">
                    <w:pPr>
                      <w:pStyle w:val="Footer"/>
                    </w:pPr>
                    <w:fldSimple w:instr=" TITLE \* Upper \* MERGEFORMAT ">
                      <w:r w:rsidR="0058594A" w:rsidRPr="0058594A">
                        <w:t>WHY DO PEOPLE</w:t>
                      </w:r>
                      <w:r w:rsidR="0058594A">
                        <w:rPr>
                          <w:caps w:val="0"/>
                        </w:rPr>
                        <w:t xml:space="preserve"> REVOLT?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48CD4786" wp14:editId="063DAA50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984C" w14:textId="77777777" w:rsidR="00E62403" w:rsidRDefault="00E62403" w:rsidP="00DC1CA0">
      <w:r>
        <w:separator/>
      </w:r>
    </w:p>
  </w:footnote>
  <w:footnote w:type="continuationSeparator" w:id="0">
    <w:p w14:paraId="7983CBA8" w14:textId="77777777" w:rsidR="00E62403" w:rsidRDefault="00E6240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49"/>
    <w:rsid w:val="00072D23"/>
    <w:rsid w:val="000C7623"/>
    <w:rsid w:val="0010714D"/>
    <w:rsid w:val="001B5BA6"/>
    <w:rsid w:val="002248B2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5345DE"/>
    <w:rsid w:val="0058594A"/>
    <w:rsid w:val="005B2598"/>
    <w:rsid w:val="005B4511"/>
    <w:rsid w:val="005E3EB2"/>
    <w:rsid w:val="006C5B24"/>
    <w:rsid w:val="00782F44"/>
    <w:rsid w:val="007A5710"/>
    <w:rsid w:val="0081375A"/>
    <w:rsid w:val="008E31E6"/>
    <w:rsid w:val="008F712F"/>
    <w:rsid w:val="00914680"/>
    <w:rsid w:val="00943A0E"/>
    <w:rsid w:val="00976B6A"/>
    <w:rsid w:val="00977E3D"/>
    <w:rsid w:val="009A7873"/>
    <w:rsid w:val="009F0B2E"/>
    <w:rsid w:val="00A1673F"/>
    <w:rsid w:val="00B46A18"/>
    <w:rsid w:val="00BD7B9F"/>
    <w:rsid w:val="00C25849"/>
    <w:rsid w:val="00CE2E34"/>
    <w:rsid w:val="00CF4EFB"/>
    <w:rsid w:val="00D72955"/>
    <w:rsid w:val="00D760BA"/>
    <w:rsid w:val="00DC1CA0"/>
    <w:rsid w:val="00E326C3"/>
    <w:rsid w:val="00E45663"/>
    <w:rsid w:val="00E46C11"/>
    <w:rsid w:val="00E62403"/>
    <w:rsid w:val="00EA2AF9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250EC"/>
  <w15:chartTrackingRefBased/>
  <w15:docId w15:val="{E743BC0E-49D6-E243-AEAC-84E68EEF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AnswerKey">
    <w:name w:val="Answer Key"/>
    <w:basedOn w:val="Normal"/>
    <w:qFormat/>
    <w:rsid w:val="00CE2E3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9</TotalTime>
  <Pages>1</Pages>
  <Words>50</Words>
  <Characters>267</Characters>
  <Application>Microsoft Office Word</Application>
  <DocSecurity>0</DocSecurity>
  <Lines>44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People Revolt?</dc:title>
  <dc:subject/>
  <dc:creator>K20 Center</dc:creator>
  <cp:keywords/>
  <dc:description/>
  <cp:lastModifiedBy>Lopez, Araceli</cp:lastModifiedBy>
  <cp:revision>2</cp:revision>
  <dcterms:created xsi:type="dcterms:W3CDTF">2025-12-02T22:49:00Z</dcterms:created>
  <dcterms:modified xsi:type="dcterms:W3CDTF">2025-12-03T16:10:00Z</dcterms:modified>
  <cp:category/>
</cp:coreProperties>
</file>