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D01D" w14:textId="771A272C" w:rsidR="00685F1C" w:rsidRPr="00685F1C" w:rsidRDefault="00685F1C" w:rsidP="00685F1C">
      <w:pPr>
        <w:pStyle w:val="NormalWeb"/>
        <w:spacing w:before="0" w:beforeAutospacing="0" w:after="240" w:afterAutospacing="0"/>
        <w:rPr>
          <w:lang w:val="es-ES"/>
        </w:rPr>
      </w:pPr>
      <w:r w:rsidRPr="00685F1C">
        <w:rPr>
          <w:rFonts w:ascii="Calibri" w:hAnsi="Calibri" w:cs="Calibri"/>
          <w:b/>
          <w:bCs/>
          <w:smallCaps/>
          <w:color w:val="000000"/>
          <w:sz w:val="32"/>
          <w:szCs w:val="32"/>
          <w:lang w:val="es-ES"/>
        </w:rPr>
        <w:t>CLASIFICACIÓN DE TARJETAS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2824"/>
        <w:gridCol w:w="3491"/>
      </w:tblGrid>
      <w:tr w:rsidR="00685F1C" w:rsidRPr="00685F1C" w14:paraId="66FA0C01" w14:textId="77777777">
        <w:trPr>
          <w:trHeight w:val="2222"/>
          <w:jc w:val="center"/>
        </w:trPr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71D2BB1A" w14:textId="428677AC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Polític</w:t>
            </w:r>
            <w:r w:rsidRPr="00685F1C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o</w:t>
            </w:r>
            <w:r w:rsidRPr="00685F1C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:</w:t>
            </w:r>
          </w:p>
          <w:p w14:paraId="3C60DB18" w14:textId="2112E2D2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Rela</w:t>
            </w:r>
            <w:r w:rsidRPr="00685F1C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cionado</w:t>
            </w:r>
            <w:r w:rsidRPr="00685F1C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 xml:space="preserve"> al gobierno o a quien supervisa la elaboración de las leyes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6AC1EAED" w14:textId="77777777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Social:</w:t>
            </w:r>
          </w:p>
          <w:p w14:paraId="2C5E83AE" w14:textId="62603462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Rela</w:t>
            </w:r>
            <w:r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cionado</w:t>
            </w:r>
            <w:r w:rsidRPr="00685F1C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 xml:space="preserve"> a las interacciones entre grupos de personas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40EE6E2C" w14:textId="77777777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Económico:</w:t>
            </w:r>
          </w:p>
          <w:p w14:paraId="16055E29" w14:textId="7E229BE4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Rela</w:t>
            </w:r>
            <w:r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>cionado</w:t>
            </w:r>
            <w:r w:rsidRPr="00685F1C">
              <w:rPr>
                <w:rFonts w:eastAsia="Times New Roman"/>
                <w:b/>
                <w:bCs/>
                <w:color w:val="910D28"/>
                <w:kern w:val="0"/>
                <w:lang w:val="es-ES"/>
                <w14:ligatures w14:val="none"/>
              </w:rPr>
              <w:t xml:space="preserve"> al modo en que las personas ganan dinero o pagan los gastos de la vida</w:t>
            </w:r>
          </w:p>
        </w:tc>
      </w:tr>
      <w:tr w:rsidR="00685F1C" w:rsidRPr="00685F1C" w14:paraId="45DFC7ED" w14:textId="77777777">
        <w:trPr>
          <w:trHeight w:val="2222"/>
          <w:jc w:val="center"/>
        </w:trPr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21AB7CA6" w14:textId="77777777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Un líder que no escucha al pueblo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4AD9B090" w14:textId="77777777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Hambruna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1C57705D" w14:textId="77777777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Un gran porcentaje</w:t>
            </w:r>
          </w:p>
          <w:p w14:paraId="617E5069" w14:textId="77777777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de ciudadanos que están exentos de pagar impuestos</w:t>
            </w:r>
          </w:p>
        </w:tc>
      </w:tr>
      <w:tr w:rsidR="00685F1C" w:rsidRPr="00685F1C" w14:paraId="3FD04F96" w14:textId="77777777">
        <w:trPr>
          <w:trHeight w:val="2222"/>
          <w:jc w:val="center"/>
        </w:trPr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3505ABA3" w14:textId="77777777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Un monarca absoluto que gasta los ingresos fiscales en lujos para sí mismo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35964C34" w14:textId="77777777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Gastar la mayor parte del sueldo en comida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61F64560" w14:textId="77777777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Falta de preocupación del líder del gobierno hacia los pobres</w:t>
            </w:r>
          </w:p>
        </w:tc>
      </w:tr>
      <w:tr w:rsidR="00685F1C" w:rsidRPr="00685F1C" w14:paraId="68BD6A53" w14:textId="77777777">
        <w:trPr>
          <w:trHeight w:val="2222"/>
          <w:jc w:val="center"/>
        </w:trPr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358A13EC" w14:textId="77777777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Sentimientos de ira hacia las personas con más poder y riqueza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0D2B03D4" w14:textId="77777777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Falta de puestos de trabajo disponibles para la gente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463E8D3E" w14:textId="77777777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No hay representación en el gobierno</w:t>
            </w:r>
          </w:p>
        </w:tc>
      </w:tr>
      <w:tr w:rsidR="00685F1C" w:rsidRPr="00685F1C" w14:paraId="604F7D75" w14:textId="77777777">
        <w:trPr>
          <w:trHeight w:val="2222"/>
          <w:jc w:val="center"/>
        </w:trPr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45A4D415" w14:textId="77777777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Nuevas ideas de igualdad social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5F6912FA" w14:textId="77777777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Libros y folletos sobre los derechos que deben tener las personas</w:t>
            </w:r>
          </w:p>
        </w:tc>
        <w:tc>
          <w:tcPr>
            <w:tcW w:w="0" w:type="auto"/>
            <w:tcBorders>
              <w:top w:val="dashed" w:sz="18" w:space="0" w:color="BED7D3"/>
              <w:left w:val="dashed" w:sz="18" w:space="0" w:color="BED7D3"/>
              <w:bottom w:val="dashed" w:sz="18" w:space="0" w:color="BED7D3"/>
              <w:right w:val="dashed" w:sz="18" w:space="0" w:color="BED7D3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  <w:hideMark/>
          </w:tcPr>
          <w:p w14:paraId="5D09E97E" w14:textId="77777777" w:rsidR="00685F1C" w:rsidRPr="00685F1C" w:rsidRDefault="00685F1C" w:rsidP="0068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r w:rsidRPr="00685F1C">
              <w:rPr>
                <w:rFonts w:eastAsia="Times New Roman"/>
                <w:color w:val="910D28"/>
                <w:kern w:val="0"/>
                <w:lang w:val="es-ES"/>
                <w14:ligatures w14:val="none"/>
              </w:rPr>
              <w:t>Los costos de los alimentos aumentan repentina y sustancialmente</w:t>
            </w:r>
          </w:p>
        </w:tc>
      </w:tr>
    </w:tbl>
    <w:p w14:paraId="648CE6EA" w14:textId="77777777" w:rsidR="00685F1C" w:rsidRPr="00685F1C" w:rsidRDefault="00685F1C" w:rsidP="00685F1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</w:p>
    <w:p w14:paraId="04C456D8" w14:textId="0C83910D" w:rsidR="00DC1CA0" w:rsidRPr="00685F1C" w:rsidRDefault="00DC1CA0" w:rsidP="00072D23">
      <w:pPr>
        <w:pStyle w:val="Title"/>
        <w:rPr>
          <w:lang w:val="es-ES"/>
        </w:rPr>
      </w:pPr>
    </w:p>
    <w:sectPr w:rsidR="00DC1CA0" w:rsidRPr="00685F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E790" w14:textId="77777777" w:rsidR="00506011" w:rsidRDefault="00506011" w:rsidP="00DC1CA0">
      <w:r>
        <w:separator/>
      </w:r>
    </w:p>
  </w:endnote>
  <w:endnote w:type="continuationSeparator" w:id="0">
    <w:p w14:paraId="035AE807" w14:textId="77777777" w:rsidR="00506011" w:rsidRDefault="0050601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E28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57A994" wp14:editId="239FC179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05D96D" w14:textId="7F0E1E12" w:rsidR="009F0B2E" w:rsidRPr="00EA2AF9" w:rsidRDefault="00EA2AF9" w:rsidP="00EA2AF9">
                          <w:pPr>
                            <w:pStyle w:val="Footer"/>
                          </w:pPr>
                          <w:fldSimple w:instr=" TITLE \* Upper \* MERGEFORMAT ">
                            <w:r w:rsidR="00847519" w:rsidRPr="00847519">
                              <w:t>WHY DO PEOPLE</w:t>
                            </w:r>
                            <w:r w:rsidR="00847519">
                              <w:rPr>
                                <w:caps w:val="0"/>
                              </w:rPr>
                              <w:t xml:space="preserve"> REVOLT?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57A9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0305D96D" w14:textId="7F0E1E12" w:rsidR="009F0B2E" w:rsidRPr="00EA2AF9" w:rsidRDefault="00EA2AF9" w:rsidP="00EA2AF9">
                    <w:pPr>
                      <w:pStyle w:val="Footer"/>
                    </w:pPr>
                    <w:fldSimple w:instr=" TITLE \* Upper \* MERGEFORMAT ">
                      <w:r w:rsidR="00847519" w:rsidRPr="00847519">
                        <w:t>WHY DO PEOPLE</w:t>
                      </w:r>
                      <w:r w:rsidR="00847519">
                        <w:rPr>
                          <w:caps w:val="0"/>
                        </w:rPr>
                        <w:t xml:space="preserve"> REVOLT?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586AF864" wp14:editId="1AC7EE18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3E08" w14:textId="77777777" w:rsidR="00506011" w:rsidRDefault="00506011" w:rsidP="00DC1CA0">
      <w:r>
        <w:separator/>
      </w:r>
    </w:p>
  </w:footnote>
  <w:footnote w:type="continuationSeparator" w:id="0">
    <w:p w14:paraId="708F970C" w14:textId="77777777" w:rsidR="00506011" w:rsidRDefault="0050601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1C"/>
    <w:rsid w:val="00072D23"/>
    <w:rsid w:val="000C7623"/>
    <w:rsid w:val="0010714D"/>
    <w:rsid w:val="001B5BA6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506011"/>
    <w:rsid w:val="005345DE"/>
    <w:rsid w:val="005B2598"/>
    <w:rsid w:val="005B4511"/>
    <w:rsid w:val="005E3EB2"/>
    <w:rsid w:val="00685F1C"/>
    <w:rsid w:val="006C5B24"/>
    <w:rsid w:val="00782F44"/>
    <w:rsid w:val="007A5710"/>
    <w:rsid w:val="0081375A"/>
    <w:rsid w:val="00847519"/>
    <w:rsid w:val="008E31E6"/>
    <w:rsid w:val="008F712F"/>
    <w:rsid w:val="00914680"/>
    <w:rsid w:val="00943A0E"/>
    <w:rsid w:val="00976B6A"/>
    <w:rsid w:val="00977E3D"/>
    <w:rsid w:val="009A7873"/>
    <w:rsid w:val="009F0B2E"/>
    <w:rsid w:val="00A1673F"/>
    <w:rsid w:val="00B46A18"/>
    <w:rsid w:val="00BD7B9F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A7D43"/>
  <w15:chartTrackingRefBased/>
  <w15:docId w15:val="{68FF6726-3D38-2140-A8D8-1560DA9C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AnswerKey">
    <w:name w:val="Answer Key"/>
    <w:basedOn w:val="Normal"/>
    <w:qFormat/>
    <w:rsid w:val="00CE2E3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4</TotalTime>
  <Pages>1</Pages>
  <Words>143</Words>
  <Characters>734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People Revolt?</dc:title>
  <dc:subject/>
  <dc:creator>K20 Center</dc:creator>
  <cp:keywords/>
  <dc:description/>
  <cp:lastModifiedBy>Lopez, Araceli</cp:lastModifiedBy>
  <cp:revision>2</cp:revision>
  <dcterms:created xsi:type="dcterms:W3CDTF">2025-12-05T21:48:00Z</dcterms:created>
  <dcterms:modified xsi:type="dcterms:W3CDTF">2025-12-05T22:00:00Z</dcterms:modified>
  <cp:category/>
</cp:coreProperties>
</file>