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E705" w14:textId="1E6A9B3C" w:rsidR="00955793" w:rsidRPr="00955793" w:rsidRDefault="00955793" w:rsidP="00955793">
      <w:pPr>
        <w:spacing w:after="240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CE18A4">
        <w:rPr>
          <w:rFonts w:eastAsia="Times New Roman"/>
          <w:b/>
          <w:bCs/>
          <w:smallCaps/>
          <w:color w:val="000000"/>
          <w:kern w:val="0"/>
          <w:sz w:val="32"/>
          <w:szCs w:val="32"/>
          <w:lang w:val="es-ES"/>
          <w14:ligatures w14:val="none"/>
        </w:rPr>
        <w:t>CLASIFICACIÓN DE TARJETAS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5"/>
        <w:gridCol w:w="3056"/>
        <w:gridCol w:w="3073"/>
      </w:tblGrid>
      <w:tr w:rsidR="00CE18A4" w:rsidRPr="00955793" w14:paraId="0D9644A3" w14:textId="77777777">
        <w:trPr>
          <w:trHeight w:val="2222"/>
          <w:jc w:val="center"/>
        </w:trPr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35FD91D8" w14:textId="225D6847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Polític</w:t>
            </w:r>
            <w:r w:rsidR="00CE18A4" w:rsidRPr="00CE18A4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o</w:t>
            </w:r>
            <w:r w:rsidRPr="00955793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:</w:t>
            </w:r>
          </w:p>
          <w:p w14:paraId="5BD0DC04" w14:textId="00C1BB46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Rela</w:t>
            </w:r>
            <w:r w:rsidR="00CE18A4" w:rsidRPr="00CE18A4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cionad</w:t>
            </w:r>
            <w:r w:rsidRPr="00955793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o al gobierno o a quien supervisa la elaboración de las leyes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76956968" w14:textId="77777777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Social:</w:t>
            </w:r>
          </w:p>
          <w:p w14:paraId="5CF9A075" w14:textId="0C35BD75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Rela</w:t>
            </w:r>
            <w:r w:rsidR="00CE18A4" w:rsidRPr="00CE18A4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cionado</w:t>
            </w:r>
            <w:r w:rsidRPr="00955793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 xml:space="preserve"> a las interacciones entre grupos de personas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6F8D9513" w14:textId="77777777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Económico:</w:t>
            </w:r>
          </w:p>
          <w:p w14:paraId="259CDB50" w14:textId="5E68D300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Rela</w:t>
            </w:r>
            <w:r w:rsidR="00CE18A4" w:rsidRPr="00CE18A4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cionado</w:t>
            </w:r>
            <w:r w:rsidRPr="00955793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 xml:space="preserve"> al modo en que las personas ganan dinero o pagan los gastos de la vida</w:t>
            </w:r>
          </w:p>
        </w:tc>
      </w:tr>
      <w:tr w:rsidR="00CE18A4" w:rsidRPr="00955793" w14:paraId="3F54673A" w14:textId="77777777">
        <w:trPr>
          <w:trHeight w:val="2222"/>
          <w:jc w:val="center"/>
        </w:trPr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525F72CA" w14:textId="6DE1D1B9" w:rsidR="00955793" w:rsidRPr="00955793" w:rsidRDefault="00955793" w:rsidP="00CE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Emmanuel Sièyes escribió un panfleto sobre los derechos que debe tener el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t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ercer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e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stado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32C39716" w14:textId="7CF8C386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Aunque el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t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ercer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e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stado constituía el 98% de la población, solo poseía el 65% de las tierras </w:t>
            </w:r>
          </w:p>
          <w:p w14:paraId="1487E975" w14:textId="77777777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en Francia.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3D13E567" w14:textId="54EABAD1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El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t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ercer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e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stado s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entía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 que los otros dos estados se estaban aprovechando.</w:t>
            </w:r>
          </w:p>
        </w:tc>
      </w:tr>
      <w:tr w:rsidR="00CE18A4" w:rsidRPr="00955793" w14:paraId="5726FCDB" w14:textId="77777777">
        <w:trPr>
          <w:trHeight w:val="2222"/>
          <w:jc w:val="center"/>
        </w:trPr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2408E880" w14:textId="4D2A843B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El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t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ercer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e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stado hacía la mayor parte del trabajo que mantenía la economía de Francia funciona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ndo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04CC3478" w14:textId="121808C9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Los precios del pan subieron rápidamente y se comían todo el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sueldo de una persona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29059B63" w14:textId="72A25FFE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El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p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rimer y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s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egundo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e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stado no pagaban impuestos.</w:t>
            </w:r>
          </w:p>
        </w:tc>
      </w:tr>
      <w:tr w:rsidR="00CE18A4" w:rsidRPr="00955793" w14:paraId="5C195748" w14:textId="77777777">
        <w:trPr>
          <w:trHeight w:val="2222"/>
          <w:jc w:val="center"/>
        </w:trPr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0DBF39E0" w14:textId="4B54EF2B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El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t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 xml:space="preserve">ercer </w:t>
            </w:r>
            <w:r w:rsidR="00CE18A4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e</w:t>
            </w: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stado no tenía poder político.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7C1BF175" w14:textId="77777777" w:rsidR="00955793" w:rsidRPr="00955793" w:rsidRDefault="00955793" w:rsidP="009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955793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Jean Jacques Rousseau escribió que el poder de hacer leyes se debe otorgar al pueblo.</w:t>
            </w:r>
          </w:p>
        </w:tc>
        <w:tc>
          <w:tcPr>
            <w:tcW w:w="0" w:type="auto"/>
            <w:vAlign w:val="center"/>
            <w:hideMark/>
          </w:tcPr>
          <w:p w14:paraId="570B005A" w14:textId="77777777" w:rsidR="00955793" w:rsidRPr="00955793" w:rsidRDefault="00955793" w:rsidP="00955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</w:tbl>
    <w:p w14:paraId="53365626" w14:textId="77777777" w:rsidR="00955793" w:rsidRPr="00955793" w:rsidRDefault="00955793" w:rsidP="0095579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3A10E9E0" w14:textId="77777777" w:rsidR="001B5BA6" w:rsidRPr="00CE18A4" w:rsidRDefault="001B5BA6" w:rsidP="00955793">
      <w:pPr>
        <w:rPr>
          <w:lang w:val="es-ES"/>
        </w:rPr>
      </w:pPr>
    </w:p>
    <w:sectPr w:rsidR="001B5BA6" w:rsidRPr="00CE18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7D53" w14:textId="77777777" w:rsidR="00182CF2" w:rsidRDefault="00182CF2" w:rsidP="00DC1CA0">
      <w:r>
        <w:separator/>
      </w:r>
    </w:p>
  </w:endnote>
  <w:endnote w:type="continuationSeparator" w:id="0">
    <w:p w14:paraId="76496280" w14:textId="77777777" w:rsidR="00182CF2" w:rsidRDefault="00182CF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806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8A6358" wp14:editId="20867925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ED1755" w14:textId="2C1FE43E" w:rsidR="009F0B2E" w:rsidRPr="00EA2AF9" w:rsidRDefault="00EA2AF9" w:rsidP="00EA2AF9">
                          <w:pPr>
                            <w:pStyle w:val="Footer"/>
                          </w:pPr>
                          <w:fldSimple w:instr=" TITLE \* Upper \* MERGEFORMAT ">
                            <w:r w:rsidR="00DB60B4" w:rsidRPr="00DB60B4">
                              <w:t>WHY DO PEOPLE</w:t>
                            </w:r>
                            <w:r w:rsidR="00DB60B4">
                              <w:rPr>
                                <w:caps w:val="0"/>
                              </w:rPr>
                              <w:t xml:space="preserve"> REVOLT?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8A63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2CED1755" w14:textId="2C1FE43E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DB60B4" w:rsidRPr="00DB60B4">
                        <w:t>WHY DO PEOPLE</w:t>
                      </w:r>
                      <w:r w:rsidR="00DB60B4">
                        <w:rPr>
                          <w:caps w:val="0"/>
                        </w:rPr>
                        <w:t xml:space="preserve"> REVOLT?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11F840B" wp14:editId="6119916E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479A" w14:textId="77777777" w:rsidR="00182CF2" w:rsidRDefault="00182CF2" w:rsidP="00DC1CA0">
      <w:r>
        <w:separator/>
      </w:r>
    </w:p>
  </w:footnote>
  <w:footnote w:type="continuationSeparator" w:id="0">
    <w:p w14:paraId="3B1AA7A9" w14:textId="77777777" w:rsidR="00182CF2" w:rsidRDefault="00182CF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93"/>
    <w:rsid w:val="00072D23"/>
    <w:rsid w:val="000C7623"/>
    <w:rsid w:val="0010714D"/>
    <w:rsid w:val="00182CF2"/>
    <w:rsid w:val="001B5BA6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5345DE"/>
    <w:rsid w:val="00566A01"/>
    <w:rsid w:val="005B2598"/>
    <w:rsid w:val="005B4511"/>
    <w:rsid w:val="005E3EB2"/>
    <w:rsid w:val="006C5B24"/>
    <w:rsid w:val="00782F44"/>
    <w:rsid w:val="007A5710"/>
    <w:rsid w:val="0081375A"/>
    <w:rsid w:val="008E31E6"/>
    <w:rsid w:val="008F712F"/>
    <w:rsid w:val="00914680"/>
    <w:rsid w:val="00943A0E"/>
    <w:rsid w:val="00955793"/>
    <w:rsid w:val="00976B6A"/>
    <w:rsid w:val="00977E3D"/>
    <w:rsid w:val="009A7873"/>
    <w:rsid w:val="009F0B2E"/>
    <w:rsid w:val="00A1673F"/>
    <w:rsid w:val="00B46A18"/>
    <w:rsid w:val="00BD7B9F"/>
    <w:rsid w:val="00CE18A4"/>
    <w:rsid w:val="00CE2E34"/>
    <w:rsid w:val="00CF4EFB"/>
    <w:rsid w:val="00D72955"/>
    <w:rsid w:val="00D760BA"/>
    <w:rsid w:val="00DB60B4"/>
    <w:rsid w:val="00DC1CA0"/>
    <w:rsid w:val="00E326C3"/>
    <w:rsid w:val="00E45663"/>
    <w:rsid w:val="00E46C11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58896"/>
  <w15:chartTrackingRefBased/>
  <w15:docId w15:val="{5EA68E19-387C-D34F-84C6-A1F6EACF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AnswerKey">
    <w:name w:val="Answer Key"/>
    <w:basedOn w:val="Normal"/>
    <w:qFormat/>
    <w:rsid w:val="00CE2E3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9</TotalTime>
  <Pages>1</Pages>
  <Words>152</Words>
  <Characters>752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People Revolt?</dc:title>
  <dc:subject/>
  <dc:creator>K20 Center</dc:creator>
  <cp:keywords/>
  <dc:description/>
  <cp:lastModifiedBy>Lopez, Araceli</cp:lastModifiedBy>
  <cp:revision>4</cp:revision>
  <dcterms:created xsi:type="dcterms:W3CDTF">2025-12-05T22:01:00Z</dcterms:created>
  <dcterms:modified xsi:type="dcterms:W3CDTF">2025-12-05T22:13:00Z</dcterms:modified>
  <cp:category/>
</cp:coreProperties>
</file>