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8429" w14:textId="1E3D3E85" w:rsidR="004C6C6C" w:rsidRDefault="004C6C6C" w:rsidP="004C6C6C">
      <w:pPr>
        <w:pStyle w:val="Title"/>
      </w:pPr>
      <w:r>
        <w:t>I used to think . . . but now i know</w:t>
      </w:r>
      <w:r w:rsidRPr="00A80D60">
        <w:rPr>
          <w:noProof/>
          <w:color w:val="288AC3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ACAF" wp14:editId="2B47AF49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3746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B07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" strokecolor="#288ac3 [3204]" strokeweight="1.5pt">
                <v:stroke joinstyle="miter"/>
              </v:line>
            </w:pict>
          </mc:Fallback>
        </mc:AlternateContent>
      </w:r>
    </w:p>
    <w:p w14:paraId="2A4FE82C" w14:textId="77777777" w:rsidR="004C6C6C" w:rsidRPr="00A80D60" w:rsidRDefault="004C6C6C" w:rsidP="004C6C6C">
      <w:pPr>
        <w:jc w:val="center"/>
        <w:rPr>
          <w:color w:val="285781" w:themeColor="accent2"/>
          <w:sz w:val="28"/>
          <w:szCs w:val="28"/>
        </w:rPr>
      </w:pPr>
      <w:r w:rsidRPr="00A80D60">
        <w:rPr>
          <w:noProof/>
          <w:color w:val="28578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6E33F" wp14:editId="7112B06F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C74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" strokecolor="#288ac3 [3204]" strokeweight="1.5pt">
                <v:stroke joinstyle="miter"/>
              </v:line>
            </w:pict>
          </mc:Fallback>
        </mc:AlternateContent>
      </w:r>
      <w:r>
        <w:rPr>
          <w:color w:val="285781" w:themeColor="accent2"/>
          <w:sz w:val="28"/>
          <w:szCs w:val="28"/>
        </w:rPr>
        <w:t>I Used to Think</w:t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  <w:t>Now I Know</w:t>
      </w:r>
    </w:p>
    <w:p w14:paraId="568A9A34" w14:textId="77777777" w:rsidR="004C6C6C" w:rsidRPr="005478FB" w:rsidRDefault="004C6C6C" w:rsidP="004C6C6C">
      <w:pPr>
        <w:rPr>
          <w:color w:val="288AC3" w:themeColor="accent1"/>
        </w:rPr>
      </w:pPr>
    </w:p>
    <w:p w14:paraId="1E4A9BE7" w14:textId="77777777" w:rsidR="004C6C6C" w:rsidRPr="001A2E6D" w:rsidRDefault="004C6C6C" w:rsidP="004C6C6C"/>
    <w:p w14:paraId="5E47DE3A" w14:textId="77777777" w:rsidR="001B5BA6" w:rsidRPr="00DC1CA0" w:rsidRDefault="001B5BA6" w:rsidP="004C6C6C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964E" w14:textId="77777777" w:rsidR="009929D7" w:rsidRDefault="009929D7" w:rsidP="00DC1CA0">
      <w:r>
        <w:separator/>
      </w:r>
    </w:p>
  </w:endnote>
  <w:endnote w:type="continuationSeparator" w:id="0">
    <w:p w14:paraId="3EC19623" w14:textId="77777777" w:rsidR="009929D7" w:rsidRDefault="009929D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9B4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57038C" w14:textId="045E17EA" w:rsidR="009F0B2E" w:rsidRPr="008C5074" w:rsidRDefault="004C6C6C" w:rsidP="008C5074">
                          <w:pPr>
                            <w:pStyle w:val="Footer"/>
                          </w:pPr>
                          <w:r>
                            <w:t>the sirens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957038C" w14:textId="045E17EA" w:rsidR="009F0B2E" w:rsidRPr="008C5074" w:rsidRDefault="004C6C6C" w:rsidP="008C5074">
                    <w:pPr>
                      <w:pStyle w:val="Footer"/>
                    </w:pPr>
                    <w:r>
                      <w:t>the sirens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250D" w14:textId="77777777" w:rsidR="009929D7" w:rsidRDefault="009929D7" w:rsidP="00DC1CA0">
      <w:r>
        <w:separator/>
      </w:r>
    </w:p>
  </w:footnote>
  <w:footnote w:type="continuationSeparator" w:id="0">
    <w:p w14:paraId="2D8A4A97" w14:textId="77777777" w:rsidR="009929D7" w:rsidRDefault="009929D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C6C6C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929D7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80C6"/>
  <w15:chartTrackingRefBased/>
  <w15:docId w15:val="{B477238A-2306-447F-8FA8-6AEE2E87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12</Words>
  <Characters>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Sirens</dc:title>
  <dc:subject/>
  <dc:creator>K20Center@groups.ou.edu</dc:creator>
  <cp:keywords/>
  <dc:description/>
  <cp:lastModifiedBy>Lieu, Mary</cp:lastModifiedBy>
  <cp:revision>1</cp:revision>
  <dcterms:created xsi:type="dcterms:W3CDTF">2026-03-26T17:29:00Z</dcterms:created>
  <dcterms:modified xsi:type="dcterms:W3CDTF">2026-03-26T17:32:00Z</dcterms:modified>
  <cp:category/>
</cp:coreProperties>
</file>