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A62E" w14:textId="499F19F7" w:rsidR="003E6B9A" w:rsidRDefault="003E6B9A" w:rsidP="003E6B9A">
      <w:pPr>
        <w:pStyle w:val="Title"/>
      </w:pPr>
      <w:r>
        <w:t>wHAT IS A SIREN?</w:t>
      </w:r>
      <w:r w:rsidRPr="00A80D60">
        <w:rPr>
          <w:noProof/>
          <w:color w:val="288AC3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AF7A0" wp14:editId="46D9690E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3746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D247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" strokecolor="#288ac3 [3204]" strokeweight="1.5pt">
                <v:stroke joinstyle="miter"/>
              </v:line>
            </w:pict>
          </mc:Fallback>
        </mc:AlternateContent>
      </w:r>
    </w:p>
    <w:p w14:paraId="740BF6E5" w14:textId="03C367EE" w:rsidR="003E6B9A" w:rsidRPr="003E6B9A" w:rsidRDefault="003E6B9A" w:rsidP="003E6B9A">
      <w:pPr>
        <w:pStyle w:val="Title"/>
        <w:jc w:val="center"/>
        <w:rPr>
          <w:color w:val="285781" w:themeColor="accent2"/>
        </w:rPr>
      </w:pPr>
      <w:r w:rsidRPr="003E6B9A">
        <w:rPr>
          <w:b w:val="0"/>
          <w:bCs w:val="0"/>
          <w:noProof/>
          <w:color w:val="28578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BE7C8" wp14:editId="6366B5FF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1781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" strokecolor="#288ac3 [3204]" strokeweight="1.5pt">
                <v:stroke joinstyle="miter"/>
              </v:line>
            </w:pict>
          </mc:Fallback>
        </mc:AlternateContent>
      </w:r>
      <w:r w:rsidRPr="003E6B9A">
        <w:rPr>
          <w:b w:val="0"/>
          <w:caps w:val="0"/>
          <w:color w:val="285781" w:themeColor="accent2"/>
          <w:sz w:val="28"/>
          <w:szCs w:val="28"/>
        </w:rPr>
        <w:t>Video Evidence</w:t>
      </w:r>
      <w:r w:rsidRPr="003E6B9A">
        <w:rPr>
          <w:color w:val="285781" w:themeColor="accent2"/>
        </w:rPr>
        <w:tab/>
      </w:r>
      <w:r w:rsidRPr="003E6B9A">
        <w:rPr>
          <w:color w:val="285781" w:themeColor="accent2"/>
        </w:rPr>
        <w:tab/>
      </w:r>
      <w:r w:rsidRPr="003E6B9A">
        <w:rPr>
          <w:color w:val="285781" w:themeColor="accent2"/>
        </w:rPr>
        <w:tab/>
      </w:r>
      <w:r w:rsidRPr="003E6B9A">
        <w:rPr>
          <w:color w:val="285781" w:themeColor="accent2"/>
        </w:rPr>
        <w:tab/>
      </w:r>
      <w:r w:rsidRPr="003E6B9A">
        <w:rPr>
          <w:color w:val="285781" w:themeColor="accent2"/>
        </w:rPr>
        <w:tab/>
      </w:r>
      <w:r w:rsidRPr="003E6B9A">
        <w:rPr>
          <w:b w:val="0"/>
          <w:caps w:val="0"/>
          <w:color w:val="285781" w:themeColor="accent2"/>
          <w:sz w:val="28"/>
          <w:szCs w:val="28"/>
        </w:rPr>
        <w:t>Text Evidence</w:t>
      </w:r>
    </w:p>
    <w:p w14:paraId="0A0B9446" w14:textId="77777777" w:rsidR="003E6B9A" w:rsidRPr="005478FB" w:rsidRDefault="003E6B9A" w:rsidP="003E6B9A">
      <w:pPr>
        <w:rPr>
          <w:color w:val="288AC3" w:themeColor="accent1"/>
        </w:rPr>
      </w:pPr>
    </w:p>
    <w:p w14:paraId="7943F640" w14:textId="77777777" w:rsidR="003E6B9A" w:rsidRPr="001A2E6D" w:rsidRDefault="003E6B9A" w:rsidP="003E6B9A"/>
    <w:p w14:paraId="7FAC6BAC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50D0" w14:textId="77777777" w:rsidR="00491BD2" w:rsidRDefault="00491BD2" w:rsidP="00DC1CA0">
      <w:r>
        <w:separator/>
      </w:r>
    </w:p>
  </w:endnote>
  <w:endnote w:type="continuationSeparator" w:id="0">
    <w:p w14:paraId="3E92B78F" w14:textId="77777777" w:rsidR="00491BD2" w:rsidRDefault="00491BD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381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2021AF" w14:textId="36CC7387" w:rsidR="009F0B2E" w:rsidRPr="008C5074" w:rsidRDefault="003E6B9A" w:rsidP="008C5074">
                          <w:pPr>
                            <w:pStyle w:val="Footer"/>
                          </w:pPr>
                          <w:r>
                            <w:t>THE SIREN</w:t>
                          </w:r>
                          <w:r w:rsidR="002C70E7"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A2021AF" w14:textId="36CC7387" w:rsidR="009F0B2E" w:rsidRPr="008C5074" w:rsidRDefault="003E6B9A" w:rsidP="008C5074">
                    <w:pPr>
                      <w:pStyle w:val="Footer"/>
                    </w:pPr>
                    <w:r>
                      <w:t>THE SIREN</w:t>
                    </w:r>
                    <w:r w:rsidR="002C70E7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3411" w14:textId="77777777" w:rsidR="00491BD2" w:rsidRDefault="00491BD2" w:rsidP="00DC1CA0">
      <w:r>
        <w:separator/>
      </w:r>
    </w:p>
  </w:footnote>
  <w:footnote w:type="continuationSeparator" w:id="0">
    <w:p w14:paraId="0A62C85C" w14:textId="77777777" w:rsidR="00491BD2" w:rsidRDefault="00491BD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9A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C70E7"/>
    <w:rsid w:val="002D4C34"/>
    <w:rsid w:val="00304DC6"/>
    <w:rsid w:val="003E6B9A"/>
    <w:rsid w:val="00403889"/>
    <w:rsid w:val="00463853"/>
    <w:rsid w:val="00480109"/>
    <w:rsid w:val="004806AD"/>
    <w:rsid w:val="004856EB"/>
    <w:rsid w:val="00491BD2"/>
    <w:rsid w:val="004C2D48"/>
    <w:rsid w:val="004D0B87"/>
    <w:rsid w:val="004E57AA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12AA6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45D18"/>
  <w15:chartTrackingRefBased/>
  <w15:docId w15:val="{1D6C8B81-8BCA-45C4-93C9-20AC9912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C70E7"/>
  </w:style>
  <w:style w:type="paragraph" w:styleId="Heading1">
    <w:name w:val="heading 1"/>
    <w:basedOn w:val="Normal"/>
    <w:next w:val="Normal"/>
    <w:link w:val="Heading1Char"/>
    <w:uiPriority w:val="9"/>
    <w:qFormat/>
    <w:rsid w:val="002C70E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0E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C70E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C70E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0E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C70E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70E7"/>
  </w:style>
  <w:style w:type="character" w:customStyle="1" w:styleId="Heading1Char">
    <w:name w:val="Heading 1 Char"/>
    <w:basedOn w:val="DefaultParagraphFont"/>
    <w:link w:val="Heading1"/>
    <w:uiPriority w:val="9"/>
    <w:rsid w:val="002C70E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C70E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C70E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C70E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0E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0E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C70E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C70E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C70E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70E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C70E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C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C70E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C70E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0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E7"/>
  </w:style>
  <w:style w:type="paragraph" w:styleId="ListParagraph">
    <w:name w:val="List Paragraph"/>
    <w:basedOn w:val="Normal"/>
    <w:uiPriority w:val="34"/>
    <w:qFormat/>
    <w:rsid w:val="002C70E7"/>
    <w:pPr>
      <w:ind w:left="720"/>
      <w:contextualSpacing/>
    </w:pPr>
  </w:style>
  <w:style w:type="paragraph" w:customStyle="1" w:styleId="AnswerKey">
    <w:name w:val="Answer Key"/>
    <w:basedOn w:val="Normal"/>
    <w:qFormat/>
    <w:rsid w:val="002C70E7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Siren</dc:title>
  <dc:subject/>
  <dc:creator>K20Center@groups.ou.edu</dc:creator>
  <cp:keywords/>
  <dc:description/>
  <cp:lastModifiedBy>Lieu, Mary</cp:lastModifiedBy>
  <cp:revision>2</cp:revision>
  <dcterms:created xsi:type="dcterms:W3CDTF">2026-03-26T17:33:00Z</dcterms:created>
  <dcterms:modified xsi:type="dcterms:W3CDTF">2026-03-26T17:44:00Z</dcterms:modified>
  <cp:category/>
</cp:coreProperties>
</file>