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3621E" w14:textId="4D10D8AB" w:rsidR="0031032D" w:rsidRPr="008172E4" w:rsidRDefault="0031032D" w:rsidP="0031032D">
      <w:pPr>
        <w:pStyle w:val="Title"/>
      </w:pPr>
      <w:r>
        <w:t>How much do you know about google workspace?</w:t>
      </w:r>
    </w:p>
    <w:p w14:paraId="1CF7FB6E" w14:textId="77777777" w:rsidR="0031032D" w:rsidRPr="00514E15" w:rsidRDefault="0031032D" w:rsidP="0031032D">
      <w:pPr>
        <w:rPr>
          <w:sz w:val="28"/>
          <w:szCs w:val="28"/>
        </w:rPr>
      </w:pPr>
      <w:r w:rsidRPr="00514E15">
        <w:rPr>
          <w:sz w:val="28"/>
          <w:szCs w:val="28"/>
        </w:rPr>
        <w:t>Give yourself ONE point for each of the following tasks that you can do.</w:t>
      </w:r>
      <w:r>
        <w:rPr>
          <w:sz w:val="28"/>
          <w:szCs w:val="28"/>
        </w:rPr>
        <w:br/>
      </w:r>
    </w:p>
    <w:p w14:paraId="70757F54" w14:textId="77777777" w:rsidR="0031032D" w:rsidRPr="002F28CE" w:rsidRDefault="0031032D" w:rsidP="0031032D">
      <w:pPr>
        <w:rPr>
          <w:sz w:val="28"/>
          <w:szCs w:val="28"/>
        </w:rPr>
      </w:pPr>
      <w:r w:rsidRPr="008172E4">
        <w:rPr>
          <w:sz w:val="28"/>
          <w:szCs w:val="28"/>
        </w:rPr>
        <w:t>“Using G</w:t>
      </w:r>
      <w:r>
        <w:rPr>
          <w:sz w:val="28"/>
          <w:szCs w:val="28"/>
        </w:rPr>
        <w:t>oogle Workspace</w:t>
      </w:r>
      <w:r w:rsidRPr="008172E4">
        <w:rPr>
          <w:sz w:val="28"/>
          <w:szCs w:val="28"/>
        </w:rPr>
        <w:t xml:space="preserve">, I can… </w:t>
      </w:r>
    </w:p>
    <w:p w14:paraId="66A2A795" w14:textId="77777777" w:rsidR="0031032D" w:rsidRDefault="0031032D" w:rsidP="0031032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328A2" wp14:editId="5D1A9F2C">
                <wp:simplePos x="0" y="0"/>
                <wp:positionH relativeFrom="column">
                  <wp:posOffset>287020</wp:posOffset>
                </wp:positionH>
                <wp:positionV relativeFrom="paragraph">
                  <wp:posOffset>179705</wp:posOffset>
                </wp:positionV>
                <wp:extent cx="452098" cy="444137"/>
                <wp:effectExtent l="0" t="0" r="18415" b="133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098" cy="4441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2A6A44" id="Rectangle 4" o:spid="_x0000_s1026" style="position:absolute;margin-left:22.6pt;margin-top:14.15pt;width:35.6pt;height:3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" fillcolor="white [3201]" strokecolor="black [3200]" strokeweight="1pt"/>
            </w:pict>
          </mc:Fallback>
        </mc:AlternateContent>
      </w:r>
    </w:p>
    <w:p w14:paraId="0903F8E4" w14:textId="77777777" w:rsidR="0031032D" w:rsidRPr="008172E4" w:rsidRDefault="0031032D" w:rsidP="0031032D">
      <w:pPr>
        <w:ind w:left="720" w:firstLine="720"/>
        <w:rPr>
          <w:sz w:val="28"/>
          <w:szCs w:val="28"/>
        </w:rPr>
      </w:pPr>
      <w:r w:rsidRPr="008172E4">
        <w:rPr>
          <w:sz w:val="28"/>
          <w:szCs w:val="28"/>
        </w:rPr>
        <w:t>add collaborators to a Google Doc and give them editing rights.”</w:t>
      </w:r>
    </w:p>
    <w:p w14:paraId="786FFCAB" w14:textId="77777777" w:rsidR="0031032D" w:rsidRPr="008172E4" w:rsidRDefault="0031032D" w:rsidP="0031032D">
      <w:pPr>
        <w:pStyle w:val="BodyText"/>
      </w:pPr>
    </w:p>
    <w:p w14:paraId="7B3D3503" w14:textId="77777777" w:rsidR="0031032D" w:rsidRDefault="0031032D" w:rsidP="0031032D"/>
    <w:p w14:paraId="7627AEE5" w14:textId="77777777" w:rsidR="0031032D" w:rsidRPr="008172E4" w:rsidRDefault="0031032D" w:rsidP="0031032D">
      <w:pPr>
        <w:ind w:left="1440" w:hanging="144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595065" wp14:editId="3A6E24BC">
                <wp:simplePos x="0" y="0"/>
                <wp:positionH relativeFrom="column">
                  <wp:posOffset>287020</wp:posOffset>
                </wp:positionH>
                <wp:positionV relativeFrom="paragraph">
                  <wp:posOffset>11430</wp:posOffset>
                </wp:positionV>
                <wp:extent cx="451485" cy="443865"/>
                <wp:effectExtent l="0" t="0" r="18415" b="133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485" cy="4438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C174C" id="Rectangle 5" o:spid="_x0000_s1026" style="position:absolute;margin-left:22.6pt;margin-top:.9pt;width:35.55pt;height:3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" fillcolor="white [3201]" strokecolor="black [3200]" strokeweight="1pt"/>
            </w:pict>
          </mc:Fallback>
        </mc:AlternateContent>
      </w:r>
      <w:r w:rsidRPr="008172E4">
        <w:rPr>
          <w:sz w:val="28"/>
          <w:szCs w:val="28"/>
        </w:rPr>
        <w:tab/>
        <w:t xml:space="preserve">create a Google Form from scratch and change the response types.” </w:t>
      </w:r>
    </w:p>
    <w:p w14:paraId="6B6D7C4D" w14:textId="77777777" w:rsidR="0031032D" w:rsidRPr="008172E4" w:rsidRDefault="0031032D" w:rsidP="0031032D">
      <w:pPr>
        <w:pStyle w:val="BodyText"/>
      </w:pPr>
    </w:p>
    <w:p w14:paraId="62469294" w14:textId="77777777" w:rsidR="0031032D" w:rsidRDefault="0031032D" w:rsidP="0031032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84054F" wp14:editId="19CC6658">
                <wp:simplePos x="0" y="0"/>
                <wp:positionH relativeFrom="column">
                  <wp:posOffset>287020</wp:posOffset>
                </wp:positionH>
                <wp:positionV relativeFrom="paragraph">
                  <wp:posOffset>278765</wp:posOffset>
                </wp:positionV>
                <wp:extent cx="452098" cy="444137"/>
                <wp:effectExtent l="0" t="0" r="18415" b="133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098" cy="4441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8615C8" id="Rectangle 7" o:spid="_x0000_s1026" style="position:absolute;margin-left:22.6pt;margin-top:21.95pt;width:35.6pt;height:3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" fillcolor="white [3201]" strokecolor="black [3200]" strokeweight="1pt"/>
            </w:pict>
          </mc:Fallback>
        </mc:AlternateContent>
      </w:r>
    </w:p>
    <w:p w14:paraId="4872144D" w14:textId="77777777" w:rsidR="0031032D" w:rsidRPr="008172E4" w:rsidRDefault="0031032D" w:rsidP="0031032D">
      <w:pPr>
        <w:ind w:left="1440" w:hanging="1440"/>
        <w:rPr>
          <w:sz w:val="28"/>
          <w:szCs w:val="28"/>
        </w:rPr>
      </w:pPr>
      <w:r w:rsidRPr="008172E4">
        <w:rPr>
          <w:sz w:val="28"/>
          <w:szCs w:val="28"/>
        </w:rPr>
        <w:tab/>
        <w:t>track my own data using Google Sheets and sort and filter as needed.”</w:t>
      </w:r>
    </w:p>
    <w:p w14:paraId="5B81B453" w14:textId="77777777" w:rsidR="0031032D" w:rsidRPr="008172E4" w:rsidRDefault="0031032D" w:rsidP="0031032D">
      <w:pPr>
        <w:pStyle w:val="BodyText"/>
      </w:pPr>
    </w:p>
    <w:p w14:paraId="19EFB2A4" w14:textId="77777777" w:rsidR="0031032D" w:rsidRDefault="0031032D" w:rsidP="0031032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7EEBC0" wp14:editId="0D26FDEB">
                <wp:simplePos x="0" y="0"/>
                <wp:positionH relativeFrom="column">
                  <wp:posOffset>290830</wp:posOffset>
                </wp:positionH>
                <wp:positionV relativeFrom="paragraph">
                  <wp:posOffset>194945</wp:posOffset>
                </wp:positionV>
                <wp:extent cx="452098" cy="444137"/>
                <wp:effectExtent l="0" t="0" r="18415" b="1333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098" cy="4441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29F0C" id="Rectangle 9" o:spid="_x0000_s1026" style="position:absolute;margin-left:22.9pt;margin-top:15.35pt;width:35.6pt;height:3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" fillcolor="white [3201]" strokecolor="black [3200]" strokeweight="1pt"/>
            </w:pict>
          </mc:Fallback>
        </mc:AlternateContent>
      </w:r>
    </w:p>
    <w:p w14:paraId="1BA4F2EE" w14:textId="77777777" w:rsidR="0031032D" w:rsidRPr="008172E4" w:rsidRDefault="0031032D" w:rsidP="0031032D">
      <w:pPr>
        <w:rPr>
          <w:sz w:val="28"/>
          <w:szCs w:val="28"/>
        </w:rPr>
      </w:pPr>
      <w:r w:rsidRPr="008172E4">
        <w:rPr>
          <w:sz w:val="28"/>
          <w:szCs w:val="28"/>
        </w:rPr>
        <w:tab/>
      </w:r>
      <w:r w:rsidRPr="008172E4">
        <w:rPr>
          <w:sz w:val="28"/>
          <w:szCs w:val="28"/>
        </w:rPr>
        <w:tab/>
        <w:t xml:space="preserve">use </w:t>
      </w:r>
      <w:proofErr w:type="gramStart"/>
      <w:r w:rsidRPr="008172E4">
        <w:rPr>
          <w:sz w:val="28"/>
          <w:szCs w:val="28"/>
        </w:rPr>
        <w:t>the majority of</w:t>
      </w:r>
      <w:proofErr w:type="gramEnd"/>
      <w:r w:rsidRPr="008172E4">
        <w:rPr>
          <w:sz w:val="28"/>
          <w:szCs w:val="28"/>
        </w:rPr>
        <w:t xml:space="preserve"> the features in Google Slides.”</w:t>
      </w:r>
    </w:p>
    <w:p w14:paraId="22085487" w14:textId="77777777" w:rsidR="0031032D" w:rsidRPr="008172E4" w:rsidRDefault="0031032D" w:rsidP="0031032D">
      <w:pPr>
        <w:pStyle w:val="BodyText"/>
      </w:pPr>
    </w:p>
    <w:p w14:paraId="349F7E22" w14:textId="77777777" w:rsidR="0031032D" w:rsidRDefault="0031032D" w:rsidP="0031032D"/>
    <w:p w14:paraId="65B6B5F1" w14:textId="77777777" w:rsidR="0031032D" w:rsidRPr="008172E4" w:rsidRDefault="0031032D" w:rsidP="0031032D">
      <w:pPr>
        <w:ind w:left="1440" w:hanging="144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E7D9B1" wp14:editId="7897336A">
                <wp:simplePos x="0" y="0"/>
                <wp:positionH relativeFrom="column">
                  <wp:posOffset>289560</wp:posOffset>
                </wp:positionH>
                <wp:positionV relativeFrom="paragraph">
                  <wp:posOffset>10795</wp:posOffset>
                </wp:positionV>
                <wp:extent cx="451485" cy="443865"/>
                <wp:effectExtent l="0" t="0" r="18415" b="133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485" cy="4438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44794" id="Rectangle 10" o:spid="_x0000_s1026" style="position:absolute;margin-left:22.8pt;margin-top:.85pt;width:35.55pt;height:3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" fillcolor="white [3201]" strokecolor="black [3200]" strokeweight="1pt"/>
            </w:pict>
          </mc:Fallback>
        </mc:AlternateContent>
      </w:r>
      <w:r>
        <w:tab/>
      </w:r>
      <w:r w:rsidRPr="008172E4">
        <w:rPr>
          <w:sz w:val="28"/>
          <w:szCs w:val="28"/>
        </w:rPr>
        <w:t>use the Explore button to do other tasks, such as create graphs and charts using Google Sheets data.”</w:t>
      </w:r>
    </w:p>
    <w:p w14:paraId="2D6EC55B" w14:textId="77777777" w:rsidR="0031032D" w:rsidRPr="008172E4" w:rsidRDefault="0031032D" w:rsidP="0031032D">
      <w:pPr>
        <w:pStyle w:val="BodyText"/>
      </w:pPr>
    </w:p>
    <w:p w14:paraId="0D95EFA1" w14:textId="77777777" w:rsidR="0031032D" w:rsidRDefault="0031032D" w:rsidP="0031032D">
      <w:pPr>
        <w:pStyle w:val="BodyText"/>
      </w:pPr>
    </w:p>
    <w:p w14:paraId="0F88EE47" w14:textId="77777777" w:rsidR="0031032D" w:rsidRDefault="0031032D" w:rsidP="0031032D">
      <w:pPr>
        <w:pStyle w:val="BodyText"/>
      </w:pPr>
    </w:p>
    <w:p w14:paraId="7D0BA2E9" w14:textId="6C147165" w:rsidR="001B5BA6" w:rsidRPr="00DC1CA0" w:rsidRDefault="0031032D" w:rsidP="0031032D">
      <w:pPr>
        <w:pStyle w:val="BodyText"/>
        <w:ind w:firstLine="450"/>
      </w:pPr>
      <w:r>
        <w:t>_______</w:t>
      </w:r>
      <w:r>
        <w:tab/>
      </w:r>
      <w:r w:rsidRPr="008172E4">
        <w:rPr>
          <w:sz w:val="32"/>
          <w:szCs w:val="32"/>
        </w:rPr>
        <w:t>Your score (Max = 5; min = 0)</w:t>
      </w:r>
    </w:p>
    <w:sectPr w:rsidR="001B5BA6" w:rsidRPr="00DC1C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EE0E1" w14:textId="77777777" w:rsidR="00B51508" w:rsidRDefault="00B51508" w:rsidP="00DC1CA0">
      <w:r>
        <w:separator/>
      </w:r>
    </w:p>
  </w:endnote>
  <w:endnote w:type="continuationSeparator" w:id="0">
    <w:p w14:paraId="2479D0C8" w14:textId="77777777" w:rsidR="00B51508" w:rsidRDefault="00B51508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7573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F6A3F2" w14:textId="79C7D576" w:rsidR="009F0B2E" w:rsidRPr="008C5074" w:rsidRDefault="0031032D" w:rsidP="008C5074">
                          <w:pPr>
                            <w:pStyle w:val="Footer"/>
                          </w:pPr>
                          <w:r>
                            <w:t>AUTHENTICITY AND CHROMEBOOKS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64F6A3F2" w14:textId="79C7D576" w:rsidR="009F0B2E" w:rsidRPr="008C5074" w:rsidRDefault="0031032D" w:rsidP="008C5074">
                    <w:pPr>
                      <w:pStyle w:val="Footer"/>
                    </w:pPr>
                    <w:r>
                      <w:t>AUTHENTICITY AND CHROMEBOOKS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FE996" w14:textId="77777777" w:rsidR="00B51508" w:rsidRDefault="00B51508" w:rsidP="00DC1CA0">
      <w:r>
        <w:separator/>
      </w:r>
    </w:p>
  </w:footnote>
  <w:footnote w:type="continuationSeparator" w:id="0">
    <w:p w14:paraId="651D0047" w14:textId="77777777" w:rsidR="00B51508" w:rsidRDefault="00B51508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32D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31032D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51508"/>
    <w:rsid w:val="00BD7B9F"/>
    <w:rsid w:val="00BF08CE"/>
    <w:rsid w:val="00C83603"/>
    <w:rsid w:val="00CC44AE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EC4A4"/>
  <w15:chartTrackingRefBased/>
  <w15:docId w15:val="{EF2B9B76-D2A6-43D6-B5DF-88C76C01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unhideWhenUsed/>
    <w:rsid w:val="0031032D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31032D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1</TotalTime>
  <Pages>1</Pages>
  <Words>102</Words>
  <Characters>466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557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Authenticity and Chromebooks</dc:title>
  <dc:subject/>
  <dc:creator>K20 Center</dc:creator>
  <cp:keywords/>
  <dc:description/>
  <cp:lastModifiedBy>Lieu, Mary</cp:lastModifiedBy>
  <cp:revision>1</cp:revision>
  <dcterms:created xsi:type="dcterms:W3CDTF">2026-02-24T20:04:00Z</dcterms:created>
  <dcterms:modified xsi:type="dcterms:W3CDTF">2026-02-24T20:05:00Z</dcterms:modified>
  <cp:category/>
</cp:coreProperties>
</file>