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8D6D2" w14:textId="0AE43F6E" w:rsidR="00F33303" w:rsidRDefault="00A34EAA" w:rsidP="00F33303">
      <w:pPr>
        <w:pStyle w:val="Title"/>
      </w:pPr>
      <w:r>
        <w:t>I notice, i wonder</w:t>
      </w:r>
    </w:p>
    <w:tbl>
      <w:tblPr>
        <w:tblStyle w:val="TableGrid"/>
        <w:tblpPr w:leftFromText="180" w:rightFromText="180" w:vertAnchor="text" w:horzAnchor="margin" w:tblpY="-69"/>
        <w:tblW w:w="0" w:type="auto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66"/>
        <w:gridCol w:w="6463"/>
      </w:tblGrid>
      <w:tr w:rsidR="00A34EAA" w14:paraId="709A0F9F" w14:textId="77777777" w:rsidTr="00A34EAA">
        <w:trPr>
          <w:cantSplit/>
          <w:trHeight w:val="474"/>
          <w:tblHeader/>
        </w:trPr>
        <w:tc>
          <w:tcPr>
            <w:tcW w:w="6466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38C6C3A9" w14:textId="77777777" w:rsidR="00A34EAA" w:rsidRPr="0053328A" w:rsidRDefault="00A34EAA" w:rsidP="00972A17">
            <w:pPr>
              <w:pStyle w:val="TableColumnHeaders"/>
            </w:pPr>
            <w:r>
              <w:t>I Notice</w:t>
            </w:r>
          </w:p>
        </w:tc>
        <w:tc>
          <w:tcPr>
            <w:tcW w:w="646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3C4CFD31" w14:textId="77777777" w:rsidR="00A34EAA" w:rsidRPr="0053328A" w:rsidRDefault="00A34EAA" w:rsidP="00972A17">
            <w:pPr>
              <w:pStyle w:val="TableColumnHeaders"/>
            </w:pPr>
            <w:r>
              <w:t>I Wonder</w:t>
            </w:r>
          </w:p>
        </w:tc>
      </w:tr>
      <w:tr w:rsidR="00A34EAA" w14:paraId="77A2F3C9" w14:textId="77777777" w:rsidTr="00A34EAA">
        <w:trPr>
          <w:trHeight w:val="1601"/>
        </w:trPr>
        <w:tc>
          <w:tcPr>
            <w:tcW w:w="6466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1564A42" w14:textId="77777777" w:rsidR="00A34EAA" w:rsidRDefault="00A34EAA" w:rsidP="00972A17">
            <w:pPr>
              <w:pStyle w:val="Heading1"/>
              <w:jc w:val="center"/>
            </w:pPr>
            <w:r>
              <w:t xml:space="preserve">Notice how many times social media, technology, or the digital age are mentioned as concerns. </w:t>
            </w:r>
            <w:r>
              <w:br/>
            </w:r>
            <w:r>
              <w:br/>
              <w:t xml:space="preserve">Jot down </w:t>
            </w:r>
            <w:r w:rsidRPr="009254C9">
              <w:rPr>
                <w:i/>
                <w:iCs/>
              </w:rPr>
              <w:t>their</w:t>
            </w:r>
            <w:r>
              <w:t xml:space="preserve"> concerns:</w:t>
            </w:r>
          </w:p>
        </w:tc>
        <w:tc>
          <w:tcPr>
            <w:tcW w:w="646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E5CB2DE" w14:textId="60D5CEAC" w:rsidR="00A34EAA" w:rsidRDefault="00A34EAA" w:rsidP="00A34EAA">
            <w:pPr>
              <w:pStyle w:val="Heading1"/>
              <w:jc w:val="center"/>
            </w:pPr>
            <w:r>
              <w:t>Are their concerns valid?</w:t>
            </w:r>
          </w:p>
          <w:p w14:paraId="3546C93D" w14:textId="77777777" w:rsidR="00A34EAA" w:rsidRPr="009254C9" w:rsidRDefault="00A34EAA" w:rsidP="00972A17">
            <w:pPr>
              <w:pStyle w:val="Heading1"/>
              <w:jc w:val="center"/>
            </w:pPr>
            <w:r>
              <w:t xml:space="preserve">Jot down questions or concerns </w:t>
            </w:r>
            <w:r w:rsidRPr="009254C9">
              <w:rPr>
                <w:i/>
                <w:iCs/>
              </w:rPr>
              <w:t>you</w:t>
            </w:r>
            <w:r>
              <w:t xml:space="preserve"> may have:</w:t>
            </w:r>
          </w:p>
        </w:tc>
      </w:tr>
      <w:tr w:rsidR="00A34EAA" w14:paraId="6233914F" w14:textId="77777777" w:rsidTr="00A34EAA">
        <w:trPr>
          <w:trHeight w:val="5480"/>
        </w:trPr>
        <w:tc>
          <w:tcPr>
            <w:tcW w:w="6466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16F62ED" w14:textId="77777777" w:rsidR="00A34EAA" w:rsidRDefault="00A34EAA" w:rsidP="00972A17">
            <w:pPr>
              <w:pStyle w:val="Heading1"/>
            </w:pPr>
          </w:p>
        </w:tc>
        <w:tc>
          <w:tcPr>
            <w:tcW w:w="646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932F024" w14:textId="77777777" w:rsidR="00A34EAA" w:rsidRDefault="00A34EAA" w:rsidP="00972A17"/>
        </w:tc>
      </w:tr>
    </w:tbl>
    <w:p w14:paraId="682B3BDA" w14:textId="77777777" w:rsidR="001B5BA6" w:rsidRPr="00F33303" w:rsidRDefault="001B5BA6" w:rsidP="00F33303"/>
    <w:sectPr w:rsidR="001B5BA6" w:rsidRPr="00F33303" w:rsidSect="009A461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457B3" w14:textId="77777777" w:rsidR="007279C5" w:rsidRDefault="007279C5" w:rsidP="009A4615">
      <w:pPr>
        <w:spacing w:after="0" w:line="240" w:lineRule="auto"/>
      </w:pPr>
      <w:r>
        <w:separator/>
      </w:r>
    </w:p>
  </w:endnote>
  <w:endnote w:type="continuationSeparator" w:id="0">
    <w:p w14:paraId="3A2F8B39" w14:textId="77777777" w:rsidR="007279C5" w:rsidRDefault="007279C5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2A68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77ECC3" w14:textId="1914BEC3" w:rsidR="00D04F53" w:rsidRPr="00C76450" w:rsidRDefault="00A34EAA" w:rsidP="00C76450">
                          <w:pPr>
                            <w:pStyle w:val="Footer"/>
                          </w:pPr>
                          <w:r>
                            <w:t>Authenticity and chromebooks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7277ECC3" w14:textId="1914BEC3" w:rsidR="00D04F53" w:rsidRPr="00C76450" w:rsidRDefault="00A34EAA" w:rsidP="00C76450">
                    <w:pPr>
                      <w:pStyle w:val="Footer"/>
                    </w:pPr>
                    <w:r>
                      <w:t>Authenticity and chromebooks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45275" w14:textId="77777777" w:rsidR="007279C5" w:rsidRDefault="007279C5" w:rsidP="009A4615">
      <w:pPr>
        <w:spacing w:after="0" w:line="240" w:lineRule="auto"/>
      </w:pPr>
      <w:r>
        <w:separator/>
      </w:r>
    </w:p>
  </w:footnote>
  <w:footnote w:type="continuationSeparator" w:id="0">
    <w:p w14:paraId="0856FEAE" w14:textId="77777777" w:rsidR="007279C5" w:rsidRDefault="007279C5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EAA"/>
    <w:rsid w:val="00065807"/>
    <w:rsid w:val="000A6A2A"/>
    <w:rsid w:val="0011355B"/>
    <w:rsid w:val="00151CCF"/>
    <w:rsid w:val="001A3F95"/>
    <w:rsid w:val="001B5BA6"/>
    <w:rsid w:val="001C0115"/>
    <w:rsid w:val="001E6BCA"/>
    <w:rsid w:val="00246BC1"/>
    <w:rsid w:val="002574A4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279C5"/>
    <w:rsid w:val="007F4DDC"/>
    <w:rsid w:val="00886FBD"/>
    <w:rsid w:val="00912773"/>
    <w:rsid w:val="00960F53"/>
    <w:rsid w:val="009A4615"/>
    <w:rsid w:val="00A34EAA"/>
    <w:rsid w:val="00A71218"/>
    <w:rsid w:val="00AB30CE"/>
    <w:rsid w:val="00AD0F89"/>
    <w:rsid w:val="00BE33F2"/>
    <w:rsid w:val="00BE5865"/>
    <w:rsid w:val="00C53852"/>
    <w:rsid w:val="00C76450"/>
    <w:rsid w:val="00C86A74"/>
    <w:rsid w:val="00D04F53"/>
    <w:rsid w:val="00D71FBC"/>
    <w:rsid w:val="00DD3628"/>
    <w:rsid w:val="00DE0B48"/>
    <w:rsid w:val="00E46C11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F030A"/>
  <w15:chartTrackingRefBased/>
  <w15:docId w15:val="{AE842BEB-C9EB-4789-92E6-2D122EA9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table" w:styleId="TableGrid">
    <w:name w:val="Table Grid"/>
    <w:basedOn w:val="TableNormal"/>
    <w:uiPriority w:val="39"/>
    <w:rsid w:val="00A34EA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34EAA"/>
    <w:pPr>
      <w:spacing w:after="120" w:line="276" w:lineRule="auto"/>
      <w:jc w:val="center"/>
    </w:pPr>
    <w:rPr>
      <w:rFonts w:asciiTheme="majorHAnsi" w:hAnsiTheme="majorHAnsi" w:cstheme="minorBidi"/>
      <w:b/>
      <w:color w:val="FFFFFF" w:themeColor="background1"/>
      <w:kern w:val="0"/>
      <w:szCs w:val="22"/>
      <w14:ligatures w14:val="none"/>
    </w:rPr>
  </w:style>
  <w:style w:type="character" w:customStyle="1" w:styleId="TableColumnHeadersChar">
    <w:name w:val="Table Column Headers Char"/>
    <w:basedOn w:val="DefaultParagraphFont"/>
    <w:link w:val="TableColumnHeaders"/>
    <w:rsid w:val="00A34EAA"/>
    <w:rPr>
      <w:rFonts w:asciiTheme="majorHAnsi" w:hAnsiTheme="majorHAnsi"/>
      <w:b/>
      <w:color w:val="FFFFFF" w:themeColor="background1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4</TotalTime>
  <Pages>1</Pages>
  <Words>38</Words>
  <Characters>197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Authenticity and Chromebooks</dc:title>
  <dc:subject/>
  <dc:creator>K20 Center</dc:creator>
  <cp:keywords/>
  <dc:description/>
  <cp:lastModifiedBy>Lieu, Mary</cp:lastModifiedBy>
  <cp:revision>1</cp:revision>
  <dcterms:created xsi:type="dcterms:W3CDTF">2026-02-24T20:07:00Z</dcterms:created>
  <dcterms:modified xsi:type="dcterms:W3CDTF">2026-02-24T20:11:00Z</dcterms:modified>
  <cp:category/>
</cp:coreProperties>
</file>