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3401" w14:textId="77777777" w:rsidR="00122733" w:rsidRPr="00122733" w:rsidRDefault="00122733" w:rsidP="00122733">
      <w:pPr>
        <w:pStyle w:val="Title"/>
        <w:spacing w:before="240"/>
      </w:pPr>
      <w:r w:rsidRPr="00122733">
        <w:t>i think/we think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227"/>
        <w:gridCol w:w="6226"/>
      </w:tblGrid>
      <w:tr w:rsidR="00122733" w14:paraId="7AD5238D" w14:textId="77777777" w:rsidTr="00122733">
        <w:tc>
          <w:tcPr>
            <w:tcW w:w="6227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421D957" w14:textId="77777777" w:rsidR="00122733" w:rsidRDefault="00122733" w:rsidP="0012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FFFFFF"/>
              </w:rPr>
              <w:t>I THINK</w:t>
            </w:r>
          </w:p>
        </w:tc>
        <w:tc>
          <w:tcPr>
            <w:tcW w:w="6226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19BA350" w14:textId="77777777" w:rsidR="00122733" w:rsidRDefault="00122733" w:rsidP="0012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 THINK</w:t>
            </w:r>
          </w:p>
        </w:tc>
      </w:tr>
      <w:tr w:rsidR="00122733" w14:paraId="12C0F584" w14:textId="77777777" w:rsidTr="00122733">
        <w:trPr>
          <w:trHeight w:val="8179"/>
        </w:trPr>
        <w:tc>
          <w:tcPr>
            <w:tcW w:w="6227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DC1E337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2368CB8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C16395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31624F7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3950FC4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8AAB97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E5B472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948452B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924E98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DE2477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29BDD4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0642443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D00BA9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5C2CC2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2DEA91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8C7938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132A32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516AA02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226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D2AC00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9206D4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BE3F92B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84E7E3" w14:textId="77777777" w:rsidR="00122733" w:rsidRDefault="00122733" w:rsidP="00B9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EF19DEB" w14:textId="77777777" w:rsidR="001B5BA6" w:rsidRPr="00122733" w:rsidRDefault="001B5BA6" w:rsidP="00122733"/>
    <w:sectPr w:rsidR="001B5BA6" w:rsidRPr="00122733" w:rsidSect="00122733">
      <w:footerReference w:type="default" r:id="rId7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11B0" w14:textId="77777777" w:rsidR="0062517F" w:rsidRDefault="0062517F" w:rsidP="009A4615">
      <w:pPr>
        <w:spacing w:after="0" w:line="240" w:lineRule="auto"/>
      </w:pPr>
      <w:r>
        <w:separator/>
      </w:r>
    </w:p>
  </w:endnote>
  <w:endnote w:type="continuationSeparator" w:id="0">
    <w:p w14:paraId="5D9FA58C" w14:textId="77777777" w:rsidR="0062517F" w:rsidRDefault="0062517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4A0D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873F3" w14:textId="07565561" w:rsidR="00D04F53" w:rsidRPr="00C76450" w:rsidRDefault="00122733" w:rsidP="00C76450">
                          <w:pPr>
                            <w:pStyle w:val="Footer"/>
                          </w:pPr>
                          <w:r>
                            <w:t>discussion strategies for online learning-ela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D9873F3" w14:textId="07565561" w:rsidR="00D04F53" w:rsidRPr="00C76450" w:rsidRDefault="00122733" w:rsidP="00C76450">
                    <w:pPr>
                      <w:pStyle w:val="Footer"/>
                    </w:pPr>
                    <w:r>
                      <w:t>discussion strategies for online learning-ela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1648846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2FD4" w14:textId="77777777" w:rsidR="0062517F" w:rsidRDefault="0062517F" w:rsidP="009A4615">
      <w:pPr>
        <w:spacing w:after="0" w:line="240" w:lineRule="auto"/>
      </w:pPr>
      <w:r>
        <w:separator/>
      </w:r>
    </w:p>
  </w:footnote>
  <w:footnote w:type="continuationSeparator" w:id="0">
    <w:p w14:paraId="659AABC6" w14:textId="77777777" w:rsidR="0062517F" w:rsidRDefault="0062517F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3"/>
    <w:rsid w:val="00065807"/>
    <w:rsid w:val="000A6A2A"/>
    <w:rsid w:val="0011355B"/>
    <w:rsid w:val="00122733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31919"/>
    <w:rsid w:val="00467B1F"/>
    <w:rsid w:val="00480109"/>
    <w:rsid w:val="004856EB"/>
    <w:rsid w:val="0048595C"/>
    <w:rsid w:val="005448C2"/>
    <w:rsid w:val="00555159"/>
    <w:rsid w:val="005716BA"/>
    <w:rsid w:val="005A3A1A"/>
    <w:rsid w:val="0062517F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AE4C3D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4F358"/>
  <w15:chartTrackingRefBased/>
  <w15:docId w15:val="{19FEF731-4535-4E7C-97A2-192F3C41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22733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Online Learning - ELA</dc:title>
  <dc:subject/>
  <dc:creator>k20center@ou.edu</dc:creator>
  <cp:keywords/>
  <dc:description/>
  <cp:lastModifiedBy>Lieu, Mary</cp:lastModifiedBy>
  <cp:revision>2</cp:revision>
  <cp:lastPrinted>2026-04-23T18:50:00Z</cp:lastPrinted>
  <dcterms:created xsi:type="dcterms:W3CDTF">2026-04-23T18:53:00Z</dcterms:created>
  <dcterms:modified xsi:type="dcterms:W3CDTF">2026-04-23T18:53:00Z</dcterms:modified>
  <cp:category/>
</cp:coreProperties>
</file>