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3D58" w14:textId="77777777" w:rsidR="0017331B" w:rsidRDefault="0017331B" w:rsidP="0017331B">
      <w:pPr>
        <w:pStyle w:val="Title"/>
      </w:pPr>
      <w:r>
        <w:t>NOTE CATCHER</w:t>
      </w:r>
    </w:p>
    <w:tbl>
      <w:tblPr>
        <w:tblW w:w="962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940"/>
        <w:gridCol w:w="4680"/>
      </w:tblGrid>
      <w:tr w:rsidR="0017331B" w14:paraId="66940EA0" w14:textId="77777777" w:rsidTr="0017331B">
        <w:tc>
          <w:tcPr>
            <w:tcW w:w="49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A030D6C" w14:textId="77777777" w:rsidR="0017331B" w:rsidRPr="0017331B" w:rsidRDefault="0017331B" w:rsidP="0017331B">
            <w:pPr>
              <w:pStyle w:val="Heading1"/>
            </w:pPr>
            <w:r w:rsidRPr="0017331B">
              <w:t xml:space="preserve"> Collaborative Word Clouds</w:t>
            </w:r>
          </w:p>
          <w:p w14:paraId="5226A167" w14:textId="77777777" w:rsidR="0017331B" w:rsidRPr="0017331B" w:rsidRDefault="0017331B" w:rsidP="0017331B">
            <w:pPr>
              <w:pStyle w:val="Heading1"/>
            </w:pPr>
          </w:p>
          <w:p w14:paraId="2F0ADCF6" w14:textId="77777777" w:rsidR="0017331B" w:rsidRPr="0017331B" w:rsidRDefault="0017331B" w:rsidP="0017331B">
            <w:pPr>
              <w:pStyle w:val="Heading1"/>
            </w:pPr>
          </w:p>
          <w:p w14:paraId="16DACABA" w14:textId="77777777" w:rsidR="0017331B" w:rsidRPr="0017331B" w:rsidRDefault="0017331B" w:rsidP="0017331B">
            <w:pPr>
              <w:pStyle w:val="Heading1"/>
            </w:pPr>
          </w:p>
          <w:p w14:paraId="629FF80B" w14:textId="77777777" w:rsidR="0017331B" w:rsidRPr="0017331B" w:rsidRDefault="0017331B" w:rsidP="0017331B">
            <w:pPr>
              <w:pStyle w:val="Heading1"/>
            </w:pPr>
          </w:p>
          <w:p w14:paraId="2DFB99DC" w14:textId="77777777" w:rsidR="0017331B" w:rsidRPr="0017331B" w:rsidRDefault="0017331B" w:rsidP="0017331B">
            <w:pPr>
              <w:pStyle w:val="Heading1"/>
            </w:pPr>
          </w:p>
          <w:p w14:paraId="284A5AED" w14:textId="77777777" w:rsidR="0017331B" w:rsidRPr="0017331B" w:rsidRDefault="0017331B" w:rsidP="0017331B">
            <w:pPr>
              <w:pStyle w:val="Heading1"/>
            </w:pPr>
          </w:p>
          <w:p w14:paraId="478EECF2" w14:textId="77777777" w:rsidR="0017331B" w:rsidRPr="0017331B" w:rsidRDefault="0017331B" w:rsidP="0017331B">
            <w:pPr>
              <w:pStyle w:val="Heading1"/>
            </w:pPr>
          </w:p>
          <w:p w14:paraId="5124D841" w14:textId="77777777" w:rsidR="0017331B" w:rsidRPr="0017331B" w:rsidRDefault="0017331B" w:rsidP="0017331B">
            <w:pPr>
              <w:pStyle w:val="Heading1"/>
            </w:pPr>
          </w:p>
          <w:p w14:paraId="5F05BC98" w14:textId="77777777" w:rsidR="0017331B" w:rsidRPr="0017331B" w:rsidRDefault="0017331B" w:rsidP="0017331B">
            <w:pPr>
              <w:pStyle w:val="Heading1"/>
            </w:pPr>
          </w:p>
          <w:p w14:paraId="0B2BB8E0" w14:textId="77777777" w:rsidR="0017331B" w:rsidRPr="0017331B" w:rsidRDefault="0017331B" w:rsidP="0017331B">
            <w:pPr>
              <w:pStyle w:val="Heading1"/>
            </w:pPr>
          </w:p>
          <w:p w14:paraId="7A210050" w14:textId="77777777" w:rsidR="0017331B" w:rsidRPr="0017331B" w:rsidRDefault="0017331B" w:rsidP="0017331B">
            <w:pPr>
              <w:pStyle w:val="Heading1"/>
            </w:pPr>
          </w:p>
        </w:tc>
        <w:tc>
          <w:tcPr>
            <w:tcW w:w="46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F15E8E2" w14:textId="77777777" w:rsidR="0017331B" w:rsidRPr="0017331B" w:rsidRDefault="0017331B" w:rsidP="0017331B">
            <w:pPr>
              <w:pStyle w:val="Heading1"/>
            </w:pPr>
            <w:r w:rsidRPr="0017331B">
              <w:t>Chalk Talk</w:t>
            </w:r>
          </w:p>
        </w:tc>
      </w:tr>
      <w:tr w:rsidR="0017331B" w14:paraId="034E8E32" w14:textId="77777777" w:rsidTr="0017331B">
        <w:tc>
          <w:tcPr>
            <w:tcW w:w="49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901F8E0" w14:textId="77777777" w:rsidR="0017331B" w:rsidRPr="0017331B" w:rsidRDefault="0017331B" w:rsidP="0017331B">
            <w:pPr>
              <w:pStyle w:val="Heading1"/>
            </w:pPr>
            <w:r w:rsidRPr="0017331B">
              <w:t>I Think/We Think</w:t>
            </w:r>
          </w:p>
          <w:p w14:paraId="798FF01A" w14:textId="77777777" w:rsidR="0017331B" w:rsidRPr="0017331B" w:rsidRDefault="0017331B" w:rsidP="0017331B">
            <w:pPr>
              <w:pStyle w:val="Heading1"/>
            </w:pPr>
          </w:p>
          <w:p w14:paraId="21FB035E" w14:textId="77777777" w:rsidR="0017331B" w:rsidRPr="0017331B" w:rsidRDefault="0017331B" w:rsidP="0017331B">
            <w:pPr>
              <w:pStyle w:val="Heading1"/>
            </w:pPr>
          </w:p>
          <w:p w14:paraId="35BCF29C" w14:textId="77777777" w:rsidR="0017331B" w:rsidRPr="0017331B" w:rsidRDefault="0017331B" w:rsidP="0017331B">
            <w:pPr>
              <w:pStyle w:val="Heading1"/>
            </w:pPr>
          </w:p>
          <w:p w14:paraId="2DC5CF64" w14:textId="77777777" w:rsidR="0017331B" w:rsidRPr="0017331B" w:rsidRDefault="0017331B" w:rsidP="0017331B">
            <w:pPr>
              <w:pStyle w:val="Heading1"/>
            </w:pPr>
          </w:p>
          <w:p w14:paraId="18B1F9E2" w14:textId="77777777" w:rsidR="0017331B" w:rsidRPr="0017331B" w:rsidRDefault="0017331B" w:rsidP="0017331B">
            <w:pPr>
              <w:pStyle w:val="Heading1"/>
            </w:pPr>
          </w:p>
          <w:p w14:paraId="7ECC22AC" w14:textId="77777777" w:rsidR="0017331B" w:rsidRPr="0017331B" w:rsidRDefault="0017331B" w:rsidP="0017331B">
            <w:pPr>
              <w:pStyle w:val="Heading1"/>
            </w:pPr>
          </w:p>
          <w:p w14:paraId="785B1CF0" w14:textId="77777777" w:rsidR="0017331B" w:rsidRPr="0017331B" w:rsidRDefault="0017331B" w:rsidP="0017331B">
            <w:pPr>
              <w:pStyle w:val="Heading1"/>
            </w:pPr>
          </w:p>
          <w:p w14:paraId="5A721826" w14:textId="77777777" w:rsidR="0017331B" w:rsidRPr="0017331B" w:rsidRDefault="0017331B" w:rsidP="0017331B">
            <w:pPr>
              <w:pStyle w:val="Heading1"/>
            </w:pPr>
          </w:p>
          <w:p w14:paraId="66155879" w14:textId="77777777" w:rsidR="0017331B" w:rsidRPr="0017331B" w:rsidRDefault="0017331B" w:rsidP="0017331B">
            <w:pPr>
              <w:pStyle w:val="Heading1"/>
            </w:pPr>
          </w:p>
          <w:p w14:paraId="5BEFFEA9" w14:textId="77777777" w:rsidR="0017331B" w:rsidRPr="0017331B" w:rsidRDefault="0017331B" w:rsidP="0017331B">
            <w:pPr>
              <w:pStyle w:val="Heading1"/>
            </w:pPr>
          </w:p>
        </w:tc>
        <w:tc>
          <w:tcPr>
            <w:tcW w:w="46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1097808" w14:textId="5F7AA08E" w:rsidR="0017331B" w:rsidRPr="0017331B" w:rsidRDefault="0017331B" w:rsidP="0017331B">
            <w:pPr>
              <w:pStyle w:val="Heading1"/>
            </w:pPr>
            <w:r w:rsidRPr="0017331B">
              <w:t>First Turn/Last Tur</w:t>
            </w:r>
            <w:r>
              <w:t>n</w:t>
            </w:r>
          </w:p>
        </w:tc>
      </w:tr>
    </w:tbl>
    <w:p w14:paraId="65B7491E" w14:textId="77777777" w:rsidR="001B5BA6" w:rsidRPr="0017331B" w:rsidRDefault="001B5BA6" w:rsidP="0017331B"/>
    <w:sectPr w:rsidR="001B5BA6" w:rsidRPr="001733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CD87" w14:textId="77777777" w:rsidR="00334D39" w:rsidRDefault="00334D39" w:rsidP="00DC1CA0">
      <w:r>
        <w:separator/>
      </w:r>
    </w:p>
  </w:endnote>
  <w:endnote w:type="continuationSeparator" w:id="0">
    <w:p w14:paraId="592EDB36" w14:textId="77777777" w:rsidR="00334D39" w:rsidRDefault="00334D3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4A1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B7C2B9" w14:textId="6193229F" w:rsidR="009F0B2E" w:rsidRPr="008C5074" w:rsidRDefault="0017331B" w:rsidP="008C5074">
                          <w:pPr>
                            <w:pStyle w:val="Footer"/>
                          </w:pPr>
                          <w:r w:rsidRPr="0017331B">
                            <w:t>DISCUSSION STRATEGIES FOR ONLINE LEARNING-ELA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CB7C2B9" w14:textId="6193229F" w:rsidR="009F0B2E" w:rsidRPr="008C5074" w:rsidRDefault="0017331B" w:rsidP="008C5074">
                    <w:pPr>
                      <w:pStyle w:val="Footer"/>
                    </w:pPr>
                    <w:r w:rsidRPr="0017331B">
                      <w:t>DISCUSSION STRATEGIES FOR ONLINE LEARNING-ELA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8691" w14:textId="77777777" w:rsidR="00334D39" w:rsidRDefault="00334D39" w:rsidP="00DC1CA0">
      <w:r>
        <w:separator/>
      </w:r>
    </w:p>
  </w:footnote>
  <w:footnote w:type="continuationSeparator" w:id="0">
    <w:p w14:paraId="2B92A766" w14:textId="77777777" w:rsidR="00334D39" w:rsidRDefault="00334D3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1B"/>
    <w:rsid w:val="00072D23"/>
    <w:rsid w:val="000C7623"/>
    <w:rsid w:val="0017331B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34D39"/>
    <w:rsid w:val="00403889"/>
    <w:rsid w:val="0043191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88D19"/>
  <w15:chartTrackingRefBased/>
  <w15:docId w15:val="{ECDC256C-331B-445F-8977-65C1C7E9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7331B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17331B"/>
  </w:style>
  <w:style w:type="character" w:customStyle="1" w:styleId="BodyTextChar">
    <w:name w:val="Body Text Char"/>
    <w:basedOn w:val="DefaultParagraphFont"/>
    <w:link w:val="BodyText"/>
    <w:uiPriority w:val="99"/>
    <w:semiHidden/>
    <w:rsid w:val="0017331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Strategies for Online Learning - ELA</dc:title>
  <dc:subject/>
  <dc:creator>K20Center@groups.ou.edu</dc:creator>
  <cp:keywords/>
  <dc:description/>
  <cp:lastModifiedBy>Lieu, Mary</cp:lastModifiedBy>
  <cp:revision>1</cp:revision>
  <dcterms:created xsi:type="dcterms:W3CDTF">2026-04-23T18:51:00Z</dcterms:created>
  <dcterms:modified xsi:type="dcterms:W3CDTF">2026-04-23T18:52:00Z</dcterms:modified>
  <cp:category/>
</cp:coreProperties>
</file>