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40B0" w14:textId="700BD7E1" w:rsidR="00612EF7" w:rsidRPr="00727ED1" w:rsidRDefault="00612EF7" w:rsidP="00727ED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SAY SOMETHING</w:t>
      </w:r>
    </w:p>
    <w:tbl>
      <w:tblPr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12EF7" w14:paraId="10CA55D7" w14:textId="77777777" w:rsidTr="00612EF7">
        <w:trPr>
          <w:trHeight w:val="3426"/>
        </w:trPr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7E46" w14:textId="77777777" w:rsidR="00612EF7" w:rsidRDefault="00612EF7" w:rsidP="00B03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CONTRIBUTE AN IDEA</w:t>
            </w:r>
          </w:p>
          <w:p w14:paraId="379B1135" w14:textId="77777777" w:rsidR="00612EF7" w:rsidRDefault="00612EF7" w:rsidP="00B03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2EFE68F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that…</w:t>
            </w:r>
          </w:p>
          <w:p w14:paraId="586CE0A7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seems to me that…</w:t>
            </w:r>
          </w:p>
          <w:p w14:paraId="63F3454D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says that…</w:t>
            </w:r>
          </w:p>
          <w:p w14:paraId="06B684A0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wonder if…</w:t>
            </w:r>
          </w:p>
          <w:p w14:paraId="230AA5F3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6A8D1B1D" w14:textId="77777777" w:rsidR="00612EF7" w:rsidRPr="009A5BA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this is important, but…</w:t>
            </w: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1E72" w14:textId="77777777" w:rsidR="00612EF7" w:rsidRDefault="00612EF7" w:rsidP="00B0333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CHALLENGE AN IDEA</w:t>
            </w:r>
          </w:p>
          <w:p w14:paraId="7CDADF5D" w14:textId="77777777" w:rsidR="00612EF7" w:rsidRDefault="00612EF7" w:rsidP="00B0333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3B7FED3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that relate to our discussion?</w:t>
            </w:r>
          </w:p>
          <w:p w14:paraId="74B7D138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makes that a good example?</w:t>
            </w:r>
          </w:p>
          <w:p w14:paraId="4AE25930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disagree, because…</w:t>
            </w:r>
          </w:p>
          <w:p w14:paraId="68846C6A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Another way to look at that is…</w:t>
            </w:r>
          </w:p>
          <w:p w14:paraId="3B400084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this evidence support your claim?</w:t>
            </w:r>
          </w:p>
          <w:p w14:paraId="216091E9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it’s important to also consider…</w:t>
            </w:r>
          </w:p>
        </w:tc>
      </w:tr>
      <w:tr w:rsidR="00612EF7" w14:paraId="19047054" w14:textId="77777777" w:rsidTr="00612EF7">
        <w:trPr>
          <w:trHeight w:val="3642"/>
        </w:trPr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C371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BUILD ON AN IDEA</w:t>
            </w:r>
          </w:p>
          <w:p w14:paraId="1E959195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would add that…</w:t>
            </w:r>
          </w:p>
          <w:p w14:paraId="6AFEB833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say more about…</w:t>
            </w:r>
          </w:p>
          <w:p w14:paraId="48ED69C6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add to what _____ said about...</w:t>
            </w:r>
          </w:p>
          <w:p w14:paraId="56FFA47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agree with ______, because… </w:t>
            </w:r>
          </w:p>
          <w:p w14:paraId="2855A41A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also think…</w:t>
            </w:r>
          </w:p>
          <w:p w14:paraId="788553BB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another reason is...</w:t>
            </w: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286B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SUPPORT AN IDEA</w:t>
            </w:r>
          </w:p>
          <w:p w14:paraId="0B1D518A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example…</w:t>
            </w:r>
          </w:p>
          <w:p w14:paraId="7ECDC53D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the text, it says that…</w:t>
            </w:r>
          </w:p>
          <w:p w14:paraId="3714B883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30F73D1A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According to the text, it says…</w:t>
            </w:r>
          </w:p>
          <w:p w14:paraId="17EFDB2D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evidence is...</w:t>
            </w:r>
          </w:p>
          <w:p w14:paraId="67B800D2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think______, because...</w:t>
            </w:r>
          </w:p>
        </w:tc>
      </w:tr>
      <w:tr w:rsidR="00612EF7" w14:paraId="1BCED7FB" w14:textId="77777777" w:rsidTr="00612EF7">
        <w:trPr>
          <w:trHeight w:val="3990"/>
        </w:trPr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F98A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CLARIFY AN IDEA</w:t>
            </w:r>
          </w:p>
          <w:p w14:paraId="2F5317B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give me an example?</w:t>
            </w:r>
          </w:p>
          <w:p w14:paraId="21C1DFF6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mean by that?</w:t>
            </w:r>
          </w:p>
          <w:p w14:paraId="25B9AC5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explain your point again?</w:t>
            </w:r>
          </w:p>
          <w:p w14:paraId="5F158CD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this is what you mean…</w:t>
            </w:r>
          </w:p>
          <w:p w14:paraId="58C95BB7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that’s right. Can you tell me why you think that’s true?</w:t>
            </w: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5120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INVITING OTHERS TO SHARE AN IDEA</w:t>
            </w:r>
          </w:p>
          <w:p w14:paraId="35C503B4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Would you like to add anything?</w:t>
            </w:r>
          </w:p>
          <w:p w14:paraId="622BEA61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think about this topic?</w:t>
            </w:r>
          </w:p>
          <w:p w14:paraId="49CB6AD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other ideas do you want to add to the conversation?</w:t>
            </w:r>
          </w:p>
        </w:tc>
      </w:tr>
    </w:tbl>
    <w:p w14:paraId="4601615E" w14:textId="77777777" w:rsidR="00727ED1" w:rsidRDefault="00727ED1" w:rsidP="00727ED1">
      <w:pPr>
        <w:pStyle w:val="Title"/>
      </w:pPr>
    </w:p>
    <w:p w14:paraId="330D488E" w14:textId="3E012785" w:rsidR="00727ED1" w:rsidRPr="00727ED1" w:rsidRDefault="00727ED1" w:rsidP="00727ED1">
      <w:pPr>
        <w:pStyle w:val="Title"/>
      </w:pPr>
      <w:r w:rsidRPr="00727ED1">
        <w:t>I, TOO</w:t>
      </w:r>
    </w:p>
    <w:p w14:paraId="22A2B069" w14:textId="01ABE964" w:rsidR="00727ED1" w:rsidRDefault="00727ED1" w:rsidP="00727ED1">
      <w:pPr>
        <w:pStyle w:val="Heading1"/>
        <w:rPr>
          <w:rFonts w:eastAsia="Calibri"/>
        </w:rPr>
      </w:pPr>
      <w:r w:rsidRPr="00727ED1">
        <w:rPr>
          <w:rFonts w:eastAsia="Calibri"/>
        </w:rPr>
        <w:t>By Langston Hughes</w:t>
      </w:r>
    </w:p>
    <w:p w14:paraId="20280C0D" w14:textId="77777777" w:rsidR="00727ED1" w:rsidRPr="00727ED1" w:rsidRDefault="00727ED1" w:rsidP="00727ED1"/>
    <w:p w14:paraId="56566FF4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I, too, sing America.</w:t>
      </w:r>
    </w:p>
    <w:p w14:paraId="4D11CC3D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</w:p>
    <w:p w14:paraId="3ED52FE1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 the darker brother.</w:t>
      </w:r>
    </w:p>
    <w:p w14:paraId="139A9DE9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They </w:t>
      </w:r>
      <w:proofErr w:type="gramStart"/>
      <w:r>
        <w:rPr>
          <w:rFonts w:ascii="Calibri" w:eastAsia="Calibri" w:hAnsi="Calibri" w:cs="Calibri"/>
        </w:rPr>
        <w:t>send</w:t>
      </w:r>
      <w:proofErr w:type="gramEnd"/>
      <w:r>
        <w:rPr>
          <w:rFonts w:ascii="Calibri" w:eastAsia="Calibri" w:hAnsi="Calibri" w:cs="Calibri"/>
        </w:rPr>
        <w:t xml:space="preserve"> me to eat in the kitchen</w:t>
      </w:r>
    </w:p>
    <w:p w14:paraId="2DA8BEF3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company comes,</w:t>
      </w:r>
    </w:p>
    <w:p w14:paraId="3DB238CF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But I laugh,</w:t>
      </w:r>
    </w:p>
    <w:p w14:paraId="793A3071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 eat well,</w:t>
      </w:r>
    </w:p>
    <w:p w14:paraId="486157AF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 grow strong.</w:t>
      </w:r>
    </w:p>
    <w:p w14:paraId="596DBF7F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</w:p>
    <w:p w14:paraId="62584CB1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Tomorrow,</w:t>
      </w:r>
    </w:p>
    <w:p w14:paraId="70830F2B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I’ll be at the table</w:t>
      </w:r>
    </w:p>
    <w:p w14:paraId="6EE9E1E6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When </w:t>
      </w:r>
      <w:proofErr w:type="gramStart"/>
      <w:r>
        <w:rPr>
          <w:rFonts w:ascii="Calibri" w:eastAsia="Calibri" w:hAnsi="Calibri" w:cs="Calibri"/>
        </w:rPr>
        <w:t>company comes.</w:t>
      </w:r>
      <w:proofErr w:type="gramEnd"/>
    </w:p>
    <w:p w14:paraId="1D8C295F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Nobody’ll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dare</w:t>
      </w:r>
      <w:proofErr w:type="gramEnd"/>
    </w:p>
    <w:p w14:paraId="251BDBE2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Say to</w:t>
      </w:r>
      <w:proofErr w:type="gramEnd"/>
      <w:r>
        <w:rPr>
          <w:rFonts w:ascii="Calibri" w:eastAsia="Calibri" w:hAnsi="Calibri" w:cs="Calibri"/>
        </w:rPr>
        <w:t xml:space="preserve"> me,</w:t>
      </w:r>
    </w:p>
    <w:p w14:paraId="38CF33AF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“Eat in the kitchen,"</w:t>
      </w:r>
    </w:p>
    <w:p w14:paraId="7FFE9E75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Then.</w:t>
      </w:r>
    </w:p>
    <w:p w14:paraId="6611DF32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</w:p>
    <w:p w14:paraId="56AC6232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Besides,</w:t>
      </w:r>
    </w:p>
    <w:p w14:paraId="2E3FFA9F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They’ll see how beautiful I am</w:t>
      </w:r>
    </w:p>
    <w:p w14:paraId="677E7329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 be ashamed—</w:t>
      </w:r>
    </w:p>
    <w:p w14:paraId="7914DE15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</w:p>
    <w:p w14:paraId="3098C4F0" w14:textId="77777777" w:rsidR="00727ED1" w:rsidRDefault="00727ED1" w:rsidP="00727ED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I, too, am America.</w:t>
      </w:r>
    </w:p>
    <w:p w14:paraId="6FC80805" w14:textId="77777777" w:rsidR="00727ED1" w:rsidRDefault="00727ED1" w:rsidP="00727ED1">
      <w:pPr>
        <w:rPr>
          <w:rFonts w:ascii="Calibri" w:eastAsia="Calibri" w:hAnsi="Calibri" w:cs="Calibri"/>
        </w:rPr>
      </w:pPr>
    </w:p>
    <w:p w14:paraId="23F3BD13" w14:textId="1C9BEA3B" w:rsidR="00727ED1" w:rsidRDefault="00727ED1" w:rsidP="00727ED1">
      <w:pPr>
        <w:pStyle w:val="Heading1"/>
        <w:rPr>
          <w:rFonts w:eastAsia="Calibri"/>
        </w:rPr>
      </w:pPr>
      <w:r>
        <w:rPr>
          <w:rFonts w:eastAsia="Calibri"/>
        </w:rPr>
        <w:t>Sources:</w:t>
      </w:r>
    </w:p>
    <w:p w14:paraId="49332D6B" w14:textId="77777777" w:rsidR="00727ED1" w:rsidRPr="00E6301B" w:rsidRDefault="00727ED1" w:rsidP="00727ED1">
      <w:pPr>
        <w:pStyle w:val="Heading3"/>
        <w:rPr>
          <w:sz w:val="20"/>
          <w:szCs w:val="20"/>
        </w:rPr>
      </w:pPr>
      <w:r w:rsidRPr="00E6301B">
        <w:t>Hughes, L., Collier, B., Linn, L., &amp; Simon and Schuster Books for Young Readers (Firm</w:t>
      </w:r>
      <w:proofErr w:type="gramStart"/>
      <w:r w:rsidRPr="00E6301B">
        <w:t>),.</w:t>
      </w:r>
      <w:proofErr w:type="gramEnd"/>
      <w:r w:rsidRPr="00E6301B">
        <w:t xml:space="preserve"> (2012). I, too, am America.</w:t>
      </w:r>
    </w:p>
    <w:p w14:paraId="2BFB6B9E" w14:textId="77777777" w:rsidR="001B5BA6" w:rsidRPr="00612EF7" w:rsidRDefault="001B5BA6" w:rsidP="00612EF7"/>
    <w:sectPr w:rsidR="001B5BA6" w:rsidRPr="00612EF7" w:rsidSect="00727ED1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BE85" w14:textId="77777777" w:rsidR="00733F72" w:rsidRDefault="00733F72" w:rsidP="00DC1CA0">
      <w:r>
        <w:separator/>
      </w:r>
    </w:p>
  </w:endnote>
  <w:endnote w:type="continuationSeparator" w:id="0">
    <w:p w14:paraId="6CB25058" w14:textId="77777777" w:rsidR="00733F72" w:rsidRDefault="00733F7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6FC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035925" w14:textId="56CD28C2" w:rsidR="009F0B2E" w:rsidRPr="008C5074" w:rsidRDefault="00612EF7" w:rsidP="008C5074">
                          <w:pPr>
                            <w:pStyle w:val="Footer"/>
                          </w:pPr>
                          <w:r>
                            <w:t xml:space="preserve">discourse </w:t>
                          </w:r>
                          <w:r w:rsidR="00727ED1">
                            <w:t>in 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1035925" w14:textId="56CD28C2" w:rsidR="009F0B2E" w:rsidRPr="008C5074" w:rsidRDefault="00612EF7" w:rsidP="008C5074">
                    <w:pPr>
                      <w:pStyle w:val="Footer"/>
                    </w:pPr>
                    <w:r>
                      <w:t xml:space="preserve">discourse </w:t>
                    </w:r>
                    <w:r w:rsidR="00727ED1">
                      <w:t>in social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916993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91A" w14:textId="77777777" w:rsidR="00733F72" w:rsidRDefault="00733F72" w:rsidP="00DC1CA0">
      <w:r>
        <w:separator/>
      </w:r>
    </w:p>
  </w:footnote>
  <w:footnote w:type="continuationSeparator" w:id="0">
    <w:p w14:paraId="0DE77139" w14:textId="77777777" w:rsidR="00733F72" w:rsidRDefault="00733F7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E3C06"/>
    <w:multiLevelType w:val="multilevel"/>
    <w:tmpl w:val="DF6E0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64D4"/>
    <w:multiLevelType w:val="multilevel"/>
    <w:tmpl w:val="DA8E1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7106D5"/>
    <w:multiLevelType w:val="multilevel"/>
    <w:tmpl w:val="8EAA7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736168210">
    <w:abstractNumId w:val="3"/>
  </w:num>
  <w:num w:numId="5" w16cid:durableId="956058136">
    <w:abstractNumId w:val="4"/>
  </w:num>
  <w:num w:numId="6" w16cid:durableId="11679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12EF7"/>
    <w:rsid w:val="00644B47"/>
    <w:rsid w:val="006B4D04"/>
    <w:rsid w:val="006C5B24"/>
    <w:rsid w:val="006E2654"/>
    <w:rsid w:val="006F637F"/>
    <w:rsid w:val="0071315D"/>
    <w:rsid w:val="00727ED1"/>
    <w:rsid w:val="00733F72"/>
    <w:rsid w:val="00782F44"/>
    <w:rsid w:val="007A5710"/>
    <w:rsid w:val="00802DB0"/>
    <w:rsid w:val="0082277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B6B8C"/>
  <w15:chartTrackingRefBased/>
  <w15:docId w15:val="{3048CB78-39DE-48FD-A965-C4A963FF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27ED1"/>
  </w:style>
  <w:style w:type="paragraph" w:styleId="Heading1">
    <w:name w:val="heading 1"/>
    <w:basedOn w:val="Normal"/>
    <w:next w:val="Normal"/>
    <w:link w:val="Heading1Char"/>
    <w:uiPriority w:val="9"/>
    <w:qFormat/>
    <w:rsid w:val="00727ED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ED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27ED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27ED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D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27E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7ED1"/>
  </w:style>
  <w:style w:type="character" w:customStyle="1" w:styleId="Heading1Char">
    <w:name w:val="Heading 1 Char"/>
    <w:basedOn w:val="DefaultParagraphFont"/>
    <w:link w:val="Heading1"/>
    <w:uiPriority w:val="9"/>
    <w:rsid w:val="00727ED1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7ED1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27ED1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27ED1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D1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E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27ED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27ED1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27ED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7ED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27ED1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2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27ED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27ED1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E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D1"/>
  </w:style>
  <w:style w:type="paragraph" w:styleId="ListParagraph">
    <w:name w:val="List Paragraph"/>
    <w:basedOn w:val="Normal"/>
    <w:uiPriority w:val="34"/>
    <w:qFormat/>
    <w:rsid w:val="00727ED1"/>
    <w:pPr>
      <w:ind w:left="720"/>
      <w:contextualSpacing/>
    </w:pPr>
  </w:style>
  <w:style w:type="paragraph" w:customStyle="1" w:styleId="AnswerKey">
    <w:name w:val="Answer Key"/>
    <w:basedOn w:val="Normal"/>
    <w:qFormat/>
    <w:rsid w:val="00727ED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Discourse in Science</vt:lpstr>
    </vt:vector>
  </TitlesOfParts>
  <Manager/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Social Studies</dc:title>
  <dc:subject/>
  <dc:creator>k20center@ou.edu</dc:creator>
  <cp:keywords/>
  <dc:description/>
  <cp:lastModifiedBy>Lieu, Mary</cp:lastModifiedBy>
  <cp:revision>2</cp:revision>
  <dcterms:created xsi:type="dcterms:W3CDTF">2026-04-21T18:09:00Z</dcterms:created>
  <dcterms:modified xsi:type="dcterms:W3CDTF">2026-04-21T18:09:00Z</dcterms:modified>
  <cp:category/>
</cp:coreProperties>
</file>