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9E79" w14:textId="5B6C6865" w:rsidR="00F1417C" w:rsidRDefault="00A12CE2" w:rsidP="00F1417C">
      <w:pPr>
        <w:pStyle w:val="Title"/>
        <w:spacing w:after="0"/>
      </w:pPr>
      <w:r>
        <w:t>3-2-1</w:t>
      </w:r>
    </w:p>
    <w:p w14:paraId="1BAB5D5B" w14:textId="668B2501" w:rsidR="001B5BA6" w:rsidRDefault="00A12CE2" w:rsidP="00A12CE2">
      <w:r w:rsidRPr="00A12CE2">
        <w:t>Reflect on your own knowledge using a writing strategy that asks you to identify the things you have learned and questions you still have.</w:t>
      </w:r>
    </w:p>
    <w:p w14:paraId="3A77AED9" w14:textId="77777777" w:rsidR="00A12CE2" w:rsidRDefault="00A12CE2" w:rsidP="00A12CE2"/>
    <w:p w14:paraId="4D4564AD" w14:textId="7A340FF8" w:rsidR="00A12CE2" w:rsidRDefault="00A12CE2" w:rsidP="00A12CE2">
      <w:pPr>
        <w:pStyle w:val="Heading1"/>
      </w:pPr>
      <w:r>
        <w:t>3</w:t>
      </w:r>
    </w:p>
    <w:p w14:paraId="006C4AC7" w14:textId="5C610902" w:rsidR="00A12CE2" w:rsidRDefault="00A12CE2" w:rsidP="00A12CE2">
      <w:r w:rsidRPr="00A12CE2">
        <w:t>What are</w:t>
      </w:r>
      <w:r w:rsidRPr="00A12CE2">
        <w:rPr>
          <w:b/>
          <w:bCs/>
        </w:rPr>
        <w:t xml:space="preserve"> 3</w:t>
      </w:r>
      <w:r w:rsidRPr="00A12CE2">
        <w:t xml:space="preserve"> classroom activities that you could enhance with this technology?</w:t>
      </w:r>
    </w:p>
    <w:p w14:paraId="47313687" w14:textId="308281E7" w:rsidR="00A12CE2" w:rsidRDefault="00A12CE2" w:rsidP="00A12C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03247" wp14:editId="7B02FCC3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5911850" cy="0"/>
                <wp:effectExtent l="0" t="0" r="0" b="0"/>
                <wp:wrapNone/>
                <wp:docPr id="93324140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4AEB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85pt" to="465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22F2562" w14:textId="19BE57FB" w:rsidR="00A12CE2" w:rsidRDefault="00A12CE2" w:rsidP="00A12CE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E3C4E" wp14:editId="4DDD4ABB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911850" cy="0"/>
                <wp:effectExtent l="0" t="0" r="0" b="0"/>
                <wp:wrapNone/>
                <wp:docPr id="10265480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B686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2.4pt" to="465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0ED5865" w14:textId="77777777" w:rsidR="00A12CE2" w:rsidRDefault="00A12CE2" w:rsidP="00A12CE2"/>
    <w:p w14:paraId="6A27710A" w14:textId="062886C5" w:rsidR="00A12CE2" w:rsidRDefault="00A12CE2" w:rsidP="00A12CE2">
      <w:pPr>
        <w:pStyle w:val="Heading1"/>
      </w:pPr>
      <w:r>
        <w:t>2</w:t>
      </w:r>
    </w:p>
    <w:p w14:paraId="5A1D1A7B" w14:textId="74D3CF2F" w:rsidR="00A12CE2" w:rsidRDefault="00A12CE2" w:rsidP="00A12CE2">
      <w:r w:rsidRPr="00A12CE2">
        <w:t xml:space="preserve">What are </w:t>
      </w:r>
      <w:r w:rsidRPr="00A12CE2">
        <w:rPr>
          <w:b/>
          <w:bCs/>
        </w:rPr>
        <w:t>2</w:t>
      </w:r>
      <w:r w:rsidRPr="00A12CE2">
        <w:t xml:space="preserve"> different ways that these technologies prepare students for a tech-driven world?</w:t>
      </w:r>
    </w:p>
    <w:p w14:paraId="79079DC0" w14:textId="7CC04039" w:rsidR="00A12CE2" w:rsidRDefault="00A12CE2" w:rsidP="00A12CE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3CE11" wp14:editId="350D7907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5911850" cy="0"/>
                <wp:effectExtent l="0" t="0" r="0" b="0"/>
                <wp:wrapNone/>
                <wp:docPr id="12060371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6321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pt" to="46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B6746F0" w14:textId="56701750" w:rsidR="00A12CE2" w:rsidRDefault="00A12CE2" w:rsidP="00A12CE2"/>
    <w:p w14:paraId="392A801E" w14:textId="4A48D505" w:rsidR="00A12CE2" w:rsidRDefault="00A12CE2" w:rsidP="00A12CE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72FD3" wp14:editId="792B3A75">
                <wp:simplePos x="0" y="0"/>
                <wp:positionH relativeFrom="margin">
                  <wp:posOffset>0</wp:posOffset>
                </wp:positionH>
                <wp:positionV relativeFrom="paragraph">
                  <wp:posOffset>19685</wp:posOffset>
                </wp:positionV>
                <wp:extent cx="5911850" cy="0"/>
                <wp:effectExtent l="0" t="0" r="0" b="0"/>
                <wp:wrapNone/>
                <wp:docPr id="2049708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C8480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5pt" to="465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6A62AEA" w14:textId="08311E20" w:rsidR="00A12CE2" w:rsidRDefault="00A12CE2" w:rsidP="00A12CE2">
      <w:pPr>
        <w:pStyle w:val="Heading1"/>
      </w:pPr>
      <w:r>
        <w:t>3</w:t>
      </w:r>
    </w:p>
    <w:p w14:paraId="74F53E98" w14:textId="754663B1" w:rsidR="00A12CE2" w:rsidRPr="00F1417C" w:rsidRDefault="00A12CE2" w:rsidP="00A12CE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089FD" wp14:editId="286B6288">
                <wp:simplePos x="0" y="0"/>
                <wp:positionH relativeFrom="margin">
                  <wp:align>left</wp:align>
                </wp:positionH>
                <wp:positionV relativeFrom="paragraph">
                  <wp:posOffset>812165</wp:posOffset>
                </wp:positionV>
                <wp:extent cx="5911850" cy="0"/>
                <wp:effectExtent l="0" t="0" r="0" b="0"/>
                <wp:wrapNone/>
                <wp:docPr id="5354903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91C7E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3.95pt" to="465.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A12CE2">
        <w:t xml:space="preserve">What is </w:t>
      </w:r>
      <w:r w:rsidRPr="00A12CE2">
        <w:rPr>
          <w:b/>
          <w:bCs/>
        </w:rPr>
        <w:t xml:space="preserve">1 </w:t>
      </w:r>
      <w:r w:rsidRPr="00A12CE2">
        <w:t>hurdle that must be overcome when implementing these technologies in the classroom, and how do you plan on mitigating it</w:t>
      </w:r>
      <w:r>
        <w:t>?</w:t>
      </w:r>
    </w:p>
    <w:sectPr w:rsidR="00A12CE2" w:rsidRPr="00F141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1050" w14:textId="77777777" w:rsidR="00AA0387" w:rsidRDefault="00AA0387" w:rsidP="00DC1CA0">
      <w:r>
        <w:separator/>
      </w:r>
    </w:p>
  </w:endnote>
  <w:endnote w:type="continuationSeparator" w:id="0">
    <w:p w14:paraId="016B17C6" w14:textId="77777777" w:rsidR="00AA0387" w:rsidRDefault="00AA038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946028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9A3E" w14:textId="77777777" w:rsidR="00AA0387" w:rsidRDefault="00AA0387" w:rsidP="00DC1CA0">
      <w:r>
        <w:separator/>
      </w:r>
    </w:p>
  </w:footnote>
  <w:footnote w:type="continuationSeparator" w:id="0">
    <w:p w14:paraId="798CF35F" w14:textId="77777777" w:rsidR="00AA0387" w:rsidRDefault="00AA038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DB4"/>
    <w:multiLevelType w:val="hybridMultilevel"/>
    <w:tmpl w:val="9D786BAA"/>
    <w:lvl w:ilvl="0" w:tplc="C3146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56321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2E7A46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93529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2CE2"/>
    <w:rsid w:val="00A1673F"/>
    <w:rsid w:val="00A77EC7"/>
    <w:rsid w:val="00AA0387"/>
    <w:rsid w:val="00AC34FE"/>
    <w:rsid w:val="00AF213D"/>
    <w:rsid w:val="00BD7B9F"/>
    <w:rsid w:val="00BF08CE"/>
    <w:rsid w:val="00C14056"/>
    <w:rsid w:val="00C83603"/>
    <w:rsid w:val="00CD2461"/>
    <w:rsid w:val="00CE2E34"/>
    <w:rsid w:val="00CF4EFB"/>
    <w:rsid w:val="00D07955"/>
    <w:rsid w:val="00D72955"/>
    <w:rsid w:val="00D760BA"/>
    <w:rsid w:val="00DC1CA0"/>
    <w:rsid w:val="00DE0B48"/>
    <w:rsid w:val="00DF48CC"/>
    <w:rsid w:val="00E26CEB"/>
    <w:rsid w:val="00E326C3"/>
    <w:rsid w:val="00E45663"/>
    <w:rsid w:val="00E46C11"/>
    <w:rsid w:val="00E76FF3"/>
    <w:rsid w:val="00EA2AF9"/>
    <w:rsid w:val="00EB6E7A"/>
    <w:rsid w:val="00F10244"/>
    <w:rsid w:val="00F1417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12CE2"/>
  </w:style>
  <w:style w:type="paragraph" w:styleId="Heading1">
    <w:name w:val="heading 1"/>
    <w:basedOn w:val="Normal"/>
    <w:next w:val="Normal"/>
    <w:link w:val="Heading1Char"/>
    <w:uiPriority w:val="9"/>
    <w:qFormat/>
    <w:rsid w:val="00A12CE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CE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12CE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12CE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E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12C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2CE2"/>
  </w:style>
  <w:style w:type="character" w:customStyle="1" w:styleId="Heading1Char">
    <w:name w:val="Heading 1 Char"/>
    <w:basedOn w:val="DefaultParagraphFont"/>
    <w:link w:val="Heading1"/>
    <w:uiPriority w:val="9"/>
    <w:rsid w:val="00A12CE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12CE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12CE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12CE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E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E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12CE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12CE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12CE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2CE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12CE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1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12CE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12CE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C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2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E2"/>
  </w:style>
  <w:style w:type="paragraph" w:styleId="ListParagraph">
    <w:name w:val="List Paragraph"/>
    <w:basedOn w:val="Normal"/>
    <w:uiPriority w:val="34"/>
    <w:qFormat/>
    <w:rsid w:val="00A12CE2"/>
    <w:pPr>
      <w:ind w:left="720"/>
      <w:contextualSpacing/>
    </w:pPr>
  </w:style>
  <w:style w:type="paragraph" w:customStyle="1" w:styleId="AnswerKey">
    <w:name w:val="Answer Key"/>
    <w:basedOn w:val="Normal"/>
    <w:qFormat/>
    <w:rsid w:val="00A12CE2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2026-04-23T20:57:00Z</cp:lastPrinted>
  <dcterms:created xsi:type="dcterms:W3CDTF">2026-04-23T21:12:00Z</dcterms:created>
  <dcterms:modified xsi:type="dcterms:W3CDTF">2026-04-23T21:12:00Z</dcterms:modified>
  <cp:category/>
</cp:coreProperties>
</file>