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A897" w14:textId="77777777" w:rsidR="009850AB" w:rsidRPr="0095715D" w:rsidRDefault="009850AB" w:rsidP="009850AB">
      <w:pPr>
        <w:pStyle w:val="Title"/>
        <w:ind w:hanging="360"/>
      </w:pPr>
      <w:r w:rsidRPr="0095715D">
        <w:t xml:space="preserve">RESOURCE NOTE SHEET </w:t>
      </w:r>
    </w:p>
    <w:tbl>
      <w:tblPr>
        <w:tblStyle w:val="GridTable4-Accent2"/>
        <w:tblpPr w:leftFromText="180" w:rightFromText="180" w:vertAnchor="page" w:horzAnchor="page" w:tblpX="1115" w:tblpY="2086"/>
        <w:tblW w:w="10346" w:type="dxa"/>
        <w:tblBorders>
          <w:top w:val="single" w:sz="4" w:space="0" w:color="2E2E2E"/>
          <w:left w:val="single" w:sz="4" w:space="0" w:color="2E2E2E"/>
          <w:bottom w:val="single" w:sz="4" w:space="0" w:color="2E2E2E"/>
          <w:right w:val="single" w:sz="4" w:space="0" w:color="2E2E2E"/>
          <w:insideH w:val="single" w:sz="4" w:space="0" w:color="2E2E2E"/>
          <w:insideV w:val="single" w:sz="4" w:space="0" w:color="2E2E2E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2070"/>
        <w:gridCol w:w="3420"/>
        <w:gridCol w:w="3420"/>
      </w:tblGrid>
      <w:tr w:rsidR="009850AB" w14:paraId="03432CA0" w14:textId="77777777" w:rsidTr="00985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</w:tcPr>
          <w:p w14:paraId="520A63C0" w14:textId="77777777" w:rsidR="009850AB" w:rsidRPr="001C675D" w:rsidRDefault="009850AB" w:rsidP="00451D9F">
            <w:pPr>
              <w:jc w:val="center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</w:rPr>
              <w:t>Resource</w:t>
            </w:r>
          </w:p>
        </w:tc>
        <w:tc>
          <w:tcPr>
            <w:tcW w:w="2070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</w:tcPr>
          <w:p w14:paraId="73A18DBF" w14:textId="77777777" w:rsidR="009850AB" w:rsidRPr="000B3C25" w:rsidRDefault="009850AB" w:rsidP="00451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Direct Link &amp; </w:t>
            </w:r>
            <w:r>
              <w:rPr>
                <w:rFonts w:asciiTheme="majorHAnsi" w:hAnsiTheme="majorHAnsi"/>
              </w:rPr>
              <w:br/>
              <w:t>QR Code</w:t>
            </w: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</w:tcPr>
          <w:p w14:paraId="17C7BFCA" w14:textId="77777777" w:rsidR="009850AB" w:rsidRPr="000B3C25" w:rsidRDefault="009850AB" w:rsidP="00451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Did I Explore?</w:t>
            </w: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</w:tcPr>
          <w:p w14:paraId="65157555" w14:textId="77777777" w:rsidR="009850AB" w:rsidRDefault="009850AB" w:rsidP="00451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How Can This EdTech Integrate </w:t>
            </w:r>
            <w:proofErr w:type="gramStart"/>
            <w:r>
              <w:rPr>
                <w:rFonts w:asciiTheme="majorHAnsi" w:hAnsiTheme="majorHAnsi"/>
              </w:rPr>
              <w:t>With</w:t>
            </w:r>
            <w:proofErr w:type="gramEnd"/>
            <w:r>
              <w:rPr>
                <w:rFonts w:asciiTheme="majorHAnsi" w:hAnsiTheme="majorHAnsi"/>
              </w:rPr>
              <w:t xml:space="preserve"> My Content?</w:t>
            </w:r>
          </w:p>
        </w:tc>
      </w:tr>
      <w:tr w:rsidR="009850AB" w14:paraId="24D7F1AE" w14:textId="77777777" w:rsidTr="00985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4313BB6F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MIT Scratch Task Cards</w:t>
            </w:r>
          </w:p>
        </w:tc>
        <w:tc>
          <w:tcPr>
            <w:tcW w:w="2070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670A6BD6" w14:textId="77777777" w:rsidR="009850AB" w:rsidRPr="001C675D" w:rsidRDefault="009850AB" w:rsidP="00451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1C15F7DC" wp14:editId="11D262E1">
                  <wp:extent cx="1188720" cy="1188720"/>
                  <wp:effectExtent l="0" t="0" r="5080" b="508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7"/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15D7F1C6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20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1862E42B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3CAE0D69" w14:textId="77777777" w:rsidTr="009850AB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0B5F7290" w14:textId="4DDC4B25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Scratch</w:t>
            </w:r>
          </w:p>
        </w:tc>
        <w:tc>
          <w:tcPr>
            <w:tcW w:w="20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67BAA353" w14:textId="77777777" w:rsidR="009850AB" w:rsidRDefault="009850AB" w:rsidP="00451D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4F280ECE" wp14:editId="4ECCD019">
                  <wp:extent cx="1188720" cy="1188720"/>
                  <wp:effectExtent l="0" t="0" r="5080" b="5080"/>
                  <wp:docPr id="4" name="Picture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9"/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7E189D03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114C7195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05EE2F60" w14:textId="77777777" w:rsidTr="00985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7C455C64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proofErr w:type="spellStart"/>
            <w:r w:rsidRPr="009850AB">
              <w:rPr>
                <w:b/>
                <w:bCs/>
              </w:rPr>
              <w:t>Thingiverse</w:t>
            </w:r>
            <w:proofErr w:type="spellEnd"/>
          </w:p>
        </w:tc>
        <w:tc>
          <w:tcPr>
            <w:tcW w:w="20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0BF67413" w14:textId="77777777" w:rsidR="009850AB" w:rsidRPr="001C675D" w:rsidRDefault="009850AB" w:rsidP="00451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22583210" wp14:editId="2C8567A1">
                  <wp:extent cx="1188720" cy="1188720"/>
                  <wp:effectExtent l="0" t="0" r="5080" b="5080"/>
                  <wp:docPr id="5" name="Picture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1"/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08CFA73E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214F9AB1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1E6F2BBF" w14:textId="77777777" w:rsidTr="009850AB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1D9C3CC2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proofErr w:type="spellStart"/>
            <w:r w:rsidRPr="009850AB">
              <w:rPr>
                <w:b/>
                <w:bCs/>
              </w:rPr>
              <w:t>Tinkercad</w:t>
            </w:r>
            <w:proofErr w:type="spellEnd"/>
          </w:p>
        </w:tc>
        <w:tc>
          <w:tcPr>
            <w:tcW w:w="20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0DD3B1E0" w14:textId="77777777" w:rsidR="009850AB" w:rsidRPr="001C675D" w:rsidRDefault="009850AB" w:rsidP="00451D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14E560D6" wp14:editId="3EC0A0F3">
                  <wp:extent cx="1188720" cy="1188720"/>
                  <wp:effectExtent l="0" t="0" r="5080" b="5080"/>
                  <wp:docPr id="6" name="Picture 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0D5B9839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0DEB7EE1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77A9D4C0" w14:textId="77777777" w:rsidTr="00985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29EE0618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proofErr w:type="spellStart"/>
            <w:r w:rsidRPr="009850AB">
              <w:rPr>
                <w:b/>
                <w:bCs/>
              </w:rPr>
              <w:t>Swivl</w:t>
            </w:r>
            <w:proofErr w:type="spellEnd"/>
            <w:r w:rsidRPr="009850AB">
              <w:rPr>
                <w:b/>
                <w:bCs/>
              </w:rPr>
              <w:t xml:space="preserve"> Bot</w:t>
            </w:r>
          </w:p>
        </w:tc>
        <w:tc>
          <w:tcPr>
            <w:tcW w:w="207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2B6C9A0A" w14:textId="77777777" w:rsidR="009850AB" w:rsidRPr="001C675D" w:rsidRDefault="009850AB" w:rsidP="00451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7EEB4E62" wp14:editId="242B0A14">
                  <wp:extent cx="1188720" cy="1188720"/>
                  <wp:effectExtent l="0" t="0" r="5080" b="5080"/>
                  <wp:docPr id="7" name="Picture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005E4AE0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4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3C6B33AA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66C3C832" w14:textId="77777777" w:rsidR="009850AB" w:rsidRDefault="009850AB" w:rsidP="009850AB">
      <w:pPr>
        <w:pStyle w:val="Heading1"/>
        <w:spacing w:before="0"/>
      </w:pPr>
    </w:p>
    <w:p w14:paraId="4953C9BA" w14:textId="173BA8B4" w:rsidR="009850AB" w:rsidRPr="0095715D" w:rsidRDefault="009850AB" w:rsidP="009850AB">
      <w:pPr>
        <w:pStyle w:val="Title"/>
        <w:ind w:hanging="360"/>
      </w:pPr>
      <w:r w:rsidRPr="0095715D">
        <w:lastRenderedPageBreak/>
        <w:t xml:space="preserve">INSTRUCTIONAL STRATEGY NOTE SHEET </w:t>
      </w:r>
    </w:p>
    <w:tbl>
      <w:tblPr>
        <w:tblStyle w:val="GridTable4-Accent2"/>
        <w:tblpPr w:leftFromText="180" w:rightFromText="180" w:vertAnchor="page" w:horzAnchor="page" w:tblpX="1120" w:tblpY="2086"/>
        <w:tblW w:w="103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322"/>
        <w:gridCol w:w="4228"/>
      </w:tblGrid>
      <w:tr w:rsidR="009850AB" w14:paraId="389AD4DF" w14:textId="77777777" w:rsidTr="00985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8" w:space="0" w:color="288AC3" w:themeColor="accent1"/>
              <w:left w:val="single" w:sz="8" w:space="0" w:color="288AC3" w:themeColor="accent1"/>
              <w:bottom w:val="none" w:sz="0" w:space="0" w:color="auto"/>
              <w:right w:val="single" w:sz="8" w:space="0" w:color="288AC3" w:themeColor="accent1"/>
            </w:tcBorders>
          </w:tcPr>
          <w:p w14:paraId="2E6EC7B4" w14:textId="77777777" w:rsidR="009850AB" w:rsidRPr="001C675D" w:rsidRDefault="009850AB" w:rsidP="00451D9F">
            <w:pPr>
              <w:jc w:val="center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</w:rPr>
              <w:t>Strategy</w:t>
            </w:r>
          </w:p>
        </w:tc>
        <w:tc>
          <w:tcPr>
            <w:tcW w:w="4322" w:type="dxa"/>
            <w:tcBorders>
              <w:top w:val="single" w:sz="8" w:space="0" w:color="288AC3" w:themeColor="accent1"/>
              <w:left w:val="single" w:sz="8" w:space="0" w:color="288AC3" w:themeColor="accent1"/>
              <w:bottom w:val="none" w:sz="0" w:space="0" w:color="auto"/>
              <w:right w:val="single" w:sz="8" w:space="0" w:color="288AC3" w:themeColor="accent1"/>
            </w:tcBorders>
          </w:tcPr>
          <w:p w14:paraId="6AF003C7" w14:textId="77777777" w:rsidR="009850AB" w:rsidRPr="000B3C25" w:rsidRDefault="009850AB" w:rsidP="00451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Was It Used?</w:t>
            </w:r>
          </w:p>
        </w:tc>
        <w:tc>
          <w:tcPr>
            <w:tcW w:w="4228" w:type="dxa"/>
            <w:tcBorders>
              <w:top w:val="single" w:sz="8" w:space="0" w:color="288AC3" w:themeColor="accent1"/>
              <w:left w:val="single" w:sz="8" w:space="0" w:color="288AC3" w:themeColor="accent1"/>
              <w:bottom w:val="none" w:sz="0" w:space="0" w:color="auto"/>
              <w:right w:val="single" w:sz="8" w:space="0" w:color="288AC3" w:themeColor="accent1"/>
            </w:tcBorders>
          </w:tcPr>
          <w:p w14:paraId="14CDDCC3" w14:textId="77777777" w:rsidR="009850AB" w:rsidRDefault="009850AB" w:rsidP="00451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How Can I Use It? </w:t>
            </w:r>
          </w:p>
        </w:tc>
      </w:tr>
      <w:tr w:rsidR="009850AB" w14:paraId="3D80CCDA" w14:textId="77777777" w:rsidTr="00985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26E5330C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Technology Stations</w:t>
            </w:r>
          </w:p>
        </w:tc>
        <w:tc>
          <w:tcPr>
            <w:tcW w:w="4322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41E42A80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28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693F53DA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5068DCAA" w14:textId="77777777" w:rsidTr="009850AB">
        <w:trPr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113FAE4D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First Word, Last Word</w:t>
            </w:r>
          </w:p>
        </w:tc>
        <w:tc>
          <w:tcPr>
            <w:tcW w:w="432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530E710D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2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6C13D896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3ACABAC7" w14:textId="77777777" w:rsidTr="00985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2111AB29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Four Corners/</w:t>
            </w:r>
          </w:p>
          <w:p w14:paraId="1E57FC4F" w14:textId="3DE00143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Anchor Chart</w:t>
            </w:r>
          </w:p>
        </w:tc>
        <w:tc>
          <w:tcPr>
            <w:tcW w:w="432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307729A8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2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6685EC65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4DCE465B" w14:textId="77777777" w:rsidTr="009850AB">
        <w:trPr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2854B0DE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lastRenderedPageBreak/>
              <w:t>Gallery Walk</w:t>
            </w:r>
          </w:p>
        </w:tc>
        <w:tc>
          <w:tcPr>
            <w:tcW w:w="432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5412008D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2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51ABFB23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433C45AB" w14:textId="77777777" w:rsidTr="00985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7D6DE653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3-2-1</w:t>
            </w:r>
          </w:p>
        </w:tc>
        <w:tc>
          <w:tcPr>
            <w:tcW w:w="432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7C29F31D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2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70608E34" w14:textId="77777777" w:rsidR="009850AB" w:rsidRPr="001C675D" w:rsidRDefault="009850AB" w:rsidP="0045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50AB" w14:paraId="4808A284" w14:textId="77777777" w:rsidTr="009850AB">
        <w:trPr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7A4996CC" w14:textId="77777777" w:rsidR="009850AB" w:rsidRPr="009850AB" w:rsidRDefault="009850AB" w:rsidP="009850AB">
            <w:pPr>
              <w:pStyle w:val="Heading1"/>
              <w:jc w:val="center"/>
              <w:rPr>
                <w:b/>
                <w:bCs/>
              </w:rPr>
            </w:pPr>
            <w:r w:rsidRPr="009850AB">
              <w:rPr>
                <w:b/>
                <w:bCs/>
              </w:rPr>
              <w:t>I Notice…I Wonder…</w:t>
            </w:r>
          </w:p>
        </w:tc>
        <w:tc>
          <w:tcPr>
            <w:tcW w:w="432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  <w:vAlign w:val="center"/>
          </w:tcPr>
          <w:p w14:paraId="742AFC9A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2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 w:themeFill="background1"/>
          </w:tcPr>
          <w:p w14:paraId="3029A0C0" w14:textId="77777777" w:rsidR="009850AB" w:rsidRPr="001C675D" w:rsidRDefault="009850AB" w:rsidP="0045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0E4F87B6" w14:textId="77777777" w:rsidR="009850AB" w:rsidRPr="00FA1915" w:rsidRDefault="009850AB" w:rsidP="009850AB">
      <w:pPr>
        <w:pStyle w:val="Subtitle"/>
      </w:pPr>
    </w:p>
    <w:p w14:paraId="1BAB5D5B" w14:textId="77777777" w:rsidR="001B5BA6" w:rsidRPr="009850AB" w:rsidRDefault="001B5BA6" w:rsidP="009850AB"/>
    <w:sectPr w:rsidR="001B5BA6" w:rsidRPr="009850A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06FF" w14:textId="77777777" w:rsidR="00482FC3" w:rsidRDefault="00482FC3" w:rsidP="00DC1CA0">
      <w:r>
        <w:separator/>
      </w:r>
    </w:p>
  </w:endnote>
  <w:endnote w:type="continuationSeparator" w:id="0">
    <w:p w14:paraId="6E30013E" w14:textId="77777777" w:rsidR="00482FC3" w:rsidRDefault="00482FC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946028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22D2" w14:textId="77777777" w:rsidR="00482FC3" w:rsidRDefault="00482FC3" w:rsidP="00DC1CA0">
      <w:r>
        <w:separator/>
      </w:r>
    </w:p>
  </w:footnote>
  <w:footnote w:type="continuationSeparator" w:id="0">
    <w:p w14:paraId="430A4CFF" w14:textId="77777777" w:rsidR="00482FC3" w:rsidRDefault="00482FC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DB4"/>
    <w:multiLevelType w:val="hybridMultilevel"/>
    <w:tmpl w:val="9D786BAA"/>
    <w:lvl w:ilvl="0" w:tplc="C3146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56321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2E7A46"/>
    <w:rsid w:val="00304DC6"/>
    <w:rsid w:val="00403889"/>
    <w:rsid w:val="00463853"/>
    <w:rsid w:val="00480109"/>
    <w:rsid w:val="004806AD"/>
    <w:rsid w:val="00482FC3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850AB"/>
    <w:rsid w:val="009A7873"/>
    <w:rsid w:val="009F0B2E"/>
    <w:rsid w:val="00A1673F"/>
    <w:rsid w:val="00A77EC7"/>
    <w:rsid w:val="00AF213D"/>
    <w:rsid w:val="00BD7B9F"/>
    <w:rsid w:val="00BF08CE"/>
    <w:rsid w:val="00C14056"/>
    <w:rsid w:val="00C83603"/>
    <w:rsid w:val="00CD2461"/>
    <w:rsid w:val="00CE2E34"/>
    <w:rsid w:val="00CF4EFB"/>
    <w:rsid w:val="00D07955"/>
    <w:rsid w:val="00D72955"/>
    <w:rsid w:val="00D760BA"/>
    <w:rsid w:val="00DC1CA0"/>
    <w:rsid w:val="00DE0B48"/>
    <w:rsid w:val="00DF48CC"/>
    <w:rsid w:val="00E26CEB"/>
    <w:rsid w:val="00E326C3"/>
    <w:rsid w:val="00E45663"/>
    <w:rsid w:val="00E46C11"/>
    <w:rsid w:val="00E76FF3"/>
    <w:rsid w:val="00EA2AF9"/>
    <w:rsid w:val="00EB6E7A"/>
    <w:rsid w:val="00F10244"/>
    <w:rsid w:val="00F1417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63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AB"/>
    <w:pPr>
      <w:numPr>
        <w:ilvl w:val="1"/>
      </w:numPr>
      <w:spacing w:before="120" w:line="240" w:lineRule="auto"/>
    </w:pPr>
    <w:rPr>
      <w:rFonts w:asciiTheme="majorHAnsi" w:eastAsiaTheme="majorEastAsia" w:hAnsiTheme="majorHAnsi" w:cstheme="majorBidi"/>
      <w:i/>
      <w:iCs/>
      <w:color w:val="285781" w:themeColor="accent2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0AB"/>
    <w:rPr>
      <w:rFonts w:asciiTheme="majorHAnsi" w:eastAsiaTheme="majorEastAsia" w:hAnsiTheme="majorHAnsi" w:cstheme="majorBidi"/>
      <w:i/>
      <w:iCs/>
      <w:color w:val="285781" w:themeColor="accent2"/>
      <w:spacing w:val="15"/>
      <w:kern w:val="0"/>
      <w:sz w:val="18"/>
      <w14:ligatures w14:val="none"/>
    </w:rPr>
  </w:style>
  <w:style w:type="table" w:styleId="GridTable4-Accent2">
    <w:name w:val="Grid Table 4 Accent 2"/>
    <w:basedOn w:val="TableNormal"/>
    <w:uiPriority w:val="49"/>
    <w:rsid w:val="009850AB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inkercad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ources.scratch.mit.edu/www/cards/en/scratch-cards-all.pdf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ingivers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wivl.com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ideas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2026-04-23T20:59:00Z</cp:lastPrinted>
  <dcterms:created xsi:type="dcterms:W3CDTF">2026-04-23T21:03:00Z</dcterms:created>
  <dcterms:modified xsi:type="dcterms:W3CDTF">2026-04-23T21:03:00Z</dcterms:modified>
  <cp:category/>
</cp:coreProperties>
</file>