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0A99" w14:textId="0922B180" w:rsidR="008F72B8" w:rsidRPr="008F72B8" w:rsidRDefault="008F72B8" w:rsidP="008F72B8">
      <w:pPr>
        <w:pStyle w:val="Title"/>
      </w:pPr>
      <w:r>
        <w:t>CHECKLIST—CHARACTERISTICS OF ESSENTIAL QUESTIONS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F72B8" w14:paraId="0A85F2BF" w14:textId="77777777" w:rsidTr="008F72B8">
        <w:tc>
          <w:tcPr>
            <w:tcW w:w="6475" w:type="dxa"/>
          </w:tcPr>
          <w:p w14:paraId="41CA4FA9" w14:textId="77777777" w:rsidR="008F72B8" w:rsidRDefault="008F72B8" w:rsidP="008F72B8">
            <w:pPr>
              <w:pStyle w:val="Heading1"/>
              <w:spacing w:after="2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CHARACTERISTICS OF ESSENTIAL QUESTIONS</w:t>
            </w:r>
          </w:p>
          <w:p w14:paraId="095EEC9A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Thought-provoking</w:t>
            </w:r>
          </w:p>
          <w:p w14:paraId="19A77A22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Open-ended</w:t>
            </w:r>
          </w:p>
          <w:p w14:paraId="490527F1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proofErr w:type="gramStart"/>
            <w:r>
              <w:rPr>
                <w:b w:val="0"/>
                <w:color w:val="000000"/>
              </w:rPr>
              <w:t>Higher-order</w:t>
            </w:r>
            <w:proofErr w:type="gramEnd"/>
          </w:p>
          <w:p w14:paraId="65DA2E3A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Points toward important, transferable ideas</w:t>
            </w:r>
          </w:p>
          <w:p w14:paraId="7E2C5390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Big Picture</w:t>
            </w:r>
          </w:p>
          <w:p w14:paraId="058EBC1E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Raises additional questions; supports inquiry</w:t>
            </w:r>
          </w:p>
          <w:p w14:paraId="4FD387AA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Requires support and justification; not a single answer</w:t>
            </w:r>
          </w:p>
          <w:p w14:paraId="01086A84" w14:textId="77777777" w:rsidR="008F72B8" w:rsidRDefault="008F72B8" w:rsidP="008F72B8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Recurs over time</w:t>
            </w:r>
          </w:p>
        </w:tc>
        <w:tc>
          <w:tcPr>
            <w:tcW w:w="6475" w:type="dxa"/>
          </w:tcPr>
          <w:p w14:paraId="3AEAF0B1" w14:textId="77777777" w:rsidR="008F72B8" w:rsidRDefault="008F72B8" w:rsidP="008F72B8">
            <w:pPr>
              <w:pStyle w:val="Heading1"/>
              <w:spacing w:after="2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CHARACTERISTICS OF ESSENTIAL QUESTIONS</w:t>
            </w:r>
          </w:p>
          <w:p w14:paraId="62208C9E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Thought-provoking</w:t>
            </w:r>
          </w:p>
          <w:p w14:paraId="15BF784C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Open-ended</w:t>
            </w:r>
          </w:p>
          <w:p w14:paraId="6D76A87D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proofErr w:type="gramStart"/>
            <w:r>
              <w:rPr>
                <w:b w:val="0"/>
                <w:color w:val="000000"/>
              </w:rPr>
              <w:t>Higher-order</w:t>
            </w:r>
            <w:proofErr w:type="gramEnd"/>
          </w:p>
          <w:p w14:paraId="7C2ABC0B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Points toward important, transferable ideas</w:t>
            </w:r>
          </w:p>
          <w:p w14:paraId="0E7CDCEC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Big Picture</w:t>
            </w:r>
          </w:p>
          <w:p w14:paraId="67340500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Raises additional questions; supports inquiry</w:t>
            </w:r>
          </w:p>
          <w:p w14:paraId="51B0C4D7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Requires support and justification; not a single answer</w:t>
            </w:r>
          </w:p>
          <w:p w14:paraId="057C3EE8" w14:textId="77777777" w:rsidR="008F72B8" w:rsidRDefault="008F72B8" w:rsidP="008F72B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Recurs over time</w:t>
            </w:r>
          </w:p>
        </w:tc>
      </w:tr>
      <w:tr w:rsidR="008F72B8" w14:paraId="6AE38C40" w14:textId="77777777" w:rsidTr="008F72B8">
        <w:tc>
          <w:tcPr>
            <w:tcW w:w="6475" w:type="dxa"/>
          </w:tcPr>
          <w:p w14:paraId="4FBE4029" w14:textId="77777777" w:rsidR="008F72B8" w:rsidRDefault="008F72B8" w:rsidP="008F72B8">
            <w:pPr>
              <w:pStyle w:val="Heading1"/>
              <w:spacing w:after="2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CHARACTERISTICS OF ESSENTIAL QUESTIONS</w:t>
            </w:r>
          </w:p>
          <w:p w14:paraId="50B03644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Thought-provoking</w:t>
            </w:r>
          </w:p>
          <w:p w14:paraId="131EB296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Open-ended</w:t>
            </w:r>
          </w:p>
          <w:p w14:paraId="1BB5DCD7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proofErr w:type="gramStart"/>
            <w:r>
              <w:rPr>
                <w:b w:val="0"/>
                <w:color w:val="000000"/>
              </w:rPr>
              <w:t>Higher-order</w:t>
            </w:r>
            <w:proofErr w:type="gramEnd"/>
          </w:p>
          <w:p w14:paraId="2AE5EE5C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Points toward important, transferable ideas</w:t>
            </w:r>
          </w:p>
          <w:p w14:paraId="51F6197C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Big Picture</w:t>
            </w:r>
          </w:p>
          <w:p w14:paraId="693C909F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Raises additional questions; supports inquiry</w:t>
            </w:r>
          </w:p>
          <w:p w14:paraId="53851727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Requires support and justification; not a single answer</w:t>
            </w:r>
          </w:p>
          <w:p w14:paraId="33D60285" w14:textId="77777777" w:rsidR="008F72B8" w:rsidRDefault="008F72B8" w:rsidP="008F72B8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Recurs over time</w:t>
            </w:r>
          </w:p>
        </w:tc>
        <w:tc>
          <w:tcPr>
            <w:tcW w:w="6475" w:type="dxa"/>
          </w:tcPr>
          <w:p w14:paraId="342B6981" w14:textId="77777777" w:rsidR="008F72B8" w:rsidRDefault="008F72B8" w:rsidP="008F72B8">
            <w:pPr>
              <w:pStyle w:val="Heading1"/>
              <w:spacing w:after="2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CHARACTERISTICS OF ESSENTIAL QUESTIONS</w:t>
            </w:r>
          </w:p>
          <w:p w14:paraId="007B54C1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Thought-provoking</w:t>
            </w:r>
          </w:p>
          <w:p w14:paraId="166F3041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Open-ended</w:t>
            </w:r>
          </w:p>
          <w:p w14:paraId="429AF3AC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proofErr w:type="gramStart"/>
            <w:r>
              <w:rPr>
                <w:b w:val="0"/>
                <w:color w:val="000000"/>
              </w:rPr>
              <w:t>Higher-order</w:t>
            </w:r>
            <w:proofErr w:type="gramEnd"/>
          </w:p>
          <w:p w14:paraId="4D82EC75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Points toward important, transferable ideas</w:t>
            </w:r>
          </w:p>
          <w:p w14:paraId="32B613EE" w14:textId="77777777" w:rsidR="008F72B8" w:rsidRDefault="008F72B8" w:rsidP="008F72B8">
            <w:pPr>
              <w:pStyle w:val="Heading1"/>
              <w:numPr>
                <w:ilvl w:val="0"/>
                <w:numId w:val="4"/>
              </w:numPr>
              <w:spacing w:before="0"/>
              <w:ind w:left="778"/>
              <w:rPr>
                <w:b w:val="0"/>
              </w:rPr>
            </w:pPr>
            <w:r>
              <w:rPr>
                <w:b w:val="0"/>
                <w:color w:val="000000"/>
              </w:rPr>
              <w:t>Big Picture</w:t>
            </w:r>
          </w:p>
          <w:p w14:paraId="0E27599F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Raises additional questions; supports inquiry</w:t>
            </w:r>
          </w:p>
          <w:p w14:paraId="16A5D92B" w14:textId="77777777" w:rsidR="008F72B8" w:rsidRDefault="008F72B8" w:rsidP="008F72B8">
            <w:pPr>
              <w:numPr>
                <w:ilvl w:val="0"/>
                <w:numId w:val="4"/>
              </w:numPr>
              <w:spacing w:after="0"/>
            </w:pPr>
            <w:r>
              <w:t>Requires support and justification; not a single answer</w:t>
            </w:r>
          </w:p>
          <w:p w14:paraId="73890722" w14:textId="77777777" w:rsidR="008F72B8" w:rsidRDefault="008F72B8" w:rsidP="008F72B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Recurs over time</w:t>
            </w:r>
          </w:p>
        </w:tc>
      </w:tr>
    </w:tbl>
    <w:p w14:paraId="2CB06B54" w14:textId="77777777" w:rsidR="001B5BA6" w:rsidRPr="008F72B8" w:rsidRDefault="001B5BA6" w:rsidP="008F72B8"/>
    <w:sectPr w:rsidR="001B5BA6" w:rsidRPr="008F72B8" w:rsidSect="008F72B8">
      <w:footerReference w:type="default" r:id="rId7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606F" w14:textId="77777777" w:rsidR="00BD3FF9" w:rsidRDefault="00BD3FF9" w:rsidP="009A4615">
      <w:pPr>
        <w:spacing w:after="0" w:line="240" w:lineRule="auto"/>
      </w:pPr>
      <w:r>
        <w:separator/>
      </w:r>
    </w:p>
  </w:endnote>
  <w:endnote w:type="continuationSeparator" w:id="0">
    <w:p w14:paraId="71B64FDB" w14:textId="77777777" w:rsidR="00BD3FF9" w:rsidRDefault="00BD3FF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49A7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569EE4" w14:textId="53BE8622" w:rsidR="00D04F53" w:rsidRPr="00C76450" w:rsidRDefault="00A70BCC" w:rsidP="00C76450">
                          <w:pPr>
                            <w:pStyle w:val="Footer"/>
                          </w:pPr>
                          <w:r>
                            <w:t>essential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45569EE4" w14:textId="53BE8622" w:rsidR="00D04F53" w:rsidRPr="00C76450" w:rsidRDefault="00A70BCC" w:rsidP="00C76450">
                    <w:pPr>
                      <w:pStyle w:val="Footer"/>
                    </w:pPr>
                    <w:r>
                      <w:t>essential questions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598637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2096" w14:textId="77777777" w:rsidR="00BD3FF9" w:rsidRDefault="00BD3FF9" w:rsidP="009A4615">
      <w:pPr>
        <w:spacing w:after="0" w:line="240" w:lineRule="auto"/>
      </w:pPr>
      <w:r>
        <w:separator/>
      </w:r>
    </w:p>
  </w:footnote>
  <w:footnote w:type="continuationSeparator" w:id="0">
    <w:p w14:paraId="19492529" w14:textId="77777777" w:rsidR="00BD3FF9" w:rsidRDefault="00BD3FF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2971"/>
    <w:multiLevelType w:val="multilevel"/>
    <w:tmpl w:val="25626D38"/>
    <w:lvl w:ilvl="0">
      <w:start w:val="1"/>
      <w:numFmt w:val="bullet"/>
      <w:lvlText w:val="❑"/>
      <w:lvlJc w:val="left"/>
      <w:pPr>
        <w:ind w:left="720" w:hanging="360"/>
      </w:pPr>
      <w:rPr>
        <w:color w:val="3E5C6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72845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CC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F72B8"/>
    <w:rsid w:val="00912773"/>
    <w:rsid w:val="009A4615"/>
    <w:rsid w:val="00A70BCC"/>
    <w:rsid w:val="00A71218"/>
    <w:rsid w:val="00AB30CE"/>
    <w:rsid w:val="00AD0F89"/>
    <w:rsid w:val="00BD3FF9"/>
    <w:rsid w:val="00BE33F2"/>
    <w:rsid w:val="00BE5865"/>
    <w:rsid w:val="00C53852"/>
    <w:rsid w:val="00C76450"/>
    <w:rsid w:val="00C86A74"/>
    <w:rsid w:val="00D04F53"/>
    <w:rsid w:val="00D33762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1AF1A"/>
  <w15:chartTrackingRefBased/>
  <w15:docId w15:val="{34293989-B6FA-435D-BF4E-0011574D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70BCC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8F72B8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Questions</dc:title>
  <dc:subject/>
  <dc:creator>k20center@ou.edu</dc:creator>
  <cp:keywords/>
  <dc:description/>
  <cp:lastModifiedBy>Lieu, Mary</cp:lastModifiedBy>
  <cp:revision>2</cp:revision>
  <cp:lastPrinted>2026-04-28T19:29:00Z</cp:lastPrinted>
  <dcterms:created xsi:type="dcterms:W3CDTF">2026-04-28T19:30:00Z</dcterms:created>
  <dcterms:modified xsi:type="dcterms:W3CDTF">2026-04-28T19:30:00Z</dcterms:modified>
  <cp:category/>
</cp:coreProperties>
</file>