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06B5" w14:textId="0FC5F796" w:rsidR="00A70BCC" w:rsidRDefault="00A70BCC" w:rsidP="00A70BCC">
      <w:pPr>
        <w:pStyle w:val="Title"/>
      </w:pPr>
      <w:r>
        <w:t xml:space="preserve">TYPES OF ESSENTIAL QUESTIONS </w:t>
      </w:r>
    </w:p>
    <w:tbl>
      <w:tblPr>
        <w:tblW w:w="1277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5427"/>
        <w:gridCol w:w="4230"/>
      </w:tblGrid>
      <w:tr w:rsidR="00A70BCC" w14:paraId="48AFF58D" w14:textId="77777777" w:rsidTr="00A70BCC">
        <w:tc>
          <w:tcPr>
            <w:tcW w:w="12770" w:type="dxa"/>
            <w:gridSpan w:val="3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13D40AD3" w14:textId="77777777" w:rsidR="00A70BCC" w:rsidRPr="00810133" w:rsidRDefault="00A70BCC" w:rsidP="00A7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 w:val="36"/>
                <w:szCs w:val="36"/>
              </w:rPr>
            </w:pPr>
            <w:r w:rsidRPr="00A70BCC">
              <w:rPr>
                <w:b/>
                <w:color w:val="FFFFFF" w:themeColor="background1"/>
                <w:sz w:val="36"/>
                <w:szCs w:val="36"/>
              </w:rPr>
              <w:t>VIDEO NOTES</w:t>
            </w:r>
          </w:p>
        </w:tc>
      </w:tr>
      <w:tr w:rsidR="00A70BCC" w14:paraId="6DC3E0A6" w14:textId="77777777" w:rsidTr="00A70BCC"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216C0535" w14:textId="77777777" w:rsidR="00A70BCC" w:rsidRPr="005B5F9D" w:rsidRDefault="00A70BCC" w:rsidP="00A7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 w:val="28"/>
                <w:szCs w:val="28"/>
              </w:rPr>
            </w:pPr>
            <w:bookmarkStart w:id="0" w:name="_Hlk75439868"/>
            <w:r w:rsidRPr="005B5F9D">
              <w:rPr>
                <w:b/>
                <w:color w:val="FFFFFF"/>
                <w:sz w:val="28"/>
                <w:szCs w:val="28"/>
              </w:rPr>
              <w:t>SUBJECT</w:t>
            </w: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481073B5" w14:textId="77777777" w:rsidR="00A70BCC" w:rsidRPr="005B5F9D" w:rsidRDefault="00A70BCC" w:rsidP="00A7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 w:val="28"/>
                <w:szCs w:val="28"/>
              </w:rPr>
            </w:pPr>
            <w:r w:rsidRPr="005B5F9D">
              <w:rPr>
                <w:b/>
                <w:color w:val="FFFFFF"/>
                <w:sz w:val="28"/>
                <w:szCs w:val="28"/>
              </w:rPr>
              <w:t>OVERARCHING ESSENTIAL QUESTION</w:t>
            </w: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3A33BC19" w14:textId="77777777" w:rsidR="00A70BCC" w:rsidRPr="005B5F9D" w:rsidRDefault="00A70BCC" w:rsidP="00A7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 w:val="28"/>
                <w:szCs w:val="28"/>
              </w:rPr>
            </w:pPr>
            <w:r w:rsidRPr="005B5F9D">
              <w:rPr>
                <w:b/>
                <w:color w:val="FFFFFF"/>
                <w:sz w:val="28"/>
                <w:szCs w:val="28"/>
              </w:rPr>
              <w:t>TOPICAL ESSENTIAL QUESTIONS</w:t>
            </w:r>
          </w:p>
        </w:tc>
      </w:tr>
      <w:bookmarkEnd w:id="0"/>
      <w:tr w:rsidR="00A70BCC" w14:paraId="40C39E06" w14:textId="77777777" w:rsidTr="00A70BCC">
        <w:trPr>
          <w:trHeight w:val="576"/>
        </w:trPr>
        <w:tc>
          <w:tcPr>
            <w:tcW w:w="3113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E8E2AC8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F0BF279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8621887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6539D3B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70BCC" w14:paraId="78F461BB" w14:textId="77777777" w:rsidTr="00A70BCC">
        <w:trPr>
          <w:trHeight w:val="576"/>
        </w:trPr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B9231DC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28F8B0F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DC5E803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7D67285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70BCC" w14:paraId="1EB49AF7" w14:textId="77777777" w:rsidTr="00A70BCC">
        <w:trPr>
          <w:trHeight w:val="576"/>
        </w:trPr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256483B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31DDEAB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94352F2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BF41ACA" w14:textId="48DAD05F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A70BCC" w14:paraId="517A2B34" w14:textId="77777777" w:rsidTr="00A70BCC">
        <w:trPr>
          <w:trHeight w:val="576"/>
        </w:trPr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1A9B892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71A6D6A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0642DDE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BE45414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70BCC" w14:paraId="5B1FE2FD" w14:textId="77777777" w:rsidTr="00A70BCC">
        <w:trPr>
          <w:trHeight w:val="576"/>
        </w:trPr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6D83C9C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09A1AE4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5B57BD9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3067E15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70BCC" w14:paraId="2F8F9541" w14:textId="77777777" w:rsidTr="00A70BCC">
        <w:trPr>
          <w:trHeight w:val="576"/>
        </w:trPr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153EB62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B7A08E3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776EC4A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3B3B0B9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70BCC" w14:paraId="04648E2A" w14:textId="77777777" w:rsidTr="00A70BCC">
        <w:trPr>
          <w:trHeight w:val="576"/>
        </w:trPr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25DB59B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00CD0BA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9416B3F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6B04C1C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70BCC" w14:paraId="42A63A33" w14:textId="77777777" w:rsidTr="00A70BCC">
        <w:trPr>
          <w:trHeight w:val="576"/>
        </w:trPr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F48F4AC" w14:textId="77777777" w:rsidR="00A70BCC" w:rsidRDefault="00A70BCC" w:rsidP="00A7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CDF4646" w14:textId="77777777" w:rsidR="00A70BCC" w:rsidRDefault="00A70BCC" w:rsidP="00A7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8677E4E" w14:textId="77777777" w:rsidR="00A70BCC" w:rsidRDefault="00A70BCC" w:rsidP="00A7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</w:p>
          <w:p w14:paraId="73EB2A13" w14:textId="77777777" w:rsidR="00A70BCC" w:rsidRDefault="00A70BCC" w:rsidP="00A7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</w:p>
          <w:p w14:paraId="5C97B276" w14:textId="52DECFE8" w:rsidR="00A70BCC" w:rsidRPr="00A70BCC" w:rsidRDefault="00A70BCC" w:rsidP="00A70BCC">
            <w:pPr>
              <w:ind w:firstLine="720"/>
            </w:pPr>
          </w:p>
        </w:tc>
      </w:tr>
      <w:tr w:rsidR="00A70BCC" w14:paraId="30C1EB41" w14:textId="77777777" w:rsidTr="00A70BCC">
        <w:tc>
          <w:tcPr>
            <w:tcW w:w="12770" w:type="dxa"/>
            <w:gridSpan w:val="3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3D27890F" w14:textId="77777777" w:rsidR="00A70BCC" w:rsidRPr="00810133" w:rsidRDefault="00A70BCC" w:rsidP="00A7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6"/>
                <w:szCs w:val="36"/>
              </w:rPr>
            </w:pPr>
            <w:r w:rsidRPr="00A70BCC">
              <w:rPr>
                <w:b/>
                <w:color w:val="FFFFFF" w:themeColor="background1"/>
                <w:sz w:val="36"/>
                <w:szCs w:val="36"/>
              </w:rPr>
              <w:lastRenderedPageBreak/>
              <w:t>PRACTICE WRITING YOUR OWN QUESTIONS</w:t>
            </w:r>
          </w:p>
        </w:tc>
      </w:tr>
      <w:tr w:rsidR="00A70BCC" w14:paraId="47FC19F3" w14:textId="77777777" w:rsidTr="00A70BCC"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1A6AD82F" w14:textId="77777777" w:rsidR="00A70BCC" w:rsidRPr="005B5F9D" w:rsidRDefault="00A70BCC" w:rsidP="00A7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 w:val="28"/>
                <w:szCs w:val="28"/>
              </w:rPr>
            </w:pPr>
            <w:r w:rsidRPr="005B5F9D">
              <w:rPr>
                <w:b/>
                <w:color w:val="FFFFFF"/>
                <w:sz w:val="28"/>
                <w:szCs w:val="28"/>
              </w:rPr>
              <w:t>SUBJECT</w:t>
            </w: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0FF44610" w14:textId="77777777" w:rsidR="00A70BCC" w:rsidRPr="005B5F9D" w:rsidRDefault="00A70BCC" w:rsidP="00A7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 w:val="28"/>
                <w:szCs w:val="28"/>
              </w:rPr>
            </w:pPr>
            <w:r w:rsidRPr="005B5F9D">
              <w:rPr>
                <w:b/>
                <w:color w:val="FFFFFF"/>
                <w:sz w:val="28"/>
                <w:szCs w:val="28"/>
              </w:rPr>
              <w:t>OVERARCHING ESSENTIAL QUESTION</w:t>
            </w: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29309620" w14:textId="77777777" w:rsidR="00A70BCC" w:rsidRPr="005B5F9D" w:rsidRDefault="00A70BCC" w:rsidP="00A7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 w:val="28"/>
                <w:szCs w:val="28"/>
              </w:rPr>
            </w:pPr>
            <w:r w:rsidRPr="005B5F9D">
              <w:rPr>
                <w:b/>
                <w:color w:val="FFFFFF"/>
                <w:sz w:val="28"/>
                <w:szCs w:val="28"/>
              </w:rPr>
              <w:t>TOPICAL ESSENTIAL QUESTIONS</w:t>
            </w:r>
          </w:p>
        </w:tc>
      </w:tr>
      <w:tr w:rsidR="00A70BCC" w14:paraId="12FAFD0F" w14:textId="77777777" w:rsidTr="00A70BCC">
        <w:tc>
          <w:tcPr>
            <w:tcW w:w="3113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D7C4E54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4D5B832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6081B2C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0074BFC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70BCC" w14:paraId="65E6A3DD" w14:textId="77777777" w:rsidTr="00A70BCC"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1CADB40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E4A05F0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8D279F1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D9CDD67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70BCC" w14:paraId="27F53F1F" w14:textId="77777777" w:rsidTr="00A70BCC"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C294141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5B95100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165468B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54FF84B" w14:textId="15862941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70BCC" w14:paraId="06626218" w14:textId="77777777" w:rsidTr="00A70BCC"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68354FE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76047BF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3AD626C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DA5A2C5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70BCC" w14:paraId="734D1338" w14:textId="77777777" w:rsidTr="00A70BCC"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759F662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4DC1E7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F148C84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25F7661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70BCC" w14:paraId="07AAFC14" w14:textId="77777777" w:rsidTr="00A70BCC"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EE73D15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81F44A4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29924B7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82251DA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70BCC" w14:paraId="3101A8CD" w14:textId="77777777" w:rsidTr="00A70BCC"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595439D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A4FA84B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CF7F8F3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016427E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70BCC" w14:paraId="6EBA924B" w14:textId="77777777" w:rsidTr="00A70BCC"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7B58FD3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B5B52D6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985DCFE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F7BE2DA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70BCC" w14:paraId="3A215E3E" w14:textId="77777777" w:rsidTr="00A70BCC">
        <w:trPr>
          <w:trHeight w:val="781"/>
        </w:trPr>
        <w:tc>
          <w:tcPr>
            <w:tcW w:w="311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9326B97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7B9BE88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7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BCF1C4F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37DBF50" w14:textId="77777777" w:rsidR="00A70BCC" w:rsidRDefault="00A70BCC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CB06B54" w14:textId="77777777" w:rsidR="001B5BA6" w:rsidRPr="00A70BCC" w:rsidRDefault="001B5BA6" w:rsidP="00A70BCC"/>
    <w:sectPr w:rsidR="001B5BA6" w:rsidRPr="00A70BCC" w:rsidSect="00A70BCC">
      <w:footerReference w:type="default" r:id="rId7"/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E78F" w14:textId="77777777" w:rsidR="005D3201" w:rsidRDefault="005D3201" w:rsidP="009A4615">
      <w:pPr>
        <w:spacing w:after="0" w:line="240" w:lineRule="auto"/>
      </w:pPr>
      <w:r>
        <w:separator/>
      </w:r>
    </w:p>
  </w:endnote>
  <w:endnote w:type="continuationSeparator" w:id="0">
    <w:p w14:paraId="705FF77B" w14:textId="77777777" w:rsidR="005D3201" w:rsidRDefault="005D3201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5D29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569EE4" w14:textId="53BE8622" w:rsidR="00D04F53" w:rsidRPr="00C76450" w:rsidRDefault="00A70BCC" w:rsidP="00C76450">
                          <w:pPr>
                            <w:pStyle w:val="Footer"/>
                          </w:pPr>
                          <w:r>
                            <w:t>essential questions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45569EE4" w14:textId="53BE8622" w:rsidR="00D04F53" w:rsidRPr="00C76450" w:rsidRDefault="00A70BCC" w:rsidP="00C76450">
                    <w:pPr>
                      <w:pStyle w:val="Footer"/>
                    </w:pPr>
                    <w:r>
                      <w:t>essential questions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9690558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0BAF" w14:textId="77777777" w:rsidR="005D3201" w:rsidRDefault="005D3201" w:rsidP="009A4615">
      <w:pPr>
        <w:spacing w:after="0" w:line="240" w:lineRule="auto"/>
      </w:pPr>
      <w:r>
        <w:separator/>
      </w:r>
    </w:p>
  </w:footnote>
  <w:footnote w:type="continuationSeparator" w:id="0">
    <w:p w14:paraId="28E5BB7B" w14:textId="77777777" w:rsidR="005D3201" w:rsidRDefault="005D3201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CC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5D3201"/>
    <w:rsid w:val="0063271E"/>
    <w:rsid w:val="006669F0"/>
    <w:rsid w:val="006F637F"/>
    <w:rsid w:val="007F4DDC"/>
    <w:rsid w:val="00886FBD"/>
    <w:rsid w:val="00912773"/>
    <w:rsid w:val="009A4615"/>
    <w:rsid w:val="00A70BCC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33762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1AF1A"/>
  <w15:chartTrackingRefBased/>
  <w15:docId w15:val="{34293989-B6FA-435D-BF4E-0011574D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70BCC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11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Questions</dc:title>
  <dc:subject/>
  <dc:creator>k20center@ou.edu</dc:creator>
  <cp:keywords/>
  <dc:description/>
  <cp:lastModifiedBy>Lieu, Mary</cp:lastModifiedBy>
  <cp:revision>1</cp:revision>
  <dcterms:created xsi:type="dcterms:W3CDTF">2026-04-28T19:18:00Z</dcterms:created>
  <dcterms:modified xsi:type="dcterms:W3CDTF">2026-04-28T19:29:00Z</dcterms:modified>
  <cp:category/>
</cp:coreProperties>
</file>