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EA6B" w14:textId="5CEC8794" w:rsidR="00CE38C9" w:rsidRDefault="00CE38C9" w:rsidP="00CE38C9">
      <w:pPr>
        <w:pStyle w:val="Title"/>
      </w:pPr>
      <w:r>
        <w:t>CER</w:t>
      </w:r>
    </w:p>
    <w:tbl>
      <w:tblPr>
        <w:tblW w:w="9360" w:type="dxa"/>
        <w:tblBorders>
          <w:top w:val="single" w:sz="4" w:space="0" w:color="971D20" w:themeColor="accent3"/>
          <w:left w:val="single" w:sz="4" w:space="0" w:color="971D20" w:themeColor="accent3"/>
          <w:bottom w:val="single" w:sz="4" w:space="0" w:color="971D20" w:themeColor="accent3"/>
          <w:right w:val="single" w:sz="4" w:space="0" w:color="971D20" w:themeColor="accent3"/>
          <w:insideH w:val="single" w:sz="4" w:space="0" w:color="971D20" w:themeColor="accent3"/>
          <w:insideV w:val="single" w:sz="4" w:space="0" w:color="971D20" w:themeColor="accent3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8070"/>
      </w:tblGrid>
      <w:tr w:rsidR="00CE38C9" w14:paraId="65F2FE05" w14:textId="77777777" w:rsidTr="00CE38C9">
        <w:tc>
          <w:tcPr>
            <w:tcW w:w="12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B356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Claim</w:t>
            </w:r>
          </w:p>
        </w:tc>
        <w:tc>
          <w:tcPr>
            <w:tcW w:w="807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A104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7AFAE7D2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069C6D89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3A22D931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</w:p>
        </w:tc>
      </w:tr>
      <w:tr w:rsidR="00CE38C9" w14:paraId="5D1C0663" w14:textId="77777777" w:rsidTr="00CE38C9">
        <w:tc>
          <w:tcPr>
            <w:tcW w:w="12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0220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 xml:space="preserve">Evidence </w:t>
            </w:r>
          </w:p>
        </w:tc>
        <w:tc>
          <w:tcPr>
            <w:tcW w:w="807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4636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5F00757C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2FA7F73B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59C45C76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</w:p>
        </w:tc>
      </w:tr>
      <w:tr w:rsidR="00CE38C9" w14:paraId="4F8B225F" w14:textId="77777777" w:rsidTr="00CE38C9">
        <w:tc>
          <w:tcPr>
            <w:tcW w:w="12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F6E8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Reasoning</w:t>
            </w:r>
          </w:p>
        </w:tc>
        <w:tc>
          <w:tcPr>
            <w:tcW w:w="807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EE2F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366F5AFD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6902748C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1E3E1A7E" w14:textId="77777777" w:rsidR="00CE38C9" w:rsidRDefault="00CE38C9" w:rsidP="00887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  <w:highlight w:val="white"/>
              </w:rPr>
            </w:pPr>
          </w:p>
        </w:tc>
      </w:tr>
    </w:tbl>
    <w:p w14:paraId="27B2851C" w14:textId="6073B80C" w:rsidR="00CE38C9" w:rsidRDefault="00CE38C9" w:rsidP="00CE38C9">
      <w:pPr>
        <w:pStyle w:val="Heading1"/>
      </w:pPr>
      <w:bookmarkStart w:id="0" w:name="_u7w71emfdagw" w:colFirst="0" w:colLast="0"/>
      <w:bookmarkEnd w:id="0"/>
    </w:p>
    <w:p w14:paraId="06A93A8C" w14:textId="5268A011" w:rsidR="00CE38C9" w:rsidRDefault="00CE38C9" w:rsidP="00CE38C9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1B2077" wp14:editId="23B3110B">
                <wp:simplePos x="0" y="0"/>
                <wp:positionH relativeFrom="column">
                  <wp:posOffset>1342390</wp:posOffset>
                </wp:positionH>
                <wp:positionV relativeFrom="paragraph">
                  <wp:posOffset>4445</wp:posOffset>
                </wp:positionV>
                <wp:extent cx="3735070" cy="1828800"/>
                <wp:effectExtent l="0" t="0" r="0" b="0"/>
                <wp:wrapNone/>
                <wp:docPr id="14792695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1D1F1C" w14:textId="77777777" w:rsidR="00CE38C9" w:rsidRPr="008C5074" w:rsidRDefault="00CE38C9" w:rsidP="00CE38C9">
                            <w:pPr>
                              <w:pStyle w:val="Footer"/>
                            </w:pPr>
                            <w:r>
                              <w:t>DBQS FOR SOCIAL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1B20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5.7pt;margin-top:.35pt;width:294.1pt;height:2in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" filled="f" stroked="f" strokeweight=".5pt">
                <v:textbox style="mso-fit-shape-to-text:t">
                  <w:txbxContent>
                    <w:p w14:paraId="1D1D1F1C" w14:textId="77777777" w:rsidR="00CE38C9" w:rsidRPr="008C5074" w:rsidRDefault="00CE38C9" w:rsidP="00CE38C9">
                      <w:pPr>
                        <w:pStyle w:val="Footer"/>
                      </w:pPr>
                      <w:r>
                        <w:t>DBQS FOR SOCIAL 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0B0A6D5" wp14:editId="315DF45E">
            <wp:simplePos x="0" y="0"/>
            <wp:positionH relativeFrom="column">
              <wp:posOffset>1244600</wp:posOffset>
            </wp:positionH>
            <wp:positionV relativeFrom="paragraph">
              <wp:posOffset>51435</wp:posOffset>
            </wp:positionV>
            <wp:extent cx="4673600" cy="393700"/>
            <wp:effectExtent l="0" t="0" r="0" b="0"/>
            <wp:wrapNone/>
            <wp:docPr id="7297551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93050" name="Picture 18495930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7C941" w14:textId="00A61247" w:rsidR="00CE38C9" w:rsidRDefault="00CE38C9" w:rsidP="00CE38C9"/>
    <w:p w14:paraId="68308586" w14:textId="3FC69782" w:rsidR="00CE38C9" w:rsidRDefault="00CE38C9" w:rsidP="00CE38C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D9042" wp14:editId="74DAC48E">
                <wp:simplePos x="0" y="0"/>
                <wp:positionH relativeFrom="column">
                  <wp:posOffset>-430462</wp:posOffset>
                </wp:positionH>
                <wp:positionV relativeFrom="paragraph">
                  <wp:posOffset>259247</wp:posOffset>
                </wp:positionV>
                <wp:extent cx="673501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501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A89E78" id="Straight Connector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9pt,20.4pt" to="496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" strokecolor="#288ac3 [3204]" strokeweight="1.5pt">
                <v:stroke dashstyle="dash"/>
              </v:line>
            </w:pict>
          </mc:Fallback>
        </mc:AlternateContent>
      </w:r>
    </w:p>
    <w:p w14:paraId="287F4763" w14:textId="77777777" w:rsidR="00CE38C9" w:rsidRDefault="00CE38C9" w:rsidP="00CE38C9"/>
    <w:p w14:paraId="7D00C6FC" w14:textId="77777777" w:rsidR="00CE38C9" w:rsidRDefault="00CE38C9" w:rsidP="00CE38C9"/>
    <w:p w14:paraId="35E27569" w14:textId="27BF0C73" w:rsidR="00CE38C9" w:rsidRDefault="00CE38C9" w:rsidP="00CE38C9">
      <w:pPr>
        <w:pStyle w:val="Title"/>
      </w:pPr>
      <w:bookmarkStart w:id="1" w:name="_gb0yhmqj7sxi" w:colFirst="0" w:colLast="0"/>
      <w:bookmarkEnd w:id="1"/>
      <w:r>
        <w:t>CER</w:t>
      </w:r>
    </w:p>
    <w:tbl>
      <w:tblPr>
        <w:tblW w:w="9360" w:type="dxa"/>
        <w:tblBorders>
          <w:top w:val="single" w:sz="4" w:space="0" w:color="971D20" w:themeColor="accent3"/>
          <w:left w:val="single" w:sz="4" w:space="0" w:color="971D20" w:themeColor="accent3"/>
          <w:bottom w:val="single" w:sz="4" w:space="0" w:color="971D20" w:themeColor="accent3"/>
          <w:right w:val="single" w:sz="4" w:space="0" w:color="971D20" w:themeColor="accent3"/>
          <w:insideH w:val="single" w:sz="4" w:space="0" w:color="971D20" w:themeColor="accent3"/>
          <w:insideV w:val="single" w:sz="4" w:space="0" w:color="971D20" w:themeColor="accent3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8070"/>
      </w:tblGrid>
      <w:tr w:rsidR="00CE38C9" w14:paraId="49E85B64" w14:textId="77777777" w:rsidTr="00CE38C9">
        <w:tc>
          <w:tcPr>
            <w:tcW w:w="12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0BD2" w14:textId="77777777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Claim</w:t>
            </w:r>
          </w:p>
        </w:tc>
        <w:tc>
          <w:tcPr>
            <w:tcW w:w="807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467C" w14:textId="782A95D7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45DE0306" w14:textId="6AFEF5B1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7126E04F" w14:textId="77777777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7B781C73" w14:textId="77777777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</w:p>
        </w:tc>
      </w:tr>
      <w:tr w:rsidR="00CE38C9" w14:paraId="4AC8E91F" w14:textId="77777777" w:rsidTr="00CE38C9">
        <w:tc>
          <w:tcPr>
            <w:tcW w:w="12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6EFA8" w14:textId="77777777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 xml:space="preserve">Evidence </w:t>
            </w:r>
          </w:p>
        </w:tc>
        <w:tc>
          <w:tcPr>
            <w:tcW w:w="807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E231" w14:textId="32D76D79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1506237B" w14:textId="77777777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278BE992" w14:textId="5B4FB0E8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3D8C4F3F" w14:textId="77777777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</w:p>
        </w:tc>
      </w:tr>
      <w:tr w:rsidR="00CE38C9" w14:paraId="0838EED4" w14:textId="77777777" w:rsidTr="00CE38C9">
        <w:tc>
          <w:tcPr>
            <w:tcW w:w="12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1DCF" w14:textId="77777777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Reasoning</w:t>
            </w:r>
          </w:p>
        </w:tc>
        <w:tc>
          <w:tcPr>
            <w:tcW w:w="807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855FA" w14:textId="64972493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1FA75879" w14:textId="0BBD2FE6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71F9EF26" w14:textId="2B720284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</w:p>
          <w:p w14:paraId="1C5872CD" w14:textId="77777777" w:rsidR="00CE38C9" w:rsidRDefault="00CE38C9" w:rsidP="00887A2E">
            <w:pPr>
              <w:widowControl w:val="0"/>
              <w:spacing w:after="0" w:line="240" w:lineRule="auto"/>
              <w:rPr>
                <w:b/>
                <w:color w:val="910D28"/>
                <w:highlight w:val="white"/>
              </w:rPr>
            </w:pPr>
          </w:p>
        </w:tc>
      </w:tr>
    </w:tbl>
    <w:p w14:paraId="2898D3CC" w14:textId="7686EDCE" w:rsidR="001B5BA6" w:rsidRPr="00CE38C9" w:rsidRDefault="001B5BA6" w:rsidP="00CE38C9">
      <w:bookmarkStart w:id="2" w:name="_ep5diorqtrpl" w:colFirst="0" w:colLast="0"/>
      <w:bookmarkEnd w:id="2"/>
    </w:p>
    <w:sectPr w:rsidR="001B5BA6" w:rsidRPr="00CE38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7760" w14:textId="77777777" w:rsidR="00BE3131" w:rsidRDefault="00BE3131" w:rsidP="00DC1CA0">
      <w:r>
        <w:separator/>
      </w:r>
    </w:p>
  </w:endnote>
  <w:endnote w:type="continuationSeparator" w:id="0">
    <w:p w14:paraId="09BD7111" w14:textId="77777777" w:rsidR="00BE3131" w:rsidRDefault="00BE313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47F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7545DA" w14:textId="34D3DE37" w:rsidR="009F0B2E" w:rsidRPr="008C5074" w:rsidRDefault="00CE38C9" w:rsidP="008C5074">
                          <w:pPr>
                            <w:pStyle w:val="Footer"/>
                          </w:pPr>
                          <w:r>
                            <w:t>DBQS FOR SOCIAL STUDIES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87545DA" w14:textId="34D3DE37" w:rsidR="009F0B2E" w:rsidRPr="008C5074" w:rsidRDefault="00CE38C9" w:rsidP="008C5074">
                    <w:pPr>
                      <w:pStyle w:val="Footer"/>
                    </w:pPr>
                    <w:r>
                      <w:t>DBQS FOR SOCIAL STUDIES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33E4" w14:textId="77777777" w:rsidR="00BE3131" w:rsidRDefault="00BE3131" w:rsidP="00DC1CA0">
      <w:r>
        <w:separator/>
      </w:r>
    </w:p>
  </w:footnote>
  <w:footnote w:type="continuationSeparator" w:id="0">
    <w:p w14:paraId="7B335668" w14:textId="77777777" w:rsidR="00BE3131" w:rsidRDefault="00BE313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C9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C18BD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E3131"/>
    <w:rsid w:val="00BF08CE"/>
    <w:rsid w:val="00C83603"/>
    <w:rsid w:val="00CD2461"/>
    <w:rsid w:val="00CE2E34"/>
    <w:rsid w:val="00CE38C9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D6954"/>
  <w15:chartTrackingRefBased/>
  <w15:docId w15:val="{C876E57F-52EB-427B-9EBE-760CDB98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E38C9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13</Words>
  <Characters>87</Characters>
  <Application>Microsoft Office Word</Application>
  <DocSecurity>0</DocSecurity>
  <Lines>87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DBQs for Social Studies</dc:title>
  <dc:subject/>
  <dc:creator>k20center@ou.edu</dc:creator>
  <cp:keywords/>
  <dc:description/>
  <cp:lastModifiedBy>Lieu, Mary</cp:lastModifiedBy>
  <cp:revision>1</cp:revision>
  <dcterms:created xsi:type="dcterms:W3CDTF">2026-04-16T20:26:00Z</dcterms:created>
  <dcterms:modified xsi:type="dcterms:W3CDTF">2026-04-16T20:29:00Z</dcterms:modified>
  <cp:category/>
</cp:coreProperties>
</file>