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797C" w14:textId="77777777" w:rsidR="00C24BAD" w:rsidRDefault="00C24BAD" w:rsidP="00C24BAD">
      <w:pPr>
        <w:pStyle w:val="Title"/>
      </w:pPr>
      <w:r>
        <w:t>INSTRUCTIONAL STRATEGY NOTE SHEET</w:t>
      </w: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3460"/>
        <w:gridCol w:w="3460"/>
      </w:tblGrid>
      <w:tr w:rsidR="00C24BAD" w14:paraId="4A0BEFB2" w14:textId="77777777" w:rsidTr="00C24BAD">
        <w:tc>
          <w:tcPr>
            <w:tcW w:w="2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74173DBF" w14:textId="77777777" w:rsidR="00C24BAD" w:rsidRDefault="00C24BAD" w:rsidP="0088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Strategy</w:t>
            </w:r>
          </w:p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AA8AEF7" w14:textId="77777777" w:rsidR="00C24BAD" w:rsidRDefault="00C24BAD" w:rsidP="0088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was it used?</w:t>
            </w:r>
          </w:p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744D06D4" w14:textId="77777777" w:rsidR="00C24BAD" w:rsidRDefault="00C24BAD" w:rsidP="0088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will I use it?</w:t>
            </w:r>
          </w:p>
        </w:tc>
      </w:tr>
      <w:tr w:rsidR="00C24BAD" w14:paraId="200066A4" w14:textId="77777777" w:rsidTr="00C24BAD">
        <w:trPr>
          <w:trHeight w:val="2041"/>
        </w:trPr>
        <w:tc>
          <w:tcPr>
            <w:tcW w:w="2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BA16AFC" w14:textId="6B44E615" w:rsidR="00C24BAD" w:rsidRDefault="00C24BAD" w:rsidP="00C24BAD">
            <w:pPr>
              <w:pStyle w:val="Heading1"/>
              <w:jc w:val="center"/>
            </w:pPr>
            <w:r>
              <w:t>Stopligh</w:t>
            </w:r>
            <w:r>
              <w:t>t</w:t>
            </w:r>
          </w:p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A92022B" w14:textId="77777777" w:rsidR="00C24BAD" w:rsidRDefault="00C24BAD" w:rsidP="00887A2E"/>
          <w:p w14:paraId="7FE40187" w14:textId="77777777" w:rsidR="00C24BAD" w:rsidRDefault="00C24BAD" w:rsidP="00887A2E"/>
          <w:p w14:paraId="691B898F" w14:textId="77777777" w:rsidR="00C24BAD" w:rsidRDefault="00C24BAD" w:rsidP="00887A2E"/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07913FB" w14:textId="77777777" w:rsidR="00C24BAD" w:rsidRDefault="00C24BAD" w:rsidP="00887A2E"/>
        </w:tc>
      </w:tr>
      <w:tr w:rsidR="00C24BAD" w14:paraId="7B22D686" w14:textId="77777777" w:rsidTr="00C24BAD">
        <w:trPr>
          <w:trHeight w:val="1615"/>
        </w:trPr>
        <w:tc>
          <w:tcPr>
            <w:tcW w:w="2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9A45F04" w14:textId="4D3BB27B" w:rsidR="00C24BAD" w:rsidRDefault="00C24BAD" w:rsidP="00C24BAD">
            <w:pPr>
              <w:pStyle w:val="Heading1"/>
              <w:jc w:val="center"/>
            </w:pPr>
            <w:r>
              <w:t>It’s OPTIC-al</w:t>
            </w:r>
          </w:p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1DDC90A" w14:textId="77777777" w:rsidR="00C24BAD" w:rsidRDefault="00C24BAD" w:rsidP="00887A2E"/>
          <w:p w14:paraId="36C376CE" w14:textId="77777777" w:rsidR="00C24BAD" w:rsidRDefault="00C24BAD" w:rsidP="00887A2E"/>
          <w:p w14:paraId="03B17F9A" w14:textId="77777777" w:rsidR="00C24BAD" w:rsidRDefault="00C24BAD" w:rsidP="00887A2E"/>
          <w:p w14:paraId="4B78E45A" w14:textId="77777777" w:rsidR="00C24BAD" w:rsidRDefault="00C24BAD" w:rsidP="00887A2E"/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7DD2D61" w14:textId="77777777" w:rsidR="00C24BAD" w:rsidRDefault="00C24BAD" w:rsidP="00887A2E"/>
        </w:tc>
      </w:tr>
      <w:tr w:rsidR="00C24BAD" w14:paraId="5DCEEA1C" w14:textId="77777777" w:rsidTr="00C24BAD">
        <w:trPr>
          <w:trHeight w:val="1615"/>
        </w:trPr>
        <w:tc>
          <w:tcPr>
            <w:tcW w:w="2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EF9000E" w14:textId="063B0675" w:rsidR="00C24BAD" w:rsidRDefault="00C24BAD" w:rsidP="00C24BAD">
            <w:pPr>
              <w:pStyle w:val="Heading1"/>
              <w:jc w:val="center"/>
            </w:pPr>
            <w:r>
              <w:t xml:space="preserve">CUS &amp; </w:t>
            </w:r>
            <w:proofErr w:type="gramStart"/>
            <w:r>
              <w:t>Discuss</w:t>
            </w:r>
            <w:proofErr w:type="gramEnd"/>
          </w:p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183FF70" w14:textId="77777777" w:rsidR="00C24BAD" w:rsidRDefault="00C24BAD" w:rsidP="00887A2E"/>
          <w:p w14:paraId="1FEB6141" w14:textId="77777777" w:rsidR="00C24BAD" w:rsidRDefault="00C24BAD" w:rsidP="00887A2E"/>
          <w:p w14:paraId="7C60DA69" w14:textId="77777777" w:rsidR="00C24BAD" w:rsidRDefault="00C24BAD" w:rsidP="00887A2E"/>
          <w:p w14:paraId="2AA7FA43" w14:textId="77777777" w:rsidR="00C24BAD" w:rsidRDefault="00C24BAD" w:rsidP="00887A2E"/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938A998" w14:textId="77777777" w:rsidR="00C24BAD" w:rsidRDefault="00C24BAD" w:rsidP="00887A2E"/>
        </w:tc>
      </w:tr>
      <w:tr w:rsidR="00C24BAD" w14:paraId="15D78795" w14:textId="77777777" w:rsidTr="00C24BAD">
        <w:trPr>
          <w:trHeight w:val="1615"/>
        </w:trPr>
        <w:tc>
          <w:tcPr>
            <w:tcW w:w="2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872186E" w14:textId="21736DF4" w:rsidR="00C24BAD" w:rsidRDefault="00C24BAD" w:rsidP="00C24BAD">
            <w:pPr>
              <w:pStyle w:val="Heading1"/>
              <w:jc w:val="center"/>
            </w:pPr>
            <w:r>
              <w:t>Why-Lighting</w:t>
            </w:r>
          </w:p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C203643" w14:textId="77777777" w:rsidR="00C24BAD" w:rsidRDefault="00C24BAD" w:rsidP="00887A2E"/>
          <w:p w14:paraId="0ACE7D63" w14:textId="77777777" w:rsidR="00C24BAD" w:rsidRDefault="00C24BAD" w:rsidP="00887A2E"/>
          <w:p w14:paraId="3CCC3FFD" w14:textId="77777777" w:rsidR="00C24BAD" w:rsidRDefault="00C24BAD" w:rsidP="00887A2E"/>
          <w:p w14:paraId="02BFA987" w14:textId="77777777" w:rsidR="00C24BAD" w:rsidRDefault="00C24BAD" w:rsidP="00887A2E"/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DD740A4" w14:textId="77777777" w:rsidR="00C24BAD" w:rsidRDefault="00C24BAD" w:rsidP="00887A2E"/>
        </w:tc>
      </w:tr>
      <w:tr w:rsidR="00C24BAD" w14:paraId="3FB37904" w14:textId="77777777" w:rsidTr="00C24BAD">
        <w:trPr>
          <w:trHeight w:val="1615"/>
        </w:trPr>
        <w:tc>
          <w:tcPr>
            <w:tcW w:w="2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B944A66" w14:textId="644DED00" w:rsidR="00C24BAD" w:rsidRDefault="00C24BAD" w:rsidP="00C24BAD">
            <w:pPr>
              <w:pStyle w:val="Heading1"/>
              <w:jc w:val="center"/>
            </w:pPr>
            <w:r>
              <w:t>Claim, Evidence, Reasoning (CER)</w:t>
            </w:r>
          </w:p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2F6FCB9" w14:textId="77777777" w:rsidR="00C24BAD" w:rsidRDefault="00C24BAD" w:rsidP="00887A2E"/>
          <w:p w14:paraId="084A44F7" w14:textId="77777777" w:rsidR="00C24BAD" w:rsidRDefault="00C24BAD" w:rsidP="00887A2E"/>
          <w:p w14:paraId="6E16F5D7" w14:textId="77777777" w:rsidR="00C24BAD" w:rsidRDefault="00C24BAD" w:rsidP="00887A2E"/>
          <w:p w14:paraId="01E22754" w14:textId="77777777" w:rsidR="00C24BAD" w:rsidRDefault="00C24BAD" w:rsidP="00887A2E"/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C0B7C7C" w14:textId="77777777" w:rsidR="00C24BAD" w:rsidRDefault="00C24BAD" w:rsidP="00887A2E"/>
        </w:tc>
      </w:tr>
      <w:tr w:rsidR="00C24BAD" w14:paraId="0DA9B991" w14:textId="77777777" w:rsidTr="00C24BAD">
        <w:trPr>
          <w:trHeight w:val="1960"/>
        </w:trPr>
        <w:tc>
          <w:tcPr>
            <w:tcW w:w="2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868C123" w14:textId="02AB79F4" w:rsidR="00C24BAD" w:rsidRDefault="00C24BAD" w:rsidP="00C24BAD">
            <w:pPr>
              <w:pStyle w:val="Heading1"/>
              <w:jc w:val="center"/>
            </w:pPr>
            <w:r>
              <w:t>How Am I Feeling? What Am I Thinking?</w:t>
            </w:r>
          </w:p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5C62166" w14:textId="77777777" w:rsidR="00C24BAD" w:rsidRDefault="00C24BAD" w:rsidP="00887A2E"/>
          <w:p w14:paraId="3CFC1D0C" w14:textId="77777777" w:rsidR="00C24BAD" w:rsidRDefault="00C24BAD" w:rsidP="00887A2E"/>
          <w:p w14:paraId="2EF32AC7" w14:textId="77777777" w:rsidR="00C24BAD" w:rsidRDefault="00C24BAD" w:rsidP="00887A2E"/>
          <w:p w14:paraId="41BCF0D4" w14:textId="77777777" w:rsidR="00C24BAD" w:rsidRDefault="00C24BAD" w:rsidP="00887A2E"/>
          <w:p w14:paraId="086FDB5F" w14:textId="77777777" w:rsidR="00C24BAD" w:rsidRDefault="00C24BAD" w:rsidP="00887A2E"/>
        </w:tc>
        <w:tc>
          <w:tcPr>
            <w:tcW w:w="34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63F83A2" w14:textId="77777777" w:rsidR="00C24BAD" w:rsidRDefault="00C24BAD" w:rsidP="00887A2E"/>
        </w:tc>
      </w:tr>
    </w:tbl>
    <w:p w14:paraId="63C2C6E5" w14:textId="77777777" w:rsidR="001B5BA6" w:rsidRPr="00C24BAD" w:rsidRDefault="001B5BA6" w:rsidP="00C24BAD"/>
    <w:sectPr w:rsidR="001B5BA6" w:rsidRPr="00C24BAD" w:rsidSect="00C24BAD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C6F5" w14:textId="77777777" w:rsidR="00432040" w:rsidRDefault="00432040" w:rsidP="00DC1CA0">
      <w:r>
        <w:separator/>
      </w:r>
    </w:p>
  </w:endnote>
  <w:endnote w:type="continuationSeparator" w:id="0">
    <w:p w14:paraId="74047CCE" w14:textId="77777777" w:rsidR="00432040" w:rsidRDefault="0043204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EDC4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0C91F7" w14:textId="182C5F02" w:rsidR="009F0B2E" w:rsidRPr="008C5074" w:rsidRDefault="00C24BAD" w:rsidP="008C5074">
                          <w:pPr>
                            <w:pStyle w:val="Footer"/>
                          </w:pPr>
                          <w:r>
                            <w:t>DBQS FOR SOCIAL STUDIES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0A0C91F7" w14:textId="182C5F02" w:rsidR="009F0B2E" w:rsidRPr="008C5074" w:rsidRDefault="00C24BAD" w:rsidP="008C5074">
                    <w:pPr>
                      <w:pStyle w:val="Footer"/>
                    </w:pPr>
                    <w:r>
                      <w:t>DBQS FOR SOCIAL STUDIES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9011446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298D" w14:textId="77777777" w:rsidR="00432040" w:rsidRDefault="00432040" w:rsidP="00DC1CA0">
      <w:r>
        <w:separator/>
      </w:r>
    </w:p>
  </w:footnote>
  <w:footnote w:type="continuationSeparator" w:id="0">
    <w:p w14:paraId="221D3D6B" w14:textId="77777777" w:rsidR="00432040" w:rsidRDefault="0043204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AD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32040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C18BD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24BAD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D1117"/>
  <w15:chartTrackingRefBased/>
  <w15:docId w15:val="{906A3D42-D978-4636-903C-52E6E91D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24BAD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39</Words>
  <Characters>200</Characters>
  <Application>Microsoft Office Word</Application>
  <DocSecurity>0</DocSecurity>
  <Lines>66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DBQs for Social Studies</dc:title>
  <dc:subject/>
  <dc:creator>k20center@ou.edu</dc:creator>
  <cp:keywords/>
  <dc:description/>
  <cp:lastModifiedBy>Lieu, Mary</cp:lastModifiedBy>
  <cp:revision>1</cp:revision>
  <dcterms:created xsi:type="dcterms:W3CDTF">2026-04-16T20:31:00Z</dcterms:created>
  <dcterms:modified xsi:type="dcterms:W3CDTF">2026-04-16T20:33:00Z</dcterms:modified>
  <cp:category/>
</cp:coreProperties>
</file>