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F66F" w14:textId="77777777" w:rsidR="00826115" w:rsidRDefault="00826115" w:rsidP="00826115">
      <w:pPr>
        <w:pStyle w:val="Title"/>
      </w:pPr>
      <w:r>
        <w:t>IT’S OPTIC-AL</w:t>
      </w:r>
    </w:p>
    <w:p w14:paraId="562CF2E3" w14:textId="77777777" w:rsidR="00826115" w:rsidRDefault="00826115" w:rsidP="00826115">
      <w:pPr>
        <w:pStyle w:val="Heading1"/>
      </w:pPr>
      <w:bookmarkStart w:id="0" w:name="_1xtbs42wt51x" w:colFirst="0" w:colLast="0"/>
      <w:bookmarkEnd w:id="0"/>
      <w:r>
        <w:t xml:space="preserve">O - Observations: </w:t>
      </w:r>
    </w:p>
    <w:p w14:paraId="156EE441" w14:textId="77777777" w:rsidR="00826115" w:rsidRDefault="00826115" w:rsidP="00826115">
      <w:pPr>
        <w:pStyle w:val="Heading1"/>
      </w:pPr>
    </w:p>
    <w:p w14:paraId="5A3759C5" w14:textId="77777777" w:rsidR="00826115" w:rsidRDefault="00826115" w:rsidP="00826115">
      <w:pPr>
        <w:pStyle w:val="Heading1"/>
      </w:pPr>
      <w:r>
        <w:t xml:space="preserve">P - Parts: </w:t>
      </w:r>
    </w:p>
    <w:p w14:paraId="187BB156" w14:textId="77777777" w:rsidR="00826115" w:rsidRDefault="00826115" w:rsidP="00826115">
      <w:pPr>
        <w:pStyle w:val="Heading1"/>
      </w:pPr>
    </w:p>
    <w:p w14:paraId="5C4EF0C1" w14:textId="77777777" w:rsidR="00826115" w:rsidRDefault="00826115" w:rsidP="00826115">
      <w:pPr>
        <w:pStyle w:val="Heading1"/>
      </w:pPr>
      <w:r>
        <w:t xml:space="preserve">T - Title: </w:t>
      </w:r>
    </w:p>
    <w:p w14:paraId="5B770503" w14:textId="77777777" w:rsidR="00826115" w:rsidRDefault="00826115" w:rsidP="00826115">
      <w:pPr>
        <w:pStyle w:val="Heading1"/>
      </w:pPr>
    </w:p>
    <w:p w14:paraId="00082952" w14:textId="77777777" w:rsidR="00826115" w:rsidRDefault="00826115" w:rsidP="00826115">
      <w:pPr>
        <w:pStyle w:val="Heading1"/>
      </w:pPr>
      <w:r>
        <w:t xml:space="preserve">I - Interrelationships: </w:t>
      </w:r>
    </w:p>
    <w:p w14:paraId="5425F179" w14:textId="77777777" w:rsidR="00826115" w:rsidRDefault="00826115" w:rsidP="00826115">
      <w:pPr>
        <w:pStyle w:val="Heading1"/>
      </w:pPr>
    </w:p>
    <w:p w14:paraId="76316DB4" w14:textId="3E9F2C65" w:rsidR="00826115" w:rsidRDefault="00826115" w:rsidP="00826115">
      <w:pPr>
        <w:pStyle w:val="Heading1"/>
      </w:pPr>
      <w:bookmarkStart w:id="1" w:name="_1djpu2jdyu2o" w:colFirst="0" w:colLast="0"/>
      <w:bookmarkEnd w:id="1"/>
      <w:r>
        <w:t xml:space="preserve">C - Conclusion: </w:t>
      </w:r>
    </w:p>
    <w:p w14:paraId="614A888D" w14:textId="5BC0A767" w:rsidR="00826115" w:rsidRDefault="00826115" w:rsidP="00826115">
      <w:r>
        <w:rPr>
          <w:noProof/>
        </w:rPr>
        <w:drawing>
          <wp:anchor distT="0" distB="0" distL="114300" distR="114300" simplePos="0" relativeHeight="251659264" behindDoc="1" locked="0" layoutInCell="1" allowOverlap="1" wp14:anchorId="47CA7A2F" wp14:editId="3A9C0B1C">
            <wp:simplePos x="0" y="0"/>
            <wp:positionH relativeFrom="column">
              <wp:posOffset>1244600</wp:posOffset>
            </wp:positionH>
            <wp:positionV relativeFrom="paragraph">
              <wp:posOffset>57785</wp:posOffset>
            </wp:positionV>
            <wp:extent cx="4673600" cy="393700"/>
            <wp:effectExtent l="0" t="0" r="0" b="0"/>
            <wp:wrapNone/>
            <wp:docPr id="385487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085846" wp14:editId="08C76C37">
                <wp:simplePos x="0" y="0"/>
                <wp:positionH relativeFrom="column">
                  <wp:posOffset>1342390</wp:posOffset>
                </wp:positionH>
                <wp:positionV relativeFrom="paragraph">
                  <wp:posOffset>10795</wp:posOffset>
                </wp:positionV>
                <wp:extent cx="3735070" cy="1828800"/>
                <wp:effectExtent l="0" t="0" r="0" b="0"/>
                <wp:wrapNone/>
                <wp:docPr id="1059438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58FF4" w14:textId="77777777" w:rsidR="00826115" w:rsidRPr="008C5074" w:rsidRDefault="00826115" w:rsidP="00826115">
                            <w:pPr>
                              <w:pStyle w:val="Footer"/>
                            </w:pPr>
                            <w:r>
                              <w:t>dbqs for social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0858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7pt;margin-top:.85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" filled="f" stroked="f" strokeweight=".5pt">
                <v:textbox style="mso-fit-shape-to-text:t">
                  <w:txbxContent>
                    <w:p w14:paraId="0C958FF4" w14:textId="77777777" w:rsidR="00826115" w:rsidRPr="008C5074" w:rsidRDefault="00826115" w:rsidP="00826115">
                      <w:pPr>
                        <w:pStyle w:val="Footer"/>
                      </w:pPr>
                      <w:r>
                        <w:t>dbqs for social studies</w:t>
                      </w:r>
                    </w:p>
                  </w:txbxContent>
                </v:textbox>
              </v:shape>
            </w:pict>
          </mc:Fallback>
        </mc:AlternateContent>
      </w:r>
    </w:p>
    <w:p w14:paraId="0365744D" w14:textId="1E413B10" w:rsidR="00826115" w:rsidRDefault="00826115" w:rsidP="00826115"/>
    <w:p w14:paraId="662B50BD" w14:textId="47838418" w:rsidR="00826115" w:rsidRDefault="00826115" w:rsidP="0082611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2895" wp14:editId="3AC88B7D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6946900" cy="0"/>
                <wp:effectExtent l="0" t="0" r="0" b="0"/>
                <wp:wrapNone/>
                <wp:docPr id="712634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9D41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13.35pt" to="50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" strokecolor="#288ac3 [3204]" strokeweight="1.5pt">
                <v:stroke dashstyle="dash"/>
              </v:line>
            </w:pict>
          </mc:Fallback>
        </mc:AlternateContent>
      </w:r>
    </w:p>
    <w:p w14:paraId="1DCA6F59" w14:textId="77777777" w:rsidR="00826115" w:rsidRDefault="00826115" w:rsidP="00826115"/>
    <w:p w14:paraId="26C5474A" w14:textId="77777777" w:rsidR="00826115" w:rsidRDefault="00826115" w:rsidP="00826115">
      <w:pPr>
        <w:pStyle w:val="Title"/>
      </w:pPr>
      <w:bookmarkStart w:id="2" w:name="_fb2ocq42yl3" w:colFirst="0" w:colLast="0"/>
      <w:bookmarkEnd w:id="2"/>
      <w:r>
        <w:t>IT’S OPTIC-AL</w:t>
      </w:r>
    </w:p>
    <w:p w14:paraId="794CB98C" w14:textId="5280C990" w:rsidR="00826115" w:rsidRDefault="00826115" w:rsidP="00826115">
      <w:pPr>
        <w:pStyle w:val="Heading1"/>
      </w:pPr>
      <w:bookmarkStart w:id="3" w:name="_h0odrwet60am" w:colFirst="0" w:colLast="0"/>
      <w:bookmarkEnd w:id="3"/>
      <w:r>
        <w:t xml:space="preserve">O - Observations: </w:t>
      </w:r>
    </w:p>
    <w:p w14:paraId="0F771DA2" w14:textId="0A435FE0" w:rsidR="00826115" w:rsidRDefault="00826115" w:rsidP="00826115">
      <w:pPr>
        <w:pStyle w:val="Heading1"/>
      </w:pPr>
      <w:bookmarkStart w:id="4" w:name="_cz87uw91ymct" w:colFirst="0" w:colLast="0"/>
      <w:bookmarkEnd w:id="4"/>
    </w:p>
    <w:p w14:paraId="67B8875F" w14:textId="4463FD56" w:rsidR="00826115" w:rsidRDefault="00826115" w:rsidP="00826115">
      <w:pPr>
        <w:pStyle w:val="Heading1"/>
      </w:pPr>
      <w:bookmarkStart w:id="5" w:name="_sm6w1iid3sk6" w:colFirst="0" w:colLast="0"/>
      <w:bookmarkEnd w:id="5"/>
      <w:r>
        <w:t xml:space="preserve">P - Parts: </w:t>
      </w:r>
    </w:p>
    <w:p w14:paraId="2D2E3835" w14:textId="77777777" w:rsidR="00826115" w:rsidRDefault="00826115" w:rsidP="00826115">
      <w:pPr>
        <w:pStyle w:val="Heading1"/>
      </w:pPr>
      <w:bookmarkStart w:id="6" w:name="_e0ri2lj8mssn" w:colFirst="0" w:colLast="0"/>
      <w:bookmarkEnd w:id="6"/>
    </w:p>
    <w:p w14:paraId="612F03EC" w14:textId="1F0EFDC6" w:rsidR="00826115" w:rsidRDefault="00826115" w:rsidP="00826115">
      <w:pPr>
        <w:pStyle w:val="Heading1"/>
      </w:pPr>
      <w:bookmarkStart w:id="7" w:name="_j17biq50v4eg" w:colFirst="0" w:colLast="0"/>
      <w:bookmarkEnd w:id="7"/>
      <w:r>
        <w:t xml:space="preserve">T - Title: </w:t>
      </w:r>
    </w:p>
    <w:p w14:paraId="63B65730" w14:textId="3A5FA32A" w:rsidR="00826115" w:rsidRDefault="00826115" w:rsidP="00826115">
      <w:pPr>
        <w:pStyle w:val="Heading1"/>
      </w:pPr>
      <w:bookmarkStart w:id="8" w:name="_m1eoqhqev65l" w:colFirst="0" w:colLast="0"/>
      <w:bookmarkEnd w:id="8"/>
    </w:p>
    <w:p w14:paraId="653BC033" w14:textId="16B4D404" w:rsidR="00826115" w:rsidRDefault="00826115" w:rsidP="00826115">
      <w:pPr>
        <w:pStyle w:val="Heading1"/>
      </w:pPr>
      <w:bookmarkStart w:id="9" w:name="_ooz6uo501o7m" w:colFirst="0" w:colLast="0"/>
      <w:bookmarkEnd w:id="9"/>
      <w:r>
        <w:t xml:space="preserve">I - Interrelationships: </w:t>
      </w:r>
    </w:p>
    <w:p w14:paraId="404956B8" w14:textId="7583DA72" w:rsidR="00826115" w:rsidRDefault="00826115" w:rsidP="00826115">
      <w:pPr>
        <w:pStyle w:val="Heading1"/>
      </w:pPr>
      <w:bookmarkStart w:id="10" w:name="_yg5l8kpn8wtw" w:colFirst="0" w:colLast="0"/>
      <w:bookmarkEnd w:id="10"/>
    </w:p>
    <w:p w14:paraId="5890A3CA" w14:textId="0E1FEBD1" w:rsidR="00826115" w:rsidRDefault="00826115" w:rsidP="00826115">
      <w:pPr>
        <w:pStyle w:val="Heading1"/>
      </w:pPr>
      <w:bookmarkStart w:id="11" w:name="_c2zcrb8mwufu" w:colFirst="0" w:colLast="0"/>
      <w:bookmarkEnd w:id="11"/>
      <w:r>
        <w:t xml:space="preserve">C - Conclusion: </w:t>
      </w:r>
    </w:p>
    <w:p w14:paraId="40A6188E" w14:textId="3654B824" w:rsidR="001B5BA6" w:rsidRPr="00826115" w:rsidRDefault="001B5BA6" w:rsidP="00826115"/>
    <w:sectPr w:rsidR="001B5BA6" w:rsidRPr="008261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B7F9" w14:textId="77777777" w:rsidR="00ED64AF" w:rsidRDefault="00ED64AF" w:rsidP="00DC1CA0">
      <w:r>
        <w:separator/>
      </w:r>
    </w:p>
  </w:endnote>
  <w:endnote w:type="continuationSeparator" w:id="0">
    <w:p w14:paraId="66602750" w14:textId="77777777" w:rsidR="00ED64AF" w:rsidRDefault="00ED64A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36A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047C7" w14:textId="7E80775A" w:rsidR="009F0B2E" w:rsidRPr="008C5074" w:rsidRDefault="00826115" w:rsidP="008C5074">
                          <w:pPr>
                            <w:pStyle w:val="Footer"/>
                          </w:pPr>
                          <w:r>
                            <w:t>dbqs for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23047C7" w14:textId="7E80775A" w:rsidR="009F0B2E" w:rsidRPr="008C5074" w:rsidRDefault="00826115" w:rsidP="008C5074">
                    <w:pPr>
                      <w:pStyle w:val="Footer"/>
                    </w:pPr>
                    <w:r>
                      <w:t>dbqs for social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F1F7" w14:textId="77777777" w:rsidR="00ED64AF" w:rsidRDefault="00ED64AF" w:rsidP="00DC1CA0">
      <w:r>
        <w:separator/>
      </w:r>
    </w:p>
  </w:footnote>
  <w:footnote w:type="continuationSeparator" w:id="0">
    <w:p w14:paraId="295EA5B6" w14:textId="77777777" w:rsidR="00ED64AF" w:rsidRDefault="00ED64A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15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18BD"/>
    <w:rsid w:val="005E3EB2"/>
    <w:rsid w:val="00644B47"/>
    <w:rsid w:val="006C5B24"/>
    <w:rsid w:val="006E2654"/>
    <w:rsid w:val="006F637F"/>
    <w:rsid w:val="00782F44"/>
    <w:rsid w:val="007A5710"/>
    <w:rsid w:val="00802DB0"/>
    <w:rsid w:val="00826115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64AF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1FB17"/>
  <w15:chartTrackingRefBased/>
  <w15:docId w15:val="{D0CF42AB-515F-49B2-8FFC-E2DB5C76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2611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38</Words>
  <Characters>176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DBQs for Social Studies</dc:title>
  <dc:subject/>
  <dc:creator>k20center@ou.edu</dc:creator>
  <cp:keywords/>
  <dc:description/>
  <cp:lastModifiedBy>Lieu, Mary</cp:lastModifiedBy>
  <cp:revision>1</cp:revision>
  <dcterms:created xsi:type="dcterms:W3CDTF">2026-04-16T20:34:00Z</dcterms:created>
  <dcterms:modified xsi:type="dcterms:W3CDTF">2026-04-16T20:36:00Z</dcterms:modified>
  <cp:category/>
</cp:coreProperties>
</file>