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B8EA" w14:textId="77777777" w:rsidR="00A30519" w:rsidRDefault="00A30519" w:rsidP="00A30519">
      <w:pPr>
        <w:pStyle w:val="Title"/>
      </w:pPr>
      <w:r>
        <w:t>Picture a</w:t>
      </w:r>
    </w:p>
    <w:p w14:paraId="49DEE923" w14:textId="77777777" w:rsidR="00A30519" w:rsidRDefault="00A30519" w:rsidP="00A30519">
      <w:pPr>
        <w:rPr>
          <w:noProof/>
        </w:rPr>
      </w:pPr>
      <w:r>
        <w:rPr>
          <w:noProof/>
        </w:rPr>
        <w:drawing>
          <wp:inline distT="0" distB="0" distL="0" distR="0" wp14:anchorId="067C7D3D" wp14:editId="70DD36D1">
            <wp:extent cx="8229600" cy="46291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AE92" w14:textId="7AEDBCB7" w:rsidR="00A30519" w:rsidRPr="00A30519" w:rsidRDefault="00A30519" w:rsidP="00A30519">
      <w:pPr>
        <w:pStyle w:val="Citation"/>
        <w:rPr>
          <w:color w:val="auto"/>
        </w:rPr>
      </w:pPr>
      <w:r w:rsidRPr="00A30519">
        <w:rPr>
          <w:color w:val="auto"/>
        </w:rPr>
        <w:t xml:space="preserve">Source: </w:t>
      </w:r>
      <w:r w:rsidRPr="00A30519">
        <w:rPr>
          <w:color w:val="auto"/>
        </w:rPr>
        <w:t xml:space="preserve">Government of Prince Edward Island. (2016). High school students in various classroom settings [Image]. Creative commons. </w:t>
      </w:r>
      <w:r w:rsidRPr="00A30519">
        <w:rPr>
          <w:color w:val="auto"/>
        </w:rPr>
        <w:br/>
        <w:t xml:space="preserve"> https://search.creativecommons.org/photos/a4254a18-eea3-43b1-</w:t>
      </w:r>
      <w:r w:rsidRPr="00A30519">
        <w:rPr>
          <w:rStyle w:val="Heading3Char"/>
          <w:color w:val="auto"/>
        </w:rPr>
        <w:t>b1c7</w:t>
      </w:r>
      <w:r w:rsidRPr="00A30519">
        <w:rPr>
          <w:color w:val="auto"/>
        </w:rPr>
        <w:t>-341caf90da6c</w:t>
      </w:r>
    </w:p>
    <w:p w14:paraId="070FDC20" w14:textId="77777777" w:rsidR="00A30519" w:rsidRPr="00DF361B" w:rsidRDefault="00A30519" w:rsidP="00A30519">
      <w:pPr>
        <w:tabs>
          <w:tab w:val="left" w:pos="9998"/>
        </w:tabs>
      </w:pPr>
    </w:p>
    <w:p w14:paraId="03B66DBD" w14:textId="77777777" w:rsidR="001B5BA6" w:rsidRPr="00A30519" w:rsidRDefault="001B5BA6" w:rsidP="00A30519"/>
    <w:sectPr w:rsidR="001B5BA6" w:rsidRPr="00A30519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5F89" w14:textId="77777777" w:rsidR="007773C2" w:rsidRDefault="007773C2" w:rsidP="009A4615">
      <w:pPr>
        <w:spacing w:after="0" w:line="240" w:lineRule="auto"/>
      </w:pPr>
      <w:r>
        <w:separator/>
      </w:r>
    </w:p>
  </w:endnote>
  <w:endnote w:type="continuationSeparator" w:id="0">
    <w:p w14:paraId="55731F2C" w14:textId="77777777" w:rsidR="007773C2" w:rsidRDefault="007773C2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B8F1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C7A2C1" w14:textId="599A6D93" w:rsidR="00D04F53" w:rsidRPr="00C76450" w:rsidRDefault="00A30519" w:rsidP="00C76450">
                          <w:pPr>
                            <w:pStyle w:val="Footer"/>
                          </w:pPr>
                          <w:r>
                            <w:t>Building school and classroom community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2C7A2C1" w14:textId="599A6D93" w:rsidR="00D04F53" w:rsidRPr="00C76450" w:rsidRDefault="00A30519" w:rsidP="00C76450">
                    <w:pPr>
                      <w:pStyle w:val="Footer"/>
                    </w:pPr>
                    <w:r>
                      <w:t>Building school and classroom community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635A" w14:textId="77777777" w:rsidR="007773C2" w:rsidRDefault="007773C2" w:rsidP="009A4615">
      <w:pPr>
        <w:spacing w:after="0" w:line="240" w:lineRule="auto"/>
      </w:pPr>
      <w:r>
        <w:separator/>
      </w:r>
    </w:p>
  </w:footnote>
  <w:footnote w:type="continuationSeparator" w:id="0">
    <w:p w14:paraId="53C3EBCA" w14:textId="77777777" w:rsidR="007773C2" w:rsidRDefault="007773C2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19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D28FB"/>
    <w:rsid w:val="006F637F"/>
    <w:rsid w:val="007773C2"/>
    <w:rsid w:val="007F4DDC"/>
    <w:rsid w:val="00886FBD"/>
    <w:rsid w:val="00912773"/>
    <w:rsid w:val="009A4615"/>
    <w:rsid w:val="00A30519"/>
    <w:rsid w:val="00A71218"/>
    <w:rsid w:val="00AB30CE"/>
    <w:rsid w:val="00AD0F89"/>
    <w:rsid w:val="00BE33F2"/>
    <w:rsid w:val="00BE5865"/>
    <w:rsid w:val="00C53852"/>
    <w:rsid w:val="00C76450"/>
    <w:rsid w:val="00C83A2C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BEF61"/>
  <w15:chartTrackingRefBased/>
  <w15:docId w15:val="{80D4CC54-04A6-4B10-A648-59995CB1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30519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customStyle="1" w:styleId="Citation">
    <w:name w:val="Citation"/>
    <w:basedOn w:val="Normal"/>
    <w:next w:val="FootnoteText"/>
    <w:qFormat/>
    <w:rsid w:val="00A30519"/>
    <w:pPr>
      <w:ind w:left="720" w:hanging="720"/>
    </w:pPr>
    <w:rPr>
      <w:i/>
      <w:color w:val="3E5C61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519"/>
  </w:style>
  <w:style w:type="character" w:customStyle="1" w:styleId="BodyTextChar">
    <w:name w:val="Body Text Char"/>
    <w:basedOn w:val="DefaultParagraphFont"/>
    <w:link w:val="BodyText"/>
    <w:uiPriority w:val="99"/>
    <w:semiHidden/>
    <w:rsid w:val="00A30519"/>
    <w:rPr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5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519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0</TotalTime>
  <Pages>1</Pages>
  <Words>20</Words>
  <Characters>205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School and Classroom Community</dc:title>
  <dc:subject/>
  <dc:creator>K20Center@groups.ou.edu</dc:creator>
  <cp:keywords/>
  <dc:description/>
  <cp:lastModifiedBy>Lieu, Mary</cp:lastModifiedBy>
  <cp:revision>2</cp:revision>
  <dcterms:created xsi:type="dcterms:W3CDTF">2026-04-09T17:38:00Z</dcterms:created>
  <dcterms:modified xsi:type="dcterms:W3CDTF">2026-04-09T17:40:00Z</dcterms:modified>
  <cp:category/>
</cp:coreProperties>
</file>