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24A7" w14:textId="77777777" w:rsidR="0062780E" w:rsidRDefault="0062780E" w:rsidP="0062780E">
      <w:pPr>
        <w:pStyle w:val="Title"/>
      </w:pPr>
      <w:r>
        <w:t>Picture b</w:t>
      </w:r>
    </w:p>
    <w:p w14:paraId="0284CB27" w14:textId="77777777" w:rsidR="0062780E" w:rsidRDefault="0062780E" w:rsidP="0062780E">
      <w:pPr>
        <w:rPr>
          <w:noProof/>
        </w:rPr>
      </w:pPr>
      <w:r>
        <w:rPr>
          <w:noProof/>
        </w:rPr>
        <w:drawing>
          <wp:inline distT="0" distB="0" distL="0" distR="0" wp14:anchorId="27E62D4D" wp14:editId="4464B937">
            <wp:extent cx="7785463" cy="48298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99" cy="48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3849" w14:textId="0AA4A733" w:rsidR="0062780E" w:rsidRPr="0062780E" w:rsidRDefault="0062780E" w:rsidP="0062780E">
      <w:pPr>
        <w:pStyle w:val="Citation"/>
      </w:pPr>
      <w:r w:rsidRPr="0062780E">
        <w:t>Source: George Reed Middle School (2013). Best buddies Delaware [Image]. Flickr. https://www.flickr.com/photos/bestbuddiesde/10074314494/in/photostream/</w:t>
      </w:r>
    </w:p>
    <w:p w14:paraId="03B66DBD" w14:textId="77777777" w:rsidR="001B5BA6" w:rsidRPr="0062780E" w:rsidRDefault="001B5BA6" w:rsidP="0062780E"/>
    <w:sectPr w:rsidR="001B5BA6" w:rsidRPr="0062780E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56EE" w14:textId="77777777" w:rsidR="006F3530" w:rsidRDefault="006F3530" w:rsidP="009A4615">
      <w:pPr>
        <w:spacing w:after="0" w:line="240" w:lineRule="auto"/>
      </w:pPr>
      <w:r>
        <w:separator/>
      </w:r>
    </w:p>
  </w:endnote>
  <w:endnote w:type="continuationSeparator" w:id="0">
    <w:p w14:paraId="106B9123" w14:textId="77777777" w:rsidR="006F3530" w:rsidRDefault="006F353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B8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C7A2C1" w14:textId="599A6D93" w:rsidR="00D04F53" w:rsidRPr="00C76450" w:rsidRDefault="00A30519" w:rsidP="00C76450">
                          <w:pPr>
                            <w:pStyle w:val="Footer"/>
                          </w:pPr>
                          <w:r>
                            <w:t>Building school and classroom community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2C7A2C1" w14:textId="599A6D93" w:rsidR="00D04F53" w:rsidRPr="00C76450" w:rsidRDefault="00A30519" w:rsidP="00C76450">
                    <w:pPr>
                      <w:pStyle w:val="Footer"/>
                    </w:pPr>
                    <w:r>
                      <w:t>Building school and classroom community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F62F" w14:textId="77777777" w:rsidR="006F3530" w:rsidRDefault="006F3530" w:rsidP="009A4615">
      <w:pPr>
        <w:spacing w:after="0" w:line="240" w:lineRule="auto"/>
      </w:pPr>
      <w:r>
        <w:separator/>
      </w:r>
    </w:p>
  </w:footnote>
  <w:footnote w:type="continuationSeparator" w:id="0">
    <w:p w14:paraId="3F0BDEC0" w14:textId="77777777" w:rsidR="006F3530" w:rsidRDefault="006F353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19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2780E"/>
    <w:rsid w:val="0063271E"/>
    <w:rsid w:val="006669F0"/>
    <w:rsid w:val="006D28FB"/>
    <w:rsid w:val="006F3530"/>
    <w:rsid w:val="006F637F"/>
    <w:rsid w:val="007F4DDC"/>
    <w:rsid w:val="00886FBD"/>
    <w:rsid w:val="00912773"/>
    <w:rsid w:val="009A4615"/>
    <w:rsid w:val="00A30519"/>
    <w:rsid w:val="00A71218"/>
    <w:rsid w:val="00AB30CE"/>
    <w:rsid w:val="00AD0F89"/>
    <w:rsid w:val="00BE33F2"/>
    <w:rsid w:val="00BE5865"/>
    <w:rsid w:val="00C53852"/>
    <w:rsid w:val="00C76450"/>
    <w:rsid w:val="00C83A2C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BEF61"/>
  <w15:chartTrackingRefBased/>
  <w15:docId w15:val="{80D4CC54-04A6-4B10-A648-59995CB1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30519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A30519"/>
    <w:pPr>
      <w:ind w:left="720" w:hanging="720"/>
    </w:pPr>
    <w:rPr>
      <w:i/>
      <w:color w:val="3E5C61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519"/>
  </w:style>
  <w:style w:type="character" w:customStyle="1" w:styleId="BodyTextChar">
    <w:name w:val="Body Text Char"/>
    <w:basedOn w:val="DefaultParagraphFont"/>
    <w:link w:val="BodyText"/>
    <w:uiPriority w:val="99"/>
    <w:semiHidden/>
    <w:rsid w:val="00A30519"/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5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1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0</TotalTime>
  <Pages>1</Pages>
  <Words>14</Words>
  <Characters>152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School and Classroom Community</dc:title>
  <dc:subject/>
  <dc:creator>K20Center@groups.ou.edu</dc:creator>
  <cp:keywords/>
  <dc:description/>
  <cp:lastModifiedBy>Lieu, Mary</cp:lastModifiedBy>
  <cp:revision>2</cp:revision>
  <cp:lastPrinted>2026-04-09T17:40:00Z</cp:lastPrinted>
  <dcterms:created xsi:type="dcterms:W3CDTF">2026-04-09T17:41:00Z</dcterms:created>
  <dcterms:modified xsi:type="dcterms:W3CDTF">2026-04-09T17:41:00Z</dcterms:modified>
  <cp:category/>
</cp:coreProperties>
</file>