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068C" w14:textId="2D89A680" w:rsidR="00F33303" w:rsidRPr="00072D23" w:rsidRDefault="00176373" w:rsidP="00F33303">
      <w:pPr>
        <w:pStyle w:val="Title"/>
      </w:pPr>
      <w:r>
        <w:t>four corners signs</w:t>
      </w:r>
    </w:p>
    <w:p w14:paraId="72F1DC18" w14:textId="04280B71" w:rsidR="00176373" w:rsidRDefault="00343E4A" w:rsidP="00176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2"/>
          <w:szCs w:val="192"/>
        </w:rPr>
      </w:pPr>
      <w:r>
        <w:rPr>
          <w:b/>
          <w:sz w:val="192"/>
          <w:szCs w:val="192"/>
        </w:rPr>
        <w:t xml:space="preserve"> </w:t>
      </w:r>
    </w:p>
    <w:p w14:paraId="43957928" w14:textId="77777777" w:rsidR="00176373" w:rsidRDefault="00176373" w:rsidP="00176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2"/>
          <w:szCs w:val="192"/>
        </w:rPr>
      </w:pPr>
      <w:r>
        <w:rPr>
          <w:b/>
          <w:sz w:val="192"/>
          <w:szCs w:val="192"/>
        </w:rPr>
        <w:t>Pennies</w:t>
      </w:r>
      <w:r>
        <w:br w:type="page"/>
      </w:r>
    </w:p>
    <w:p w14:paraId="5855D7DC" w14:textId="77777777" w:rsidR="00176373" w:rsidRDefault="00176373" w:rsidP="00176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2"/>
          <w:szCs w:val="192"/>
        </w:rPr>
      </w:pPr>
    </w:p>
    <w:p w14:paraId="7046F513" w14:textId="77777777" w:rsidR="00176373" w:rsidRDefault="00176373" w:rsidP="00176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2"/>
          <w:szCs w:val="192"/>
        </w:rPr>
      </w:pPr>
      <w:r>
        <w:rPr>
          <w:b/>
          <w:sz w:val="192"/>
          <w:szCs w:val="192"/>
        </w:rPr>
        <w:t>Nickels</w:t>
      </w:r>
      <w:r>
        <w:br w:type="page"/>
      </w:r>
    </w:p>
    <w:p w14:paraId="6D34D827" w14:textId="77777777" w:rsidR="00176373" w:rsidRDefault="00176373" w:rsidP="00176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2"/>
          <w:szCs w:val="192"/>
        </w:rPr>
      </w:pPr>
    </w:p>
    <w:p w14:paraId="1F5552EC" w14:textId="77777777" w:rsidR="00176373" w:rsidRDefault="00176373" w:rsidP="00176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2"/>
          <w:szCs w:val="192"/>
        </w:rPr>
      </w:pPr>
      <w:r>
        <w:rPr>
          <w:b/>
          <w:sz w:val="192"/>
          <w:szCs w:val="192"/>
        </w:rPr>
        <w:t>Dimes</w:t>
      </w:r>
      <w:r>
        <w:br w:type="page"/>
      </w:r>
    </w:p>
    <w:p w14:paraId="275AD9DD" w14:textId="77777777" w:rsidR="00176373" w:rsidRDefault="00176373" w:rsidP="00176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2"/>
          <w:szCs w:val="192"/>
        </w:rPr>
      </w:pPr>
    </w:p>
    <w:p w14:paraId="6364BA9D" w14:textId="77777777" w:rsidR="00176373" w:rsidRDefault="00176373" w:rsidP="001763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2"/>
          <w:szCs w:val="192"/>
        </w:rPr>
      </w:pPr>
      <w:r>
        <w:rPr>
          <w:b/>
          <w:sz w:val="192"/>
          <w:szCs w:val="192"/>
        </w:rPr>
        <w:t>Quarter</w:t>
      </w:r>
    </w:p>
    <w:p w14:paraId="2A58163E" w14:textId="77777777" w:rsidR="00176373" w:rsidRPr="006D72D7" w:rsidRDefault="00176373" w:rsidP="00176373"/>
    <w:p w14:paraId="71E5E304" w14:textId="77777777" w:rsidR="00176373" w:rsidRDefault="00176373" w:rsidP="00F33303"/>
    <w:sectPr w:rsidR="0017637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6A43" w14:textId="77777777" w:rsidR="007E41D9" w:rsidRDefault="007E41D9" w:rsidP="009A4615">
      <w:pPr>
        <w:spacing w:after="0" w:line="240" w:lineRule="auto"/>
      </w:pPr>
      <w:r>
        <w:separator/>
      </w:r>
    </w:p>
  </w:endnote>
  <w:endnote w:type="continuationSeparator" w:id="0">
    <w:p w14:paraId="6013D818" w14:textId="77777777" w:rsidR="007E41D9" w:rsidRDefault="007E41D9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20FF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60FB7A" w14:textId="2BEA72A7" w:rsidR="00D04F53" w:rsidRPr="00C76450" w:rsidRDefault="00176373" w:rsidP="00C76450">
                          <w:pPr>
                            <w:pStyle w:val="Footer"/>
                          </w:pPr>
                          <w:r>
                            <w:t>authenticity in math through learn strategies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0F60FB7A" w14:textId="2BEA72A7" w:rsidR="00D04F53" w:rsidRPr="00C76450" w:rsidRDefault="00176373" w:rsidP="00C76450">
                    <w:pPr>
                      <w:pStyle w:val="Footer"/>
                    </w:pPr>
                    <w:r>
                      <w:t>authenticity in math through learn strategies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B607" w14:textId="77777777" w:rsidR="007E41D9" w:rsidRDefault="007E41D9" w:rsidP="009A4615">
      <w:pPr>
        <w:spacing w:after="0" w:line="240" w:lineRule="auto"/>
      </w:pPr>
      <w:r>
        <w:separator/>
      </w:r>
    </w:p>
  </w:footnote>
  <w:footnote w:type="continuationSeparator" w:id="0">
    <w:p w14:paraId="2D7A0D42" w14:textId="77777777" w:rsidR="007E41D9" w:rsidRDefault="007E41D9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73"/>
    <w:rsid w:val="00065807"/>
    <w:rsid w:val="000A6A2A"/>
    <w:rsid w:val="0011355B"/>
    <w:rsid w:val="00151CCF"/>
    <w:rsid w:val="00176373"/>
    <w:rsid w:val="001A3F95"/>
    <w:rsid w:val="001B5BA6"/>
    <w:rsid w:val="001C0115"/>
    <w:rsid w:val="001E6BCA"/>
    <w:rsid w:val="00246BC1"/>
    <w:rsid w:val="002574A4"/>
    <w:rsid w:val="00316C07"/>
    <w:rsid w:val="0032364F"/>
    <w:rsid w:val="00343E4A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E41D9"/>
    <w:rsid w:val="007F4DDC"/>
    <w:rsid w:val="008262F7"/>
    <w:rsid w:val="00886FBD"/>
    <w:rsid w:val="00912773"/>
    <w:rsid w:val="009A4615"/>
    <w:rsid w:val="00A71218"/>
    <w:rsid w:val="00AB30CE"/>
    <w:rsid w:val="00AD0F89"/>
    <w:rsid w:val="00BE33F2"/>
    <w:rsid w:val="00BE5865"/>
    <w:rsid w:val="00BE7C63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B3684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1AA58"/>
  <w15:chartTrackingRefBased/>
  <w15:docId w15:val="{E972D2FE-25F5-427B-93F5-1D68E85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 Through LEARN Strategies</dc:title>
  <dc:subject/>
  <dc:creator>k20center452@groups.ou.edu</dc:creator>
  <cp:keywords/>
  <dc:description/>
  <cp:lastModifiedBy>Lieu, Mary</cp:lastModifiedBy>
  <cp:revision>2</cp:revision>
  <dcterms:created xsi:type="dcterms:W3CDTF">2026-03-26T21:23:00Z</dcterms:created>
  <dcterms:modified xsi:type="dcterms:W3CDTF">2026-03-26T21:32:00Z</dcterms:modified>
  <cp:category/>
</cp:coreProperties>
</file>