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921C" w14:textId="79C1EB75" w:rsidR="00233D59" w:rsidRDefault="00233D59" w:rsidP="00233D59">
      <w:pPr>
        <w:pStyle w:val="Title"/>
      </w:pPr>
      <w:r>
        <w:t>instructional strategy scavenger hunt</w:t>
      </w:r>
    </w:p>
    <w:tbl>
      <w:tblPr>
        <w:tblW w:w="9128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719"/>
        <w:gridCol w:w="3720"/>
      </w:tblGrid>
      <w:tr w:rsidR="00233D59" w:rsidRPr="00730B27" w14:paraId="7B7DA860" w14:textId="77777777" w:rsidTr="00233D59">
        <w:trPr>
          <w:trHeight w:val="441"/>
        </w:trPr>
        <w:tc>
          <w:tcPr>
            <w:tcW w:w="1689" w:type="dxa"/>
            <w:shd w:val="clear" w:color="auto" w:fill="285781" w:themeFill="accent2"/>
          </w:tcPr>
          <w:p w14:paraId="006A0754" w14:textId="77777777" w:rsidR="00233D59" w:rsidRPr="00730B27" w:rsidRDefault="00233D59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Strategy</w:t>
            </w:r>
          </w:p>
        </w:tc>
        <w:tc>
          <w:tcPr>
            <w:tcW w:w="3719" w:type="dxa"/>
            <w:shd w:val="clear" w:color="auto" w:fill="285781" w:themeFill="accent2"/>
          </w:tcPr>
          <w:p w14:paraId="7EA7DC1B" w14:textId="77777777" w:rsidR="00233D59" w:rsidRPr="00730B27" w:rsidRDefault="00233D59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Is It Used?</w:t>
            </w:r>
          </w:p>
        </w:tc>
        <w:tc>
          <w:tcPr>
            <w:tcW w:w="3720" w:type="dxa"/>
            <w:shd w:val="clear" w:color="auto" w:fill="285781" w:themeFill="accent2"/>
          </w:tcPr>
          <w:p w14:paraId="08B3F9AA" w14:textId="77777777" w:rsidR="00233D59" w:rsidRPr="00730B27" w:rsidRDefault="00233D59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233D59" w14:paraId="2330E1F1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1EB15EDE" w14:textId="77777777" w:rsidR="00233D59" w:rsidRPr="00A65C95" w:rsidRDefault="00233D59" w:rsidP="00C64D3D">
            <w:pPr>
              <w:pStyle w:val="Heading1"/>
              <w:jc w:val="center"/>
              <w:rPr>
                <w:color w:val="auto"/>
                <w:szCs w:val="22"/>
              </w:rPr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15912505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7C45F765" w14:textId="77777777" w:rsidR="00233D59" w:rsidRDefault="00233D59" w:rsidP="00C64D3D">
            <w:pPr>
              <w:jc w:val="center"/>
            </w:pPr>
          </w:p>
        </w:tc>
      </w:tr>
      <w:tr w:rsidR="00233D59" w14:paraId="14DA57C9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2558A4F5" w14:textId="77777777" w:rsidR="00233D59" w:rsidRPr="00A65C95" w:rsidRDefault="00233D59" w:rsidP="00C64D3D">
            <w:pPr>
              <w:pStyle w:val="Heading1"/>
              <w:jc w:val="center"/>
              <w:rPr>
                <w:color w:val="auto"/>
                <w:szCs w:val="22"/>
              </w:rPr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54BD0CA4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739ACDE9" w14:textId="77777777" w:rsidR="00233D59" w:rsidRDefault="00233D59" w:rsidP="00C64D3D">
            <w:pPr>
              <w:jc w:val="center"/>
            </w:pPr>
          </w:p>
        </w:tc>
      </w:tr>
      <w:tr w:rsidR="00233D59" w14:paraId="1FDD4FDC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1766827A" w14:textId="77777777" w:rsidR="00233D59" w:rsidRPr="00A65C95" w:rsidRDefault="00233D59" w:rsidP="00C64D3D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52A84E99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1DDC19FA" w14:textId="77777777" w:rsidR="00233D59" w:rsidRDefault="00233D59" w:rsidP="00C64D3D">
            <w:pPr>
              <w:jc w:val="center"/>
            </w:pPr>
          </w:p>
        </w:tc>
      </w:tr>
      <w:tr w:rsidR="00233D59" w14:paraId="10C67C4C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084D5BB4" w14:textId="77777777" w:rsidR="00233D59" w:rsidRPr="00A65C95" w:rsidRDefault="00233D59" w:rsidP="00C64D3D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1AC3C563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637814E5" w14:textId="77777777" w:rsidR="00233D59" w:rsidRDefault="00233D59" w:rsidP="00C64D3D">
            <w:pPr>
              <w:jc w:val="center"/>
            </w:pPr>
          </w:p>
        </w:tc>
      </w:tr>
      <w:tr w:rsidR="00233D59" w14:paraId="6336148A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299B20B0" w14:textId="77777777" w:rsidR="00233D59" w:rsidRPr="00A65C95" w:rsidRDefault="00233D59" w:rsidP="00C64D3D">
            <w:pPr>
              <w:jc w:val="center"/>
            </w:pPr>
          </w:p>
        </w:tc>
        <w:tc>
          <w:tcPr>
            <w:tcW w:w="3719" w:type="dxa"/>
            <w:shd w:val="clear" w:color="auto" w:fill="FFFFFF"/>
            <w:vAlign w:val="center"/>
          </w:tcPr>
          <w:p w14:paraId="3F41D8CE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5C271AA5" w14:textId="77777777" w:rsidR="00233D59" w:rsidRPr="00A65C95" w:rsidRDefault="00233D59" w:rsidP="00C64D3D">
            <w:pPr>
              <w:jc w:val="center"/>
            </w:pPr>
          </w:p>
        </w:tc>
      </w:tr>
      <w:tr w:rsidR="00233D59" w14:paraId="52883AAC" w14:textId="77777777" w:rsidTr="00233D59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2CBEE1DA" w14:textId="77777777" w:rsidR="00233D59" w:rsidRPr="00A65C95" w:rsidRDefault="00233D59" w:rsidP="00C64D3D">
            <w:pPr>
              <w:jc w:val="center"/>
            </w:pPr>
            <w:bookmarkStart w:id="0" w:name="_gjdgxs" w:colFirst="0" w:colLast="0"/>
            <w:bookmarkEnd w:id="0"/>
          </w:p>
        </w:tc>
        <w:tc>
          <w:tcPr>
            <w:tcW w:w="3719" w:type="dxa"/>
            <w:shd w:val="clear" w:color="auto" w:fill="FFFFFF"/>
            <w:vAlign w:val="center"/>
          </w:tcPr>
          <w:p w14:paraId="31EB3B5E" w14:textId="77777777" w:rsidR="00233D59" w:rsidRDefault="00233D59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8515074" w14:textId="77777777" w:rsidR="00233D59" w:rsidRDefault="00233D59" w:rsidP="00C64D3D">
            <w:pPr>
              <w:jc w:val="center"/>
            </w:pPr>
          </w:p>
        </w:tc>
      </w:tr>
    </w:tbl>
    <w:p w14:paraId="3C31179B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A5AC" w14:textId="77777777" w:rsidR="00EE050D" w:rsidRDefault="00EE050D" w:rsidP="00DC1CA0">
      <w:r>
        <w:separator/>
      </w:r>
    </w:p>
  </w:endnote>
  <w:endnote w:type="continuationSeparator" w:id="0">
    <w:p w14:paraId="658845E6" w14:textId="77777777" w:rsidR="00EE050D" w:rsidRDefault="00EE050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00F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8F43D4" w14:textId="4B7B22E2" w:rsidR="009F0B2E" w:rsidRPr="008C5074" w:rsidRDefault="00233D59" w:rsidP="008C5074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48F43D4" w14:textId="4B7B22E2" w:rsidR="009F0B2E" w:rsidRPr="008C5074" w:rsidRDefault="00233D59" w:rsidP="008C5074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2301" w14:textId="77777777" w:rsidR="00EE050D" w:rsidRDefault="00EE050D" w:rsidP="00DC1CA0">
      <w:r>
        <w:separator/>
      </w:r>
    </w:p>
  </w:footnote>
  <w:footnote w:type="continuationSeparator" w:id="0">
    <w:p w14:paraId="39B58FE1" w14:textId="77777777" w:rsidR="00EE050D" w:rsidRDefault="00EE050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9"/>
    <w:rsid w:val="00072D23"/>
    <w:rsid w:val="000C7623"/>
    <w:rsid w:val="001B5BA6"/>
    <w:rsid w:val="001C5AFC"/>
    <w:rsid w:val="002040D8"/>
    <w:rsid w:val="00233158"/>
    <w:rsid w:val="00233D59"/>
    <w:rsid w:val="00245200"/>
    <w:rsid w:val="00246BC1"/>
    <w:rsid w:val="00274BB5"/>
    <w:rsid w:val="002D4C34"/>
    <w:rsid w:val="00304DC6"/>
    <w:rsid w:val="00403889"/>
    <w:rsid w:val="00432A77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E050D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673B0"/>
  <w15:chartTrackingRefBased/>
  <w15:docId w15:val="{BCEB14AA-29D4-4421-B684-4A1DB32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D5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D5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3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17</Words>
  <Characters>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k20center@ou.edu</dc:creator>
  <cp:keywords/>
  <dc:description/>
  <cp:lastModifiedBy>Lieu, Mary</cp:lastModifiedBy>
  <cp:revision>1</cp:revision>
  <dcterms:created xsi:type="dcterms:W3CDTF">2026-03-26T21:19:00Z</dcterms:created>
  <dcterms:modified xsi:type="dcterms:W3CDTF">2026-03-26T21:20:00Z</dcterms:modified>
  <cp:category/>
</cp:coreProperties>
</file>