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D2F6" w14:textId="50F2C9DD" w:rsidR="006E0C8F" w:rsidRPr="00DC7A6D" w:rsidRDefault="006E0C8F" w:rsidP="006E0C8F">
      <w:pPr>
        <w:pStyle w:val="Title"/>
      </w:pPr>
      <w:r>
        <w:t>linear inequalities</w:t>
      </w:r>
      <w:bookmarkStart w:id="0" w:name="_Hlk156888767"/>
    </w:p>
    <w:tbl>
      <w:tblPr>
        <w:tblStyle w:val="TableGrid"/>
        <w:tblW w:w="5000" w:type="pct"/>
        <w:tblBorders>
          <w:top w:val="dashed" w:sz="12" w:space="0" w:color="971D20" w:themeColor="accent3"/>
          <w:left w:val="dashed" w:sz="12" w:space="0" w:color="971D20" w:themeColor="accent3"/>
          <w:bottom w:val="dashed" w:sz="12" w:space="0" w:color="971D20" w:themeColor="accent3"/>
          <w:right w:val="dashed" w:sz="12" w:space="0" w:color="971D20" w:themeColor="accent3"/>
          <w:insideH w:val="dashed" w:sz="12" w:space="0" w:color="971D20" w:themeColor="accent3"/>
          <w:insideV w:val="dashed" w:sz="12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6E0C8F" w14:paraId="3EBCF8DF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60171164" w14:textId="77777777" w:rsidR="006E0C8F" w:rsidRPr="00EB48A0" w:rsidRDefault="006E0C8F" w:rsidP="004635A9">
            <w:pPr>
              <w:pStyle w:val="TableData"/>
              <w:jc w:val="center"/>
              <w:rPr>
                <w:b/>
                <w:bCs/>
              </w:rPr>
            </w:pPr>
            <w:r w:rsidRPr="00EB48A0">
              <w:rPr>
                <w:b/>
                <w:bCs/>
                <w:sz w:val="28"/>
                <w:szCs w:val="24"/>
              </w:rPr>
              <w:t>The temperature will</w:t>
            </w:r>
            <w:r w:rsidRPr="00EB48A0">
              <w:rPr>
                <w:b/>
                <w:bCs/>
                <w:sz w:val="28"/>
                <w:szCs w:val="24"/>
              </w:rPr>
              <w:br/>
              <w:t>be at most 50°.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00303FD" w14:textId="77777777" w:rsidR="006E0C8F" w:rsidRPr="00B64897" w:rsidRDefault="006E0C8F" w:rsidP="004635A9">
            <w:pPr>
              <w:pStyle w:val="TableData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≤ 50</w:t>
            </w:r>
          </w:p>
        </w:tc>
      </w:tr>
      <w:tr w:rsidR="006E0C8F" w14:paraId="031FDCC2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2A45581" w14:textId="77777777" w:rsidR="006E0C8F" w:rsidRPr="00EB48A0" w:rsidRDefault="006E0C8F" w:rsidP="004635A9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Last winter, there was</w:t>
            </w:r>
            <w:r w:rsidRPr="00EB48A0">
              <w:rPr>
                <w:b/>
                <w:bCs/>
                <w:sz w:val="28"/>
                <w:szCs w:val="24"/>
              </w:rPr>
              <w:br/>
              <w:t>over two feet of snow.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571358B" w14:textId="77777777" w:rsidR="006E0C8F" w:rsidRPr="00B64897" w:rsidRDefault="006E0C8F" w:rsidP="004635A9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2</w:t>
            </w:r>
          </w:p>
        </w:tc>
      </w:tr>
      <w:tr w:rsidR="006E0C8F" w14:paraId="72BC7CFE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864A7FC" w14:textId="77777777" w:rsidR="006E0C8F" w:rsidRPr="00EB48A0" w:rsidRDefault="006E0C8F" w:rsidP="004635A9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There are more than 15 players</w:t>
            </w:r>
            <w:r w:rsidRPr="00EB48A0">
              <w:rPr>
                <w:b/>
                <w:bCs/>
                <w:sz w:val="28"/>
                <w:szCs w:val="24"/>
              </w:rPr>
              <w:br/>
              <w:t>on my soccer team.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88D6084" w14:textId="77777777" w:rsidR="006E0C8F" w:rsidRPr="00B64897" w:rsidRDefault="006E0C8F" w:rsidP="004635A9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15</w:t>
            </w:r>
          </w:p>
        </w:tc>
      </w:tr>
      <w:tr w:rsidR="006E0C8F" w14:paraId="04850F55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441422B2" w14:textId="77777777" w:rsidR="006E0C8F" w:rsidRPr="00EB48A0" w:rsidRDefault="006E0C8F" w:rsidP="004635A9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We can spend under</w:t>
            </w:r>
            <w:r w:rsidRPr="00EB48A0">
              <w:rPr>
                <w:b/>
                <w:bCs/>
                <w:sz w:val="28"/>
                <w:szCs w:val="24"/>
              </w:rPr>
              <w:br/>
              <w:t>$60 on gifts.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5383DB68" w14:textId="77777777" w:rsidR="006E0C8F" w:rsidRPr="00B64897" w:rsidRDefault="006E0C8F" w:rsidP="004635A9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&lt; 60</w:t>
            </w:r>
          </w:p>
        </w:tc>
      </w:tr>
      <w:tr w:rsidR="006E0C8F" w14:paraId="043949ED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FA9EE97" w14:textId="77777777" w:rsidR="006E0C8F" w:rsidRPr="00EB48A0" w:rsidRDefault="006E0C8F" w:rsidP="004635A9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The coach has at</w:t>
            </w:r>
            <w:r w:rsidRPr="00EB48A0">
              <w:rPr>
                <w:b/>
                <w:bCs/>
                <w:sz w:val="28"/>
                <w:szCs w:val="24"/>
              </w:rPr>
              <w:br/>
              <w:t>least two teams.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35331855" w14:textId="77777777" w:rsidR="006E0C8F" w:rsidRPr="00B64897" w:rsidRDefault="006E0C8F" w:rsidP="004635A9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≥ 2</w:t>
            </w:r>
          </w:p>
        </w:tc>
      </w:tr>
      <w:tr w:rsidR="006E0C8F" w14:paraId="5F5F7837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4D5C2CB" w14:textId="77777777" w:rsidR="006E0C8F" w:rsidRPr="00EB48A0" w:rsidRDefault="006E0C8F" w:rsidP="004635A9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The puppy weighs at</w:t>
            </w:r>
            <w:r w:rsidRPr="00EB48A0">
              <w:rPr>
                <w:b/>
                <w:bCs/>
                <w:sz w:val="28"/>
                <w:szCs w:val="24"/>
              </w:rPr>
              <w:br/>
              <w:t>least 20 pounds.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379EBA57" w14:textId="77777777" w:rsidR="006E0C8F" w:rsidRPr="00B64897" w:rsidRDefault="006E0C8F" w:rsidP="004635A9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≥ 20</w:t>
            </w:r>
          </w:p>
        </w:tc>
      </w:tr>
      <w:tr w:rsidR="006E0C8F" w14:paraId="65C92E7A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6C93C34C" w14:textId="77777777" w:rsidR="006E0C8F" w:rsidRPr="00676290" w:rsidRDefault="006E0C8F" w:rsidP="004635A9">
            <w:pPr>
              <w:pStyle w:val="TableData"/>
              <w:jc w:val="center"/>
            </w:pPr>
            <w:r w:rsidRPr="00676290">
              <w:rPr>
                <w:b/>
                <w:bCs/>
                <w:sz w:val="28"/>
                <w:szCs w:val="24"/>
              </w:rPr>
              <w:t>There are more than 30</w:t>
            </w:r>
            <w:r w:rsidRPr="00676290">
              <w:rPr>
                <w:b/>
                <w:bCs/>
                <w:sz w:val="28"/>
                <w:szCs w:val="24"/>
              </w:rPr>
              <w:br/>
              <w:t>students in the art club.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BB83B55" w14:textId="77777777" w:rsidR="006E0C8F" w:rsidRPr="00B64897" w:rsidRDefault="006E0C8F" w:rsidP="004635A9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30</w:t>
            </w:r>
          </w:p>
        </w:tc>
      </w:tr>
      <w:tr w:rsidR="006E0C8F" w14:paraId="26AAF08B" w14:textId="77777777" w:rsidTr="006E0C8F">
        <w:trPr>
          <w:trHeight w:val="1224"/>
        </w:trPr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208EF3C" w14:textId="77777777" w:rsidR="006E0C8F" w:rsidRPr="00676290" w:rsidRDefault="006E0C8F" w:rsidP="004635A9">
            <w:pPr>
              <w:pStyle w:val="TableData"/>
              <w:jc w:val="center"/>
            </w:pPr>
            <w:r w:rsidRPr="00676290">
              <w:rPr>
                <w:b/>
                <w:bCs/>
                <w:sz w:val="28"/>
                <w:szCs w:val="24"/>
              </w:rPr>
              <w:t>More than 10 different types of monkeys are at the zoo.</w:t>
            </w:r>
          </w:p>
        </w:tc>
        <w:tc>
          <w:tcPr>
            <w:tcW w:w="2500" w:type="pct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5BCEC6BC" w14:textId="77777777" w:rsidR="006E0C8F" w:rsidRPr="00B64897" w:rsidRDefault="006E0C8F" w:rsidP="004635A9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10</w:t>
            </w:r>
          </w:p>
        </w:tc>
      </w:tr>
      <w:bookmarkEnd w:id="0"/>
    </w:tbl>
    <w:p w14:paraId="5F5789F5" w14:textId="77777777" w:rsidR="006E0C8F" w:rsidRDefault="006E0C8F" w:rsidP="00DC1CA0"/>
    <w:sectPr w:rsidR="006E0C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F04E" w14:textId="77777777" w:rsidR="00023C53" w:rsidRDefault="00023C53" w:rsidP="00DC1CA0">
      <w:r>
        <w:separator/>
      </w:r>
    </w:p>
  </w:endnote>
  <w:endnote w:type="continuationSeparator" w:id="0">
    <w:p w14:paraId="057FCF24" w14:textId="77777777" w:rsidR="00023C53" w:rsidRDefault="00023C5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810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78FF5E" w14:textId="2CA4023F" w:rsidR="009F0B2E" w:rsidRPr="008C5074" w:rsidRDefault="006E0C8F" w:rsidP="008C5074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E78FF5E" w14:textId="2CA4023F" w:rsidR="009F0B2E" w:rsidRPr="008C5074" w:rsidRDefault="006E0C8F" w:rsidP="008C5074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9EA9" w14:textId="77777777" w:rsidR="00023C53" w:rsidRDefault="00023C53" w:rsidP="00DC1CA0">
      <w:r>
        <w:separator/>
      </w:r>
    </w:p>
  </w:footnote>
  <w:footnote w:type="continuationSeparator" w:id="0">
    <w:p w14:paraId="1973BB04" w14:textId="77777777" w:rsidR="00023C53" w:rsidRDefault="00023C5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8F"/>
    <w:rsid w:val="00023C53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0C8F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C0245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0BCF"/>
  <w15:chartTrackingRefBased/>
  <w15:docId w15:val="{3F8EDB3B-D294-412F-B85C-860BF22D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6E0C8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6E0C8F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96</Words>
  <Characters>329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K20Center@groups.ou.edu</dc:creator>
  <cp:keywords/>
  <dc:description/>
  <cp:lastModifiedBy>Lieu, Mary</cp:lastModifiedBy>
  <cp:revision>1</cp:revision>
  <dcterms:created xsi:type="dcterms:W3CDTF">2026-03-26T21:16:00Z</dcterms:created>
  <dcterms:modified xsi:type="dcterms:W3CDTF">2026-03-26T21:18:00Z</dcterms:modified>
  <cp:category/>
</cp:coreProperties>
</file>