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39EA" w14:textId="54B22FD1" w:rsidR="00DC1CA0" w:rsidRPr="00072D23" w:rsidRDefault="007A2D68" w:rsidP="00072D23">
      <w:pPr>
        <w:pStyle w:val="Title"/>
      </w:pPr>
      <w:r>
        <w:t>toys vs. us</w:t>
      </w:r>
    </w:p>
    <w:p w14:paraId="3238FA5C" w14:textId="77777777" w:rsidR="007A2D68" w:rsidRDefault="007A2D68" w:rsidP="007A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Your group’s toy: _______________________________________________</w:t>
      </w:r>
    </w:p>
    <w:tbl>
      <w:tblPr>
        <w:tblW w:w="9360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605"/>
        <w:gridCol w:w="1575"/>
        <w:gridCol w:w="1575"/>
        <w:gridCol w:w="1575"/>
        <w:gridCol w:w="1680"/>
      </w:tblGrid>
      <w:tr w:rsidR="007A2D68" w14:paraId="2E07DBF2" w14:textId="77777777" w:rsidTr="007A2D68">
        <w:tc>
          <w:tcPr>
            <w:tcW w:w="1350" w:type="dxa"/>
            <w:shd w:val="clear" w:color="auto" w:fill="285781" w:themeFill="accent2"/>
            <w:vAlign w:val="center"/>
          </w:tcPr>
          <w:p w14:paraId="4EE96A3F" w14:textId="77777777" w:rsidR="007A2D68" w:rsidRPr="008444A9" w:rsidRDefault="007A2D68" w:rsidP="00B16F1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Part Measured</w:t>
            </w:r>
          </w:p>
        </w:tc>
        <w:tc>
          <w:tcPr>
            <w:tcW w:w="1605" w:type="dxa"/>
            <w:shd w:val="clear" w:color="auto" w:fill="285781" w:themeFill="accent2"/>
            <w:vAlign w:val="center"/>
          </w:tcPr>
          <w:p w14:paraId="6B9DD005" w14:textId="77777777" w:rsidR="007A2D68" w:rsidRPr="008444A9" w:rsidRDefault="007A2D68" w:rsidP="00B16F1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444A9">
              <w:rPr>
                <w:b/>
                <w:color w:val="FFFFFF" w:themeColor="background1"/>
                <w:sz w:val="22"/>
                <w:szCs w:val="22"/>
              </w:rPr>
              <w:t>Toy Measurement (cm)</w:t>
            </w:r>
          </w:p>
        </w:tc>
        <w:tc>
          <w:tcPr>
            <w:tcW w:w="1575" w:type="dxa"/>
            <w:shd w:val="clear" w:color="auto" w:fill="285781" w:themeFill="accent2"/>
            <w:vAlign w:val="center"/>
          </w:tcPr>
          <w:p w14:paraId="2042478E" w14:textId="77777777" w:rsidR="007A2D68" w:rsidRPr="008444A9" w:rsidRDefault="007A2D68" w:rsidP="00B16F1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444A9">
              <w:rPr>
                <w:b/>
                <w:color w:val="FFFFFF" w:themeColor="background1"/>
                <w:sz w:val="22"/>
                <w:szCs w:val="22"/>
              </w:rPr>
              <w:t>Group Member 1 Measurement (cm)</w:t>
            </w:r>
          </w:p>
        </w:tc>
        <w:tc>
          <w:tcPr>
            <w:tcW w:w="1575" w:type="dxa"/>
            <w:shd w:val="clear" w:color="auto" w:fill="285781" w:themeFill="accent2"/>
            <w:vAlign w:val="center"/>
          </w:tcPr>
          <w:p w14:paraId="29BFD041" w14:textId="77777777" w:rsidR="007A2D68" w:rsidRPr="008444A9" w:rsidRDefault="007A2D68" w:rsidP="00B16F1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444A9">
              <w:rPr>
                <w:b/>
                <w:color w:val="FFFFFF" w:themeColor="background1"/>
                <w:sz w:val="22"/>
                <w:szCs w:val="22"/>
              </w:rPr>
              <w:t>Group Member 2 Measurement (cm)</w:t>
            </w:r>
          </w:p>
        </w:tc>
        <w:tc>
          <w:tcPr>
            <w:tcW w:w="1575" w:type="dxa"/>
            <w:shd w:val="clear" w:color="auto" w:fill="285781" w:themeFill="accent2"/>
            <w:vAlign w:val="center"/>
          </w:tcPr>
          <w:p w14:paraId="3EA513E5" w14:textId="77777777" w:rsidR="007A2D68" w:rsidRPr="008444A9" w:rsidRDefault="007A2D68" w:rsidP="00B16F1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444A9">
              <w:rPr>
                <w:b/>
                <w:color w:val="FFFFFF" w:themeColor="background1"/>
                <w:sz w:val="22"/>
                <w:szCs w:val="22"/>
              </w:rPr>
              <w:t>Group Member 3 Measurement (cm)</w:t>
            </w:r>
          </w:p>
        </w:tc>
        <w:tc>
          <w:tcPr>
            <w:tcW w:w="1680" w:type="dxa"/>
            <w:shd w:val="clear" w:color="auto" w:fill="285781" w:themeFill="accent2"/>
            <w:vAlign w:val="center"/>
          </w:tcPr>
          <w:p w14:paraId="5DF92091" w14:textId="77777777" w:rsidR="007A2D68" w:rsidRDefault="007A2D68" w:rsidP="00B16F1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444A9">
              <w:rPr>
                <w:b/>
                <w:color w:val="FFFFFF" w:themeColor="background1"/>
                <w:sz w:val="22"/>
                <w:szCs w:val="22"/>
              </w:rPr>
              <w:t>Average of Member</w:t>
            </w:r>
          </w:p>
          <w:p w14:paraId="3963357D" w14:textId="77777777" w:rsidR="007A2D68" w:rsidRPr="008444A9" w:rsidRDefault="007A2D68" w:rsidP="00B16F1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444A9">
              <w:rPr>
                <w:b/>
                <w:color w:val="FFFFFF" w:themeColor="background1"/>
                <w:sz w:val="22"/>
                <w:szCs w:val="22"/>
              </w:rPr>
              <w:t>Measurements (cm)</w:t>
            </w:r>
          </w:p>
        </w:tc>
      </w:tr>
      <w:tr w:rsidR="007A2D68" w14:paraId="3AFAAE2E" w14:textId="77777777" w:rsidTr="007A2D68">
        <w:tc>
          <w:tcPr>
            <w:tcW w:w="1350" w:type="dxa"/>
          </w:tcPr>
          <w:p w14:paraId="7E8D9D17" w14:textId="77777777" w:rsidR="007A2D68" w:rsidRDefault="007A2D68" w:rsidP="00B16F16">
            <w:pPr>
              <w:pStyle w:val="Heading1"/>
            </w:pPr>
          </w:p>
        </w:tc>
        <w:tc>
          <w:tcPr>
            <w:tcW w:w="1605" w:type="dxa"/>
          </w:tcPr>
          <w:p w14:paraId="19D074D1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6D1E3A55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3BB0C8DD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0816950A" w14:textId="77777777" w:rsidR="007A2D68" w:rsidRDefault="007A2D68" w:rsidP="00B16F16">
            <w:pPr>
              <w:pStyle w:val="Heading1"/>
            </w:pPr>
          </w:p>
        </w:tc>
        <w:tc>
          <w:tcPr>
            <w:tcW w:w="1680" w:type="dxa"/>
          </w:tcPr>
          <w:p w14:paraId="6560506F" w14:textId="77777777" w:rsidR="007A2D68" w:rsidRDefault="007A2D68" w:rsidP="00B16F16">
            <w:pPr>
              <w:pStyle w:val="Heading1"/>
            </w:pPr>
          </w:p>
        </w:tc>
      </w:tr>
      <w:tr w:rsidR="007A2D68" w14:paraId="6E8B4DF0" w14:textId="77777777" w:rsidTr="007A2D68">
        <w:tc>
          <w:tcPr>
            <w:tcW w:w="1350" w:type="dxa"/>
          </w:tcPr>
          <w:p w14:paraId="3DF8FE37" w14:textId="77777777" w:rsidR="007A2D68" w:rsidRDefault="007A2D68" w:rsidP="00B16F16">
            <w:pPr>
              <w:pStyle w:val="Heading1"/>
            </w:pPr>
          </w:p>
        </w:tc>
        <w:tc>
          <w:tcPr>
            <w:tcW w:w="1605" w:type="dxa"/>
          </w:tcPr>
          <w:p w14:paraId="143D6637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1287047B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60C39482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4A253769" w14:textId="77777777" w:rsidR="007A2D68" w:rsidRDefault="007A2D68" w:rsidP="00B16F16">
            <w:pPr>
              <w:pStyle w:val="Heading1"/>
            </w:pPr>
          </w:p>
        </w:tc>
        <w:tc>
          <w:tcPr>
            <w:tcW w:w="1680" w:type="dxa"/>
          </w:tcPr>
          <w:p w14:paraId="10CB9E79" w14:textId="77777777" w:rsidR="007A2D68" w:rsidRDefault="007A2D68" w:rsidP="00B16F16">
            <w:pPr>
              <w:pStyle w:val="Heading1"/>
            </w:pPr>
          </w:p>
        </w:tc>
      </w:tr>
      <w:tr w:rsidR="007A2D68" w14:paraId="1C5A40CC" w14:textId="77777777" w:rsidTr="007A2D68">
        <w:tc>
          <w:tcPr>
            <w:tcW w:w="1350" w:type="dxa"/>
          </w:tcPr>
          <w:p w14:paraId="7139E30D" w14:textId="77777777" w:rsidR="007A2D68" w:rsidRDefault="007A2D68" w:rsidP="00B16F16">
            <w:pPr>
              <w:pStyle w:val="Heading1"/>
            </w:pPr>
          </w:p>
        </w:tc>
        <w:tc>
          <w:tcPr>
            <w:tcW w:w="1605" w:type="dxa"/>
          </w:tcPr>
          <w:p w14:paraId="54C85518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24755ECD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45C29339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5496C6C0" w14:textId="77777777" w:rsidR="007A2D68" w:rsidRDefault="007A2D68" w:rsidP="00B16F16">
            <w:pPr>
              <w:pStyle w:val="Heading1"/>
            </w:pPr>
          </w:p>
        </w:tc>
        <w:tc>
          <w:tcPr>
            <w:tcW w:w="1680" w:type="dxa"/>
          </w:tcPr>
          <w:p w14:paraId="375393CF" w14:textId="77777777" w:rsidR="007A2D68" w:rsidRDefault="007A2D68" w:rsidP="00B16F16">
            <w:pPr>
              <w:pStyle w:val="Heading1"/>
            </w:pPr>
          </w:p>
        </w:tc>
      </w:tr>
      <w:tr w:rsidR="007A2D68" w14:paraId="21ABB99C" w14:textId="77777777" w:rsidTr="007A2D68">
        <w:tc>
          <w:tcPr>
            <w:tcW w:w="1350" w:type="dxa"/>
          </w:tcPr>
          <w:p w14:paraId="4D74885B" w14:textId="77777777" w:rsidR="007A2D68" w:rsidRDefault="007A2D68" w:rsidP="00B16F16">
            <w:pPr>
              <w:pStyle w:val="Heading1"/>
            </w:pPr>
          </w:p>
        </w:tc>
        <w:tc>
          <w:tcPr>
            <w:tcW w:w="1605" w:type="dxa"/>
          </w:tcPr>
          <w:p w14:paraId="0A9FF862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36087B9A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7E7A9F07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4133D8D0" w14:textId="77777777" w:rsidR="007A2D68" w:rsidRDefault="007A2D68" w:rsidP="00B16F16">
            <w:pPr>
              <w:pStyle w:val="Heading1"/>
            </w:pPr>
          </w:p>
        </w:tc>
        <w:tc>
          <w:tcPr>
            <w:tcW w:w="1680" w:type="dxa"/>
          </w:tcPr>
          <w:p w14:paraId="7D117468" w14:textId="77777777" w:rsidR="007A2D68" w:rsidRDefault="007A2D68" w:rsidP="00B16F16">
            <w:pPr>
              <w:pStyle w:val="Heading1"/>
            </w:pPr>
          </w:p>
        </w:tc>
      </w:tr>
      <w:tr w:rsidR="007A2D68" w14:paraId="744932A4" w14:textId="77777777" w:rsidTr="007A2D68">
        <w:tc>
          <w:tcPr>
            <w:tcW w:w="1350" w:type="dxa"/>
          </w:tcPr>
          <w:p w14:paraId="53FC6B04" w14:textId="77777777" w:rsidR="007A2D68" w:rsidRDefault="007A2D68" w:rsidP="00B16F16">
            <w:pPr>
              <w:pStyle w:val="Heading1"/>
            </w:pPr>
          </w:p>
        </w:tc>
        <w:tc>
          <w:tcPr>
            <w:tcW w:w="1605" w:type="dxa"/>
          </w:tcPr>
          <w:p w14:paraId="15A24E06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0E98004B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784FF4FD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2E769382" w14:textId="77777777" w:rsidR="007A2D68" w:rsidRDefault="007A2D68" w:rsidP="00B16F16">
            <w:pPr>
              <w:pStyle w:val="Heading1"/>
            </w:pPr>
          </w:p>
        </w:tc>
        <w:tc>
          <w:tcPr>
            <w:tcW w:w="1680" w:type="dxa"/>
          </w:tcPr>
          <w:p w14:paraId="1605B6F9" w14:textId="77777777" w:rsidR="007A2D68" w:rsidRDefault="007A2D68" w:rsidP="00B16F16">
            <w:pPr>
              <w:pStyle w:val="Heading1"/>
            </w:pPr>
          </w:p>
        </w:tc>
      </w:tr>
      <w:tr w:rsidR="007A2D68" w14:paraId="5EF69BC5" w14:textId="77777777" w:rsidTr="007A2D68">
        <w:tc>
          <w:tcPr>
            <w:tcW w:w="1350" w:type="dxa"/>
          </w:tcPr>
          <w:p w14:paraId="3728A2A8" w14:textId="77777777" w:rsidR="007A2D68" w:rsidRDefault="007A2D68" w:rsidP="00B16F16">
            <w:pPr>
              <w:pStyle w:val="Heading1"/>
            </w:pPr>
          </w:p>
        </w:tc>
        <w:tc>
          <w:tcPr>
            <w:tcW w:w="1605" w:type="dxa"/>
          </w:tcPr>
          <w:p w14:paraId="2CF4E238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49975A5B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4E7230FF" w14:textId="77777777" w:rsidR="007A2D68" w:rsidRDefault="007A2D68" w:rsidP="00B16F16">
            <w:pPr>
              <w:pStyle w:val="Heading1"/>
            </w:pPr>
          </w:p>
        </w:tc>
        <w:tc>
          <w:tcPr>
            <w:tcW w:w="1575" w:type="dxa"/>
          </w:tcPr>
          <w:p w14:paraId="0DCE7B9C" w14:textId="77777777" w:rsidR="007A2D68" w:rsidRDefault="007A2D68" w:rsidP="00B16F16">
            <w:pPr>
              <w:pStyle w:val="Heading1"/>
            </w:pPr>
          </w:p>
        </w:tc>
        <w:tc>
          <w:tcPr>
            <w:tcW w:w="1680" w:type="dxa"/>
          </w:tcPr>
          <w:p w14:paraId="4568C266" w14:textId="77777777" w:rsidR="007A2D68" w:rsidRDefault="007A2D68" w:rsidP="00B16F16">
            <w:pPr>
              <w:pStyle w:val="Heading1"/>
            </w:pPr>
          </w:p>
        </w:tc>
      </w:tr>
    </w:tbl>
    <w:p w14:paraId="35C2B0CE" w14:textId="77777777" w:rsidR="007A2D68" w:rsidRDefault="007A2D68" w:rsidP="007A2D68"/>
    <w:p w14:paraId="09059951" w14:textId="77777777" w:rsidR="007A2D68" w:rsidRDefault="007A2D68" w:rsidP="007A2D68">
      <w:r>
        <w:t xml:space="preserve">How can you figure out if the toy has the same proportions as the people in your group? </w:t>
      </w:r>
      <w:r>
        <w:br/>
        <w:t>Write your plan here:</w:t>
      </w:r>
    </w:p>
    <w:p w14:paraId="36D78108" w14:textId="77777777" w:rsidR="007A2D68" w:rsidRDefault="007A2D68" w:rsidP="007A2D68"/>
    <w:p w14:paraId="047DEA20" w14:textId="77777777" w:rsidR="007A2D68" w:rsidRDefault="007A2D68" w:rsidP="007A2D68">
      <w:pPr>
        <w:pStyle w:val="BodyText"/>
      </w:pPr>
    </w:p>
    <w:p w14:paraId="6D8B7569" w14:textId="77777777" w:rsidR="007A2D68" w:rsidRPr="003F31EA" w:rsidRDefault="007A2D68" w:rsidP="007A2D68">
      <w:pPr>
        <w:pStyle w:val="BodyText"/>
      </w:pPr>
    </w:p>
    <w:p w14:paraId="1A24284B" w14:textId="77777777" w:rsidR="007A2D68" w:rsidRDefault="007A2D68" w:rsidP="007A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Compare the toy with one of your group members’ measurements. Use this </w:t>
      </w:r>
      <w:r>
        <w:t xml:space="preserve">space </w:t>
      </w:r>
      <w:r>
        <w:rPr>
          <w:color w:val="000000"/>
        </w:rPr>
        <w:t>to show your math:</w:t>
      </w:r>
    </w:p>
    <w:p w14:paraId="782A957E" w14:textId="77777777" w:rsidR="007A2D68" w:rsidRDefault="007A2D68" w:rsidP="007A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B5F139" w14:textId="77777777" w:rsidR="007A2D68" w:rsidRDefault="007A2D68" w:rsidP="007A2D68">
      <w:pPr>
        <w:pStyle w:val="BodyText"/>
      </w:pPr>
    </w:p>
    <w:p w14:paraId="22F3C14B" w14:textId="77777777" w:rsidR="007A2D68" w:rsidRPr="003F31EA" w:rsidRDefault="007A2D68" w:rsidP="007A2D68">
      <w:pPr>
        <w:pStyle w:val="BodyText"/>
      </w:pPr>
    </w:p>
    <w:p w14:paraId="7C4B2CD0" w14:textId="77777777" w:rsidR="007A2D68" w:rsidRDefault="007A2D68" w:rsidP="007A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Is your toy proportional to the members of your group? Support your claim with data:</w:t>
      </w:r>
    </w:p>
    <w:p w14:paraId="6B032E35" w14:textId="77777777" w:rsidR="007A2D68" w:rsidRDefault="007A2D68" w:rsidP="007A2D68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741090D3" w14:textId="77777777" w:rsidR="007A2D68" w:rsidRDefault="007A2D68" w:rsidP="007A2D68">
      <w:pPr>
        <w:pStyle w:val="Title"/>
      </w:pPr>
      <w:r>
        <w:lastRenderedPageBreak/>
        <w:t>Your Toy Self</w:t>
      </w:r>
    </w:p>
    <w:tbl>
      <w:tblPr>
        <w:tblW w:w="9350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7A2D68" w14:paraId="33912226" w14:textId="77777777" w:rsidTr="007A2D68">
        <w:trPr>
          <w:trHeight w:val="576"/>
        </w:trPr>
        <w:tc>
          <w:tcPr>
            <w:tcW w:w="2337" w:type="dxa"/>
            <w:shd w:val="clear" w:color="auto" w:fill="285781" w:themeFill="accent2"/>
            <w:vAlign w:val="center"/>
          </w:tcPr>
          <w:p w14:paraId="3A90EC4F" w14:textId="77777777" w:rsidR="007A2D68" w:rsidRPr="003F31EA" w:rsidRDefault="007A2D68" w:rsidP="00B16F1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Body Part Measured</w:t>
            </w:r>
          </w:p>
        </w:tc>
        <w:tc>
          <w:tcPr>
            <w:tcW w:w="2337" w:type="dxa"/>
            <w:shd w:val="clear" w:color="auto" w:fill="285781" w:themeFill="accent2"/>
            <w:vAlign w:val="center"/>
          </w:tcPr>
          <w:p w14:paraId="64C65DB3" w14:textId="77777777" w:rsidR="007A2D68" w:rsidRPr="003F31EA" w:rsidRDefault="007A2D68" w:rsidP="00B16F1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Toy’s</w:t>
            </w:r>
            <w:r w:rsidRPr="003F31EA">
              <w:rPr>
                <w:b/>
                <w:color w:val="FFFFFF" w:themeColor="background1"/>
              </w:rPr>
              <w:t xml:space="preserve"> Original Measurement</w:t>
            </w:r>
          </w:p>
        </w:tc>
        <w:tc>
          <w:tcPr>
            <w:tcW w:w="2338" w:type="dxa"/>
            <w:shd w:val="clear" w:color="auto" w:fill="285781" w:themeFill="accent2"/>
            <w:vAlign w:val="center"/>
          </w:tcPr>
          <w:p w14:paraId="2905956A" w14:textId="77777777" w:rsidR="007A2D68" w:rsidRPr="003F31EA" w:rsidRDefault="007A2D68" w:rsidP="00B16F16">
            <w:pPr>
              <w:jc w:val="center"/>
              <w:rPr>
                <w:b/>
                <w:color w:val="FFFFFF" w:themeColor="background1"/>
              </w:rPr>
            </w:pPr>
            <w:r w:rsidRPr="003F31EA">
              <w:rPr>
                <w:b/>
                <w:color w:val="FFFFFF" w:themeColor="background1"/>
              </w:rPr>
              <w:t>My Original Measurement</w:t>
            </w:r>
          </w:p>
        </w:tc>
        <w:tc>
          <w:tcPr>
            <w:tcW w:w="2338" w:type="dxa"/>
            <w:shd w:val="clear" w:color="auto" w:fill="285781" w:themeFill="accent2"/>
            <w:vAlign w:val="center"/>
          </w:tcPr>
          <w:p w14:paraId="5641C0E0" w14:textId="77777777" w:rsidR="007A2D68" w:rsidRPr="003F31EA" w:rsidRDefault="007A2D68" w:rsidP="00B16F1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My Toy’s</w:t>
            </w:r>
            <w:r w:rsidRPr="003F31EA">
              <w:rPr>
                <w:b/>
                <w:color w:val="FFFFFF" w:themeColor="background1"/>
              </w:rPr>
              <w:t xml:space="preserve"> Measurement Based on My </w:t>
            </w:r>
            <w:r>
              <w:rPr>
                <w:b/>
                <w:color w:val="FFFFFF" w:themeColor="background1"/>
              </w:rPr>
              <w:t>Proportions</w:t>
            </w:r>
          </w:p>
        </w:tc>
      </w:tr>
      <w:tr w:rsidR="007A2D68" w14:paraId="5489BB3E" w14:textId="77777777" w:rsidTr="007A2D68">
        <w:trPr>
          <w:trHeight w:val="576"/>
        </w:trPr>
        <w:tc>
          <w:tcPr>
            <w:tcW w:w="2337" w:type="dxa"/>
          </w:tcPr>
          <w:p w14:paraId="61D7DE4D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7" w:type="dxa"/>
          </w:tcPr>
          <w:p w14:paraId="3178094A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65092323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2A95EBF4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2D68" w14:paraId="419627A7" w14:textId="77777777" w:rsidTr="007A2D68">
        <w:trPr>
          <w:trHeight w:val="576"/>
        </w:trPr>
        <w:tc>
          <w:tcPr>
            <w:tcW w:w="2337" w:type="dxa"/>
          </w:tcPr>
          <w:p w14:paraId="42E11DED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7" w:type="dxa"/>
          </w:tcPr>
          <w:p w14:paraId="5145F639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0403BC7B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1E627102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2D68" w14:paraId="4952A01E" w14:textId="77777777" w:rsidTr="007A2D68">
        <w:trPr>
          <w:trHeight w:val="576"/>
        </w:trPr>
        <w:tc>
          <w:tcPr>
            <w:tcW w:w="2337" w:type="dxa"/>
          </w:tcPr>
          <w:p w14:paraId="387C07E9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7" w:type="dxa"/>
          </w:tcPr>
          <w:p w14:paraId="0948521C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3682B531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4F6DFB68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2D68" w14:paraId="45DA2480" w14:textId="77777777" w:rsidTr="007A2D68">
        <w:trPr>
          <w:trHeight w:val="576"/>
        </w:trPr>
        <w:tc>
          <w:tcPr>
            <w:tcW w:w="2337" w:type="dxa"/>
          </w:tcPr>
          <w:p w14:paraId="01D588DA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7" w:type="dxa"/>
          </w:tcPr>
          <w:p w14:paraId="77EFC086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43B9D0C3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4A8AB1F7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2D68" w14:paraId="587C4A9E" w14:textId="77777777" w:rsidTr="007A2D68">
        <w:trPr>
          <w:trHeight w:val="576"/>
        </w:trPr>
        <w:tc>
          <w:tcPr>
            <w:tcW w:w="2337" w:type="dxa"/>
          </w:tcPr>
          <w:p w14:paraId="5CB71F2F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7" w:type="dxa"/>
          </w:tcPr>
          <w:p w14:paraId="7834425C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07E2C008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20EDA915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2D68" w14:paraId="520CED60" w14:textId="77777777" w:rsidTr="007A2D68">
        <w:trPr>
          <w:trHeight w:val="576"/>
        </w:trPr>
        <w:tc>
          <w:tcPr>
            <w:tcW w:w="2337" w:type="dxa"/>
          </w:tcPr>
          <w:p w14:paraId="33476DE2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7" w:type="dxa"/>
          </w:tcPr>
          <w:p w14:paraId="564F52D0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3C28DBFD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38" w:type="dxa"/>
          </w:tcPr>
          <w:p w14:paraId="068C5E5E" w14:textId="77777777" w:rsidR="007A2D68" w:rsidRDefault="007A2D68" w:rsidP="00B1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4FB62AD" w14:textId="77777777" w:rsidR="007A2D68" w:rsidRDefault="007A2D68" w:rsidP="007A2D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B0568C7" w14:textId="77777777" w:rsidR="007A2D68" w:rsidRPr="003F31EA" w:rsidRDefault="007A2D68" w:rsidP="007A2D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F31EA">
        <w:rPr>
          <w:color w:val="000000"/>
        </w:rPr>
        <w:t xml:space="preserve">Now, </w:t>
      </w:r>
      <w:r>
        <w:rPr>
          <w:color w:val="000000"/>
        </w:rPr>
        <w:t>create</w:t>
      </w:r>
      <w:r w:rsidRPr="003F31EA">
        <w:rPr>
          <w:color w:val="000000"/>
        </w:rPr>
        <w:t xml:space="preserve"> a model of what </w:t>
      </w:r>
      <w:r>
        <w:rPr>
          <w:color w:val="000000"/>
        </w:rPr>
        <w:t>your toy should</w:t>
      </w:r>
      <w:r w:rsidRPr="003F31EA">
        <w:rPr>
          <w:color w:val="000000"/>
        </w:rPr>
        <w:t xml:space="preserve"> look like. Your model should:</w:t>
      </w:r>
    </w:p>
    <w:p w14:paraId="299183A5" w14:textId="77777777" w:rsidR="007A2D68" w:rsidRPr="003F31EA" w:rsidRDefault="007A2D68" w:rsidP="007A2D6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</w:t>
      </w:r>
      <w:r w:rsidRPr="003F31EA">
        <w:rPr>
          <w:color w:val="000000"/>
        </w:rPr>
        <w:t>e based on your calculations (the last column</w:t>
      </w:r>
      <w:r>
        <w:rPr>
          <w:color w:val="000000"/>
        </w:rPr>
        <w:t xml:space="preserve"> in the above table).</w:t>
      </w:r>
    </w:p>
    <w:p w14:paraId="4E741341" w14:textId="77777777" w:rsidR="007A2D68" w:rsidRPr="003F31EA" w:rsidRDefault="007A2D68" w:rsidP="007A2D6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show</w:t>
      </w:r>
      <w:r w:rsidRPr="003F31EA">
        <w:rPr>
          <w:color w:val="000000"/>
        </w:rPr>
        <w:t xml:space="preserve"> your calculated measurements labeled on the model</w:t>
      </w:r>
      <w:r>
        <w:rPr>
          <w:color w:val="000000"/>
        </w:rPr>
        <w:t>.</w:t>
      </w:r>
    </w:p>
    <w:p w14:paraId="4379EA3D" w14:textId="1FA4E21E" w:rsidR="007A2D68" w:rsidRDefault="007A2D68" w:rsidP="007A2D6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i</w:t>
      </w:r>
      <w:r w:rsidRPr="003F31EA">
        <w:t xml:space="preserve">nclude a </w:t>
      </w:r>
      <w:r>
        <w:t>model</w:t>
      </w:r>
      <w:r w:rsidRPr="003F31EA">
        <w:rPr>
          <w:color w:val="000000"/>
        </w:rPr>
        <w:t xml:space="preserve"> </w:t>
      </w:r>
      <w:r>
        <w:rPr>
          <w:color w:val="000000"/>
        </w:rPr>
        <w:t>that may not be</w:t>
      </w:r>
      <w:r w:rsidRPr="003F31EA">
        <w:rPr>
          <w:color w:val="000000"/>
        </w:rPr>
        <w:t xml:space="preserve"> </w:t>
      </w:r>
      <w:proofErr w:type="gramStart"/>
      <w:r w:rsidRPr="003F31EA">
        <w:rPr>
          <w:color w:val="000000"/>
        </w:rPr>
        <w:t>perfect</w:t>
      </w:r>
      <w:r>
        <w:rPr>
          <w:color w:val="000000"/>
        </w:rPr>
        <w:t>,</w:t>
      </w:r>
      <w:r w:rsidRPr="003F31EA">
        <w:rPr>
          <w:color w:val="000000"/>
        </w:rPr>
        <w:t xml:space="preserve"> but</w:t>
      </w:r>
      <w:proofErr w:type="gramEnd"/>
      <w:r w:rsidRPr="003F31EA">
        <w:rPr>
          <w:color w:val="000000"/>
        </w:rPr>
        <w:t xml:space="preserve"> reflects effort</w:t>
      </w:r>
      <w:r>
        <w:rPr>
          <w:color w:val="000000"/>
        </w:rPr>
        <w:t>.</w:t>
      </w:r>
    </w:p>
    <w:p w14:paraId="42CD8C03" w14:textId="77777777" w:rsidR="007A2D68" w:rsidRPr="007A2D68" w:rsidRDefault="007A2D68" w:rsidP="007A2D6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371BF1D7" w14:textId="77777777" w:rsidR="007A2D68" w:rsidRPr="00FC5161" w:rsidRDefault="007A2D68" w:rsidP="007A2D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3F31EA">
        <w:rPr>
          <w:color w:val="000000"/>
        </w:rPr>
        <w:t>Below, write a paragraph</w:t>
      </w:r>
      <w:r>
        <w:rPr>
          <w:color w:val="000000"/>
        </w:rPr>
        <w:t xml:space="preserve"> e</w:t>
      </w:r>
      <w:r w:rsidRPr="003F31EA">
        <w:rPr>
          <w:color w:val="000000"/>
        </w:rPr>
        <w:t>xplaining what it means for two things to be proportional.</w:t>
      </w:r>
      <w:r>
        <w:rPr>
          <w:color w:val="000000"/>
        </w:rPr>
        <w:t xml:space="preserve"> E</w:t>
      </w:r>
      <w:r w:rsidRPr="003F31EA">
        <w:rPr>
          <w:color w:val="000000"/>
        </w:rPr>
        <w:t xml:space="preserve">xplain how you determine </w:t>
      </w:r>
      <w:r>
        <w:rPr>
          <w:color w:val="000000"/>
        </w:rPr>
        <w:t>whether</w:t>
      </w:r>
      <w:r w:rsidRPr="003F31EA">
        <w:rPr>
          <w:color w:val="000000"/>
        </w:rPr>
        <w:t xml:space="preserve"> two things are proportional.</w:t>
      </w:r>
      <w:r>
        <w:rPr>
          <w:color w:val="000000"/>
        </w:rPr>
        <w:t xml:space="preserve"> Give</w:t>
      </w:r>
      <w:r w:rsidRPr="00FC5161">
        <w:rPr>
          <w:color w:val="000000"/>
        </w:rPr>
        <w:t xml:space="preserve"> at least three reasons why a toy maker or an animator would need to understand the mathematics behind proportions</w:t>
      </w:r>
      <w:r>
        <w:rPr>
          <w:color w:val="000000"/>
        </w:rPr>
        <w:t xml:space="preserve">, or how they would use them (or skew them) in </w:t>
      </w:r>
      <w:r w:rsidRPr="00FC5161">
        <w:rPr>
          <w:color w:val="000000"/>
        </w:rPr>
        <w:t>their work.</w:t>
      </w:r>
    </w:p>
    <w:p w14:paraId="46198A1D" w14:textId="77777777" w:rsidR="007A2D68" w:rsidRDefault="007A2D68" w:rsidP="007A2D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2"/>
          <w:szCs w:val="22"/>
        </w:rPr>
      </w:pPr>
    </w:p>
    <w:p w14:paraId="5CD45F89" w14:textId="77777777" w:rsidR="007A2D68" w:rsidRPr="003F31EA" w:rsidRDefault="007A2D68" w:rsidP="007A2D6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  <w:sz w:val="20"/>
          <w:szCs w:val="20"/>
        </w:rPr>
      </w:pPr>
      <w:r w:rsidRPr="003F31EA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</w:rPr>
        <w:t>__________________________________________________</w:t>
      </w:r>
      <w:r w:rsidRPr="003F31EA">
        <w:rPr>
          <w:color w:val="000000"/>
          <w:sz w:val="20"/>
          <w:szCs w:val="20"/>
        </w:rPr>
        <w:t>_________________________________________________________________________</w:t>
      </w:r>
    </w:p>
    <w:p w14:paraId="74594C1D" w14:textId="512A254F" w:rsidR="001B5BA6" w:rsidRPr="007A2D68" w:rsidRDefault="007A2D68" w:rsidP="007A2D6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sz w:val="20"/>
          <w:szCs w:val="20"/>
        </w:rPr>
      </w:pPr>
      <w:bookmarkStart w:id="0" w:name="_heading=h.gjdgxs" w:colFirst="0" w:colLast="0"/>
      <w:bookmarkEnd w:id="0"/>
      <w:r w:rsidRPr="003F31EA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B5BA6" w:rsidRPr="007A2D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798C" w14:textId="77777777" w:rsidR="009D0A43" w:rsidRDefault="009D0A43" w:rsidP="00DC1CA0">
      <w:r>
        <w:separator/>
      </w:r>
    </w:p>
  </w:endnote>
  <w:endnote w:type="continuationSeparator" w:id="0">
    <w:p w14:paraId="321D657E" w14:textId="77777777" w:rsidR="009D0A43" w:rsidRDefault="009D0A4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80A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E8E7E" w14:textId="21D54816" w:rsidR="009F0B2E" w:rsidRPr="008C5074" w:rsidRDefault="007A2D68" w:rsidP="008C5074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2CE8E7E" w14:textId="21D54816" w:rsidR="009F0B2E" w:rsidRPr="008C5074" w:rsidRDefault="007A2D68" w:rsidP="008C5074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F7C8" w14:textId="77777777" w:rsidR="009D0A43" w:rsidRDefault="009D0A43" w:rsidP="00DC1CA0">
      <w:r>
        <w:separator/>
      </w:r>
    </w:p>
  </w:footnote>
  <w:footnote w:type="continuationSeparator" w:id="0">
    <w:p w14:paraId="382EBCD3" w14:textId="77777777" w:rsidR="009D0A43" w:rsidRDefault="009D0A4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23C"/>
    <w:multiLevelType w:val="hybridMultilevel"/>
    <w:tmpl w:val="CC149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94758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68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2D68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D0A4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DE1967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DF08D"/>
  <w15:chartTrackingRefBased/>
  <w15:docId w15:val="{C076525B-81B2-48CC-A907-EA4C13C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7A2D68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2D68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2</Pages>
  <Words>258</Words>
  <Characters>1732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K20Center@groups.ou.edu</dc:creator>
  <cp:keywords/>
  <dc:description/>
  <cp:lastModifiedBy>Lieu, Mary</cp:lastModifiedBy>
  <cp:revision>1</cp:revision>
  <dcterms:created xsi:type="dcterms:W3CDTF">2026-03-26T21:05:00Z</dcterms:created>
  <dcterms:modified xsi:type="dcterms:W3CDTF">2026-03-26T21:08:00Z</dcterms:modified>
  <cp:category/>
</cp:coreProperties>
</file>