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81E7" w14:textId="77777777" w:rsidR="0096626A" w:rsidRDefault="0096626A" w:rsidP="0096626A">
      <w:pPr>
        <w:pStyle w:val="Title"/>
      </w:pPr>
      <w:r>
        <w:t>ENGLISH ACT DATA ANALYSIS</w:t>
      </w:r>
    </w:p>
    <w:p w14:paraId="6B234E63" w14:textId="77777777" w:rsidR="0096626A" w:rsidRDefault="0096626A" w:rsidP="0096626A">
      <w:r>
        <w:t>Composite Score for ELA Subtest _______________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672"/>
        <w:gridCol w:w="1800"/>
        <w:gridCol w:w="7488"/>
      </w:tblGrid>
      <w:tr w:rsidR="0096626A" w14:paraId="3365769C" w14:textId="77777777" w:rsidTr="0096626A">
        <w:trPr>
          <w:cantSplit/>
          <w:tblHeader/>
        </w:trPr>
        <w:tc>
          <w:tcPr>
            <w:tcW w:w="3672" w:type="dxa"/>
            <w:shd w:val="clear" w:color="auto" w:fill="285781" w:themeFill="accent2"/>
          </w:tcPr>
          <w:p w14:paraId="44831324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Skill Measured on the ACT</w:t>
            </w:r>
          </w:p>
        </w:tc>
        <w:tc>
          <w:tcPr>
            <w:tcW w:w="1800" w:type="dxa"/>
            <w:shd w:val="clear" w:color="auto" w:fill="285781" w:themeFill="accent2"/>
          </w:tcPr>
          <w:p w14:paraId="73822A8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</w:t>
            </w:r>
          </w:p>
        </w:tc>
        <w:tc>
          <w:tcPr>
            <w:tcW w:w="7488" w:type="dxa"/>
            <w:shd w:val="clear" w:color="auto" w:fill="285781" w:themeFill="accent2"/>
          </w:tcPr>
          <w:p w14:paraId="63A7B206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Targeted Skills to Improve Student Scores</w:t>
            </w:r>
          </w:p>
        </w:tc>
      </w:tr>
      <w:tr w:rsidR="0096626A" w14:paraId="787535C5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5683FDC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Production of Writing</w:t>
            </w:r>
          </w:p>
        </w:tc>
        <w:tc>
          <w:tcPr>
            <w:tcW w:w="1800" w:type="dxa"/>
          </w:tcPr>
          <w:p w14:paraId="20AAF96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5A2FD7C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626A" w14:paraId="22874B8A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439CAFEA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Knowledge of Writing</w:t>
            </w:r>
          </w:p>
        </w:tc>
        <w:tc>
          <w:tcPr>
            <w:tcW w:w="1800" w:type="dxa"/>
          </w:tcPr>
          <w:p w14:paraId="6D158CD4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6EC8A5A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626A" w14:paraId="4FADC045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3B69A135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Conventions of Standard English</w:t>
            </w:r>
          </w:p>
        </w:tc>
        <w:tc>
          <w:tcPr>
            <w:tcW w:w="1800" w:type="dxa"/>
          </w:tcPr>
          <w:p w14:paraId="5E5A514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49EE227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7B5ED02" w14:textId="77777777" w:rsidR="0096626A" w:rsidRPr="00A5382F" w:rsidRDefault="0096626A" w:rsidP="0096626A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4"/>
        </w:rPr>
      </w:pPr>
      <w:r w:rsidRPr="00A5382F">
        <w:rPr>
          <w:sz w:val="16"/>
          <w:szCs w:val="14"/>
        </w:rPr>
        <w:br w:type="page"/>
      </w:r>
    </w:p>
    <w:p w14:paraId="79524CAD" w14:textId="77777777" w:rsidR="0096626A" w:rsidRDefault="0096626A" w:rsidP="0096626A">
      <w:pPr>
        <w:pStyle w:val="Title"/>
      </w:pPr>
      <w:r>
        <w:lastRenderedPageBreak/>
        <w:t>READING ACT DATA ANALYSIS</w:t>
      </w:r>
    </w:p>
    <w:p w14:paraId="655478B7" w14:textId="77777777" w:rsidR="0096626A" w:rsidRDefault="0096626A" w:rsidP="0096626A">
      <w:r>
        <w:t>Composite Score for Reading Subtest _______________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672"/>
        <w:gridCol w:w="1800"/>
        <w:gridCol w:w="7488"/>
      </w:tblGrid>
      <w:tr w:rsidR="0096626A" w14:paraId="1BF15713" w14:textId="77777777" w:rsidTr="0096626A">
        <w:trPr>
          <w:cantSplit/>
          <w:tblHeader/>
        </w:trPr>
        <w:tc>
          <w:tcPr>
            <w:tcW w:w="3672" w:type="dxa"/>
            <w:shd w:val="clear" w:color="auto" w:fill="285781" w:themeFill="accent2"/>
          </w:tcPr>
          <w:p w14:paraId="74A7E5A9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Skill Measured on the ACT</w:t>
            </w:r>
          </w:p>
        </w:tc>
        <w:tc>
          <w:tcPr>
            <w:tcW w:w="1800" w:type="dxa"/>
            <w:shd w:val="clear" w:color="auto" w:fill="285781" w:themeFill="accent2"/>
          </w:tcPr>
          <w:p w14:paraId="682274C9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</w:t>
            </w:r>
          </w:p>
        </w:tc>
        <w:tc>
          <w:tcPr>
            <w:tcW w:w="7488" w:type="dxa"/>
            <w:shd w:val="clear" w:color="auto" w:fill="285781" w:themeFill="accent2"/>
          </w:tcPr>
          <w:p w14:paraId="0CE72E8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Targeted Skills to Improve Student Scores</w:t>
            </w:r>
          </w:p>
        </w:tc>
      </w:tr>
      <w:tr w:rsidR="0096626A" w14:paraId="4050EA99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14A63FC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Key Ideas and Details</w:t>
            </w:r>
          </w:p>
        </w:tc>
        <w:tc>
          <w:tcPr>
            <w:tcW w:w="1800" w:type="dxa"/>
          </w:tcPr>
          <w:p w14:paraId="48EA9BC0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6B65ED6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626A" w14:paraId="27CCEC71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7B44BE54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Craft and </w:t>
            </w:r>
            <w:proofErr w:type="gramStart"/>
            <w:r>
              <w:rPr>
                <w:b/>
                <w:color w:val="910D28"/>
              </w:rPr>
              <w:t>Structure</w:t>
            </w:r>
            <w:proofErr w:type="gramEnd"/>
          </w:p>
        </w:tc>
        <w:tc>
          <w:tcPr>
            <w:tcW w:w="1800" w:type="dxa"/>
          </w:tcPr>
          <w:p w14:paraId="1746990D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0A6A3702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626A" w14:paraId="5E799488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7B978509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Integration of Knowledge</w:t>
            </w:r>
          </w:p>
        </w:tc>
        <w:tc>
          <w:tcPr>
            <w:tcW w:w="1800" w:type="dxa"/>
          </w:tcPr>
          <w:p w14:paraId="7ED7B03D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33910BA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9441772" w14:textId="77777777" w:rsidR="0096626A" w:rsidRPr="00A5382F" w:rsidRDefault="0096626A" w:rsidP="0096626A">
      <w:pPr>
        <w:rPr>
          <w:sz w:val="16"/>
          <w:szCs w:val="16"/>
        </w:rPr>
      </w:pPr>
      <w:r w:rsidRPr="00A5382F">
        <w:rPr>
          <w:sz w:val="16"/>
          <w:szCs w:val="14"/>
        </w:rPr>
        <w:br w:type="page"/>
      </w:r>
    </w:p>
    <w:p w14:paraId="44445BC9" w14:textId="77777777" w:rsidR="0096626A" w:rsidRPr="003F0574" w:rsidRDefault="0096626A" w:rsidP="0096626A">
      <w:pPr>
        <w:pStyle w:val="Title"/>
      </w:pPr>
      <w:bookmarkStart w:id="0" w:name="_heading=h.gjdgxs" w:colFirst="0" w:colLast="0"/>
      <w:bookmarkEnd w:id="0"/>
      <w:r w:rsidRPr="003F0574">
        <w:lastRenderedPageBreak/>
        <w:t>SCIENCE ACT DATA ANALYSIS</w:t>
      </w:r>
    </w:p>
    <w:p w14:paraId="0D82131A" w14:textId="77777777" w:rsidR="0096626A" w:rsidRDefault="0096626A" w:rsidP="0096626A">
      <w:r>
        <w:t>Composite Score for Science Subtest _______________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672"/>
        <w:gridCol w:w="1800"/>
        <w:gridCol w:w="7488"/>
      </w:tblGrid>
      <w:tr w:rsidR="0096626A" w14:paraId="64646EA8" w14:textId="77777777" w:rsidTr="0096626A">
        <w:trPr>
          <w:cantSplit/>
          <w:tblHeader/>
        </w:trPr>
        <w:tc>
          <w:tcPr>
            <w:tcW w:w="3672" w:type="dxa"/>
            <w:shd w:val="clear" w:color="auto" w:fill="285781" w:themeFill="accent2"/>
          </w:tcPr>
          <w:p w14:paraId="52238132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Skill Measured on the ACT</w:t>
            </w:r>
          </w:p>
        </w:tc>
        <w:tc>
          <w:tcPr>
            <w:tcW w:w="1800" w:type="dxa"/>
            <w:shd w:val="clear" w:color="auto" w:fill="285781" w:themeFill="accent2"/>
          </w:tcPr>
          <w:p w14:paraId="37203035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</w:t>
            </w:r>
          </w:p>
        </w:tc>
        <w:tc>
          <w:tcPr>
            <w:tcW w:w="7488" w:type="dxa"/>
            <w:shd w:val="clear" w:color="auto" w:fill="285781" w:themeFill="accent2"/>
          </w:tcPr>
          <w:p w14:paraId="68E6414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Targeted Skills to Improve Student Scores</w:t>
            </w:r>
          </w:p>
        </w:tc>
      </w:tr>
      <w:tr w:rsidR="0096626A" w14:paraId="4960DB54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7BF5FFA4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Interpretation of Data</w:t>
            </w:r>
          </w:p>
        </w:tc>
        <w:tc>
          <w:tcPr>
            <w:tcW w:w="1800" w:type="dxa"/>
          </w:tcPr>
          <w:p w14:paraId="275D23E6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3B3708FE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626A" w14:paraId="3650FDC3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23CB044D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Scientific Investigation</w:t>
            </w:r>
          </w:p>
        </w:tc>
        <w:tc>
          <w:tcPr>
            <w:tcW w:w="1800" w:type="dxa"/>
          </w:tcPr>
          <w:p w14:paraId="3E70CF32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08C9871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626A" w14:paraId="08EEC9CD" w14:textId="77777777" w:rsidTr="0096626A">
        <w:trPr>
          <w:trHeight w:val="2304"/>
        </w:trPr>
        <w:tc>
          <w:tcPr>
            <w:tcW w:w="3672" w:type="dxa"/>
            <w:vAlign w:val="center"/>
          </w:tcPr>
          <w:p w14:paraId="5C23EB58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Evaluation of Models, Inferences, and Experimental Results</w:t>
            </w:r>
          </w:p>
        </w:tc>
        <w:tc>
          <w:tcPr>
            <w:tcW w:w="1800" w:type="dxa"/>
          </w:tcPr>
          <w:p w14:paraId="6908701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7488" w:type="dxa"/>
          </w:tcPr>
          <w:p w14:paraId="03C07255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4BC06350" w14:textId="77777777" w:rsidR="0096626A" w:rsidRPr="00A5382F" w:rsidRDefault="0096626A" w:rsidP="0096626A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4"/>
        </w:rPr>
      </w:pPr>
      <w:r w:rsidRPr="00A5382F">
        <w:rPr>
          <w:sz w:val="16"/>
          <w:szCs w:val="14"/>
        </w:rPr>
        <w:br w:type="page"/>
      </w:r>
    </w:p>
    <w:p w14:paraId="2EAEC37D" w14:textId="77777777" w:rsidR="0096626A" w:rsidRDefault="0096626A" w:rsidP="0096626A">
      <w:pPr>
        <w:pStyle w:val="Title"/>
      </w:pPr>
      <w:r>
        <w:lastRenderedPageBreak/>
        <w:t>MATH ACT DATA ANALYSIS</w:t>
      </w:r>
    </w:p>
    <w:p w14:paraId="018E5A92" w14:textId="77777777" w:rsidR="0096626A" w:rsidRDefault="0096626A" w:rsidP="0096626A">
      <w:r>
        <w:t>Composite Score for Math Subtest _____________</w:t>
      </w:r>
    </w:p>
    <w:tbl>
      <w:tblPr>
        <w:tblW w:w="13022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2870"/>
        <w:gridCol w:w="1512"/>
        <w:gridCol w:w="8640"/>
      </w:tblGrid>
      <w:tr w:rsidR="0096626A" w14:paraId="4099B014" w14:textId="77777777" w:rsidTr="0096626A">
        <w:trPr>
          <w:trHeight w:val="288"/>
        </w:trPr>
        <w:tc>
          <w:tcPr>
            <w:tcW w:w="2870" w:type="dxa"/>
            <w:shd w:val="clear" w:color="auto" w:fill="285781" w:themeFill="accent2"/>
            <w:vAlign w:val="center"/>
          </w:tcPr>
          <w:p w14:paraId="4D354371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1" w:name="_heading=h.30j0zll" w:colFirst="0" w:colLast="0"/>
            <w:bookmarkEnd w:id="1"/>
            <w:r>
              <w:rPr>
                <w:b/>
                <w:color w:val="FFFFFF"/>
              </w:rPr>
              <w:t>Skill Measured on the ACT</w:t>
            </w:r>
          </w:p>
        </w:tc>
        <w:tc>
          <w:tcPr>
            <w:tcW w:w="1512" w:type="dxa"/>
            <w:shd w:val="clear" w:color="auto" w:fill="285781" w:themeFill="accent2"/>
            <w:vAlign w:val="center"/>
          </w:tcPr>
          <w:p w14:paraId="0F692CE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</w:t>
            </w:r>
          </w:p>
        </w:tc>
        <w:tc>
          <w:tcPr>
            <w:tcW w:w="8640" w:type="dxa"/>
            <w:shd w:val="clear" w:color="auto" w:fill="285781" w:themeFill="accent2"/>
            <w:vAlign w:val="center"/>
          </w:tcPr>
          <w:p w14:paraId="50ED7476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Targeted Skills to Improve Student Scores</w:t>
            </w:r>
          </w:p>
        </w:tc>
      </w:tr>
      <w:tr w:rsidR="0096626A" w14:paraId="45ACFD12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6304C79B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Preparing for Higher Math</w:t>
            </w:r>
          </w:p>
        </w:tc>
        <w:tc>
          <w:tcPr>
            <w:tcW w:w="1512" w:type="dxa"/>
            <w:vAlign w:val="center"/>
          </w:tcPr>
          <w:p w14:paraId="496A6511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11B41C4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76AA7F3B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1875875D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Number and Quantity</w:t>
            </w:r>
          </w:p>
        </w:tc>
        <w:tc>
          <w:tcPr>
            <w:tcW w:w="1512" w:type="dxa"/>
            <w:vAlign w:val="center"/>
          </w:tcPr>
          <w:p w14:paraId="6FD6BCD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1C1898C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399EB26D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05DFF25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Algebra</w:t>
            </w:r>
          </w:p>
        </w:tc>
        <w:tc>
          <w:tcPr>
            <w:tcW w:w="1512" w:type="dxa"/>
            <w:vAlign w:val="center"/>
          </w:tcPr>
          <w:p w14:paraId="7B5FFF3D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2CCFC3FE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619DBE0C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182FE08F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Functions</w:t>
            </w:r>
          </w:p>
        </w:tc>
        <w:tc>
          <w:tcPr>
            <w:tcW w:w="1512" w:type="dxa"/>
            <w:vAlign w:val="center"/>
          </w:tcPr>
          <w:p w14:paraId="7FC68312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7D9F416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2019CF4F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7B90CF4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Geometry</w:t>
            </w:r>
          </w:p>
        </w:tc>
        <w:tc>
          <w:tcPr>
            <w:tcW w:w="1512" w:type="dxa"/>
            <w:vAlign w:val="center"/>
          </w:tcPr>
          <w:p w14:paraId="7D6C35AC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3B53FCE6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368787C9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1932D5AE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Statistics and Probability</w:t>
            </w:r>
          </w:p>
        </w:tc>
        <w:tc>
          <w:tcPr>
            <w:tcW w:w="1512" w:type="dxa"/>
            <w:vAlign w:val="center"/>
          </w:tcPr>
          <w:p w14:paraId="4E3C2EBB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75D99073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434CC73B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0870F52D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Integrating Essential Skills</w:t>
            </w:r>
          </w:p>
        </w:tc>
        <w:tc>
          <w:tcPr>
            <w:tcW w:w="1512" w:type="dxa"/>
            <w:vAlign w:val="center"/>
          </w:tcPr>
          <w:p w14:paraId="707A79F0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25A4EE0A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626A" w14:paraId="2409B4C4" w14:textId="77777777" w:rsidTr="0096626A">
        <w:trPr>
          <w:trHeight w:val="720"/>
        </w:trPr>
        <w:tc>
          <w:tcPr>
            <w:tcW w:w="2870" w:type="dxa"/>
            <w:vAlign w:val="center"/>
          </w:tcPr>
          <w:p w14:paraId="7383F4DA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Modeling</w:t>
            </w:r>
          </w:p>
        </w:tc>
        <w:tc>
          <w:tcPr>
            <w:tcW w:w="1512" w:type="dxa"/>
            <w:vAlign w:val="center"/>
          </w:tcPr>
          <w:p w14:paraId="285547E8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640" w:type="dxa"/>
            <w:vAlign w:val="center"/>
          </w:tcPr>
          <w:p w14:paraId="6AB45ABB" w14:textId="77777777" w:rsidR="0096626A" w:rsidRDefault="0096626A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329CBE0" w14:textId="77777777" w:rsidR="001B5BA6" w:rsidRPr="0096626A" w:rsidRDefault="001B5BA6" w:rsidP="0096626A"/>
    <w:sectPr w:rsidR="001B5BA6" w:rsidRPr="0096626A" w:rsidSect="0096626A">
      <w:footerReference w:type="default" r:id="rId7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42AE" w14:textId="77777777" w:rsidR="00151286" w:rsidRDefault="00151286" w:rsidP="009A4615">
      <w:pPr>
        <w:spacing w:after="0" w:line="240" w:lineRule="auto"/>
      </w:pPr>
      <w:r>
        <w:separator/>
      </w:r>
    </w:p>
  </w:endnote>
  <w:endnote w:type="continuationSeparator" w:id="0">
    <w:p w14:paraId="5F6A46BA" w14:textId="77777777" w:rsidR="00151286" w:rsidRDefault="0015128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8A22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696487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C000" w14:textId="77777777" w:rsidR="00151286" w:rsidRDefault="00151286" w:rsidP="009A4615">
      <w:pPr>
        <w:spacing w:after="0" w:line="240" w:lineRule="auto"/>
      </w:pPr>
      <w:r>
        <w:separator/>
      </w:r>
    </w:p>
  </w:footnote>
  <w:footnote w:type="continuationSeparator" w:id="0">
    <w:p w14:paraId="05EE82E7" w14:textId="77777777" w:rsidR="00151286" w:rsidRDefault="0015128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51286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6626A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1867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4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2026-04-30T20:01:00Z</cp:lastPrinted>
  <dcterms:created xsi:type="dcterms:W3CDTF">2026-04-30T20:02:00Z</dcterms:created>
  <dcterms:modified xsi:type="dcterms:W3CDTF">2026-04-30T20:02:00Z</dcterms:modified>
  <cp:category/>
</cp:coreProperties>
</file>