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571FF" w14:textId="77777777" w:rsidR="002E4E84" w:rsidRDefault="002E4E84" w:rsidP="002E4E84">
      <w:pPr>
        <w:pStyle w:val="Title"/>
      </w:pPr>
      <w:r>
        <w:t>ACT MATH CCR STANDARDS</w:t>
      </w:r>
    </w:p>
    <w:tbl>
      <w:tblPr>
        <w:tblW w:w="129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9360"/>
        <w:gridCol w:w="3600"/>
      </w:tblGrid>
      <w:tr w:rsidR="002E4E84" w14:paraId="4836D2B8" w14:textId="77777777" w:rsidTr="002E4E84">
        <w:tc>
          <w:tcPr>
            <w:tcW w:w="9360" w:type="dxa"/>
            <w:shd w:val="clear" w:color="auto" w:fill="285781" w:themeFill="accent2"/>
          </w:tcPr>
          <w:p w14:paraId="68D332AE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bookmarkStart w:id="0" w:name="_heading=h.gjdgxs" w:colFirst="0" w:colLast="0"/>
            <w:bookmarkEnd w:id="0"/>
            <w:r>
              <w:rPr>
                <w:b/>
                <w:color w:val="FFFFFF"/>
              </w:rPr>
              <w:t>Table 1. Math College and Career Readiness Standards for Score Ranges 13–15</w:t>
            </w:r>
          </w:p>
        </w:tc>
        <w:tc>
          <w:tcPr>
            <w:tcW w:w="3600" w:type="dxa"/>
            <w:shd w:val="clear" w:color="auto" w:fill="285781" w:themeFill="accent2"/>
          </w:tcPr>
          <w:p w14:paraId="094C1E66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Is this covered in my curriculum? </w:t>
            </w:r>
          </w:p>
        </w:tc>
      </w:tr>
      <w:tr w:rsidR="002E4E84" w14:paraId="7E6BCD9E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A3EC85D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Perform one-operation computation with whole numbers and decimals</w:t>
            </w:r>
          </w:p>
        </w:tc>
        <w:tc>
          <w:tcPr>
            <w:tcW w:w="3600" w:type="dxa"/>
          </w:tcPr>
          <w:p w14:paraId="55998AB9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7669A715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8BC349E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Recognize equivalent fractions and fractions in lowest terms</w:t>
            </w:r>
          </w:p>
        </w:tc>
        <w:tc>
          <w:tcPr>
            <w:tcW w:w="3600" w:type="dxa"/>
          </w:tcPr>
          <w:p w14:paraId="373B3B95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668837B0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E3BB64E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Locate positive rational numbers (expressed as whole numbers, fractions, decimals, and mixed numbers) on the number line</w:t>
            </w:r>
          </w:p>
        </w:tc>
        <w:tc>
          <w:tcPr>
            <w:tcW w:w="3600" w:type="dxa"/>
          </w:tcPr>
          <w:p w14:paraId="63CDBAE8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271708B0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2CD39E0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Solve problems in one or two steps using whole numbers and using decimals in the context of money</w:t>
            </w:r>
          </w:p>
        </w:tc>
        <w:tc>
          <w:tcPr>
            <w:tcW w:w="3600" w:type="dxa"/>
          </w:tcPr>
          <w:p w14:paraId="6631FF2B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1983BAE0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9B50947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Exhibit knowledge of basic expressions (e.g., identify an expression for a total as b + g)</w:t>
            </w:r>
          </w:p>
        </w:tc>
        <w:tc>
          <w:tcPr>
            <w:tcW w:w="3600" w:type="dxa"/>
          </w:tcPr>
          <w:p w14:paraId="7131AB40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2D09BBC3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DA4EA54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Solve equations in the form x + a = b, where a and b are whole numbers or decimals</w:t>
            </w:r>
          </w:p>
        </w:tc>
        <w:tc>
          <w:tcPr>
            <w:tcW w:w="3600" w:type="dxa"/>
          </w:tcPr>
          <w:p w14:paraId="6ABE993D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5D5F88E7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974F251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Extend a given pattern by a few terms for patterns that have a constant increase or decrease between terms</w:t>
            </w:r>
          </w:p>
        </w:tc>
        <w:tc>
          <w:tcPr>
            <w:tcW w:w="3600" w:type="dxa"/>
          </w:tcPr>
          <w:p w14:paraId="4680FC65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44AB745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513FA6F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Estimate the length of a line segment based on other lengths in a geometric figure</w:t>
            </w:r>
          </w:p>
        </w:tc>
        <w:tc>
          <w:tcPr>
            <w:tcW w:w="3600" w:type="dxa"/>
          </w:tcPr>
          <w:p w14:paraId="5A7B391B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1F259E4D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165B294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Calculate the length of a line segment based on the lengths of other line segments that go in the same direction (e.g., overlapping line segments and parallel sides of polygons with only right angles)</w:t>
            </w:r>
          </w:p>
        </w:tc>
        <w:tc>
          <w:tcPr>
            <w:tcW w:w="3600" w:type="dxa"/>
          </w:tcPr>
          <w:p w14:paraId="35808972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260D06BC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136C4A5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Perform common conversions of money and of length, weight, mass, and time within a measurement system (e.g., dollars to dimes, inches to feet, and hours to minutes)</w:t>
            </w:r>
          </w:p>
        </w:tc>
        <w:tc>
          <w:tcPr>
            <w:tcW w:w="3600" w:type="dxa"/>
          </w:tcPr>
          <w:p w14:paraId="2D22AB29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50520034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CC81A2C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Calculate the average of a list of positive whole numbers</w:t>
            </w:r>
          </w:p>
        </w:tc>
        <w:tc>
          <w:tcPr>
            <w:tcW w:w="3600" w:type="dxa"/>
          </w:tcPr>
          <w:p w14:paraId="03A0F134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5BB83639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4DE9A16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Extract one relevant number from a basic table or chart, and use it in a single computation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ACA3DF9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45050E76" w14:textId="77777777" w:rsidR="002E4E84" w:rsidRDefault="002E4E84" w:rsidP="002E4E84">
      <w:pPr>
        <w:spacing w:after="0" w:line="240" w:lineRule="auto"/>
        <w:rPr>
          <w:sz w:val="22"/>
          <w:szCs w:val="22"/>
        </w:rPr>
      </w:pPr>
      <w:bookmarkStart w:id="1" w:name="_heading=h.30j0zll" w:colFirst="0" w:colLast="0"/>
      <w:bookmarkEnd w:id="1"/>
    </w:p>
    <w:tbl>
      <w:tblPr>
        <w:tblW w:w="129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9360"/>
        <w:gridCol w:w="3600"/>
      </w:tblGrid>
      <w:tr w:rsidR="002E4E84" w14:paraId="4F0D7893" w14:textId="77777777" w:rsidTr="002E4E84">
        <w:tc>
          <w:tcPr>
            <w:tcW w:w="9360" w:type="dxa"/>
            <w:shd w:val="clear" w:color="auto" w:fill="285781" w:themeFill="accent2"/>
          </w:tcPr>
          <w:p w14:paraId="6E0891F7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Table 2. Math College and Career Readiness Standards for Score Ranges 16–19</w:t>
            </w:r>
          </w:p>
        </w:tc>
        <w:tc>
          <w:tcPr>
            <w:tcW w:w="3600" w:type="dxa"/>
            <w:shd w:val="clear" w:color="auto" w:fill="285781" w:themeFill="accent2"/>
          </w:tcPr>
          <w:p w14:paraId="59D4AD69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Is this covered in my curriculum? </w:t>
            </w:r>
          </w:p>
        </w:tc>
      </w:tr>
      <w:tr w:rsidR="002E4E84" w14:paraId="5001607A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2D77AA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Recognize one-digit factors of a number</w:t>
            </w:r>
          </w:p>
        </w:tc>
        <w:tc>
          <w:tcPr>
            <w:tcW w:w="3600" w:type="dxa"/>
          </w:tcPr>
          <w:p w14:paraId="2F89AEBD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519BB2A0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FDEFDA9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Identify a digit’s place value</w:t>
            </w:r>
          </w:p>
        </w:tc>
        <w:tc>
          <w:tcPr>
            <w:tcW w:w="3600" w:type="dxa"/>
          </w:tcPr>
          <w:p w14:paraId="08B63854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D4D6293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D20823C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Locate rational numbers on the number line</w:t>
            </w:r>
          </w:p>
        </w:tc>
        <w:tc>
          <w:tcPr>
            <w:tcW w:w="3600" w:type="dxa"/>
          </w:tcPr>
          <w:p w14:paraId="43311708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6498DC56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CCB84FC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Solve routine one-step arithmetic problems using positive rational numbers, such as single-step percent</w:t>
            </w:r>
          </w:p>
        </w:tc>
        <w:tc>
          <w:tcPr>
            <w:tcW w:w="3600" w:type="dxa"/>
          </w:tcPr>
          <w:p w14:paraId="16B97A63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0A508F3E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749CE2B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Solve some routine two-step arithmetic problems</w:t>
            </w:r>
          </w:p>
        </w:tc>
        <w:tc>
          <w:tcPr>
            <w:tcW w:w="3600" w:type="dxa"/>
          </w:tcPr>
          <w:p w14:paraId="45773C49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03BA4823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F940561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Relate a graph to a situation described qualitatively in terms of familiar properties such as before and after, increasing and decreasing, higher and lower</w:t>
            </w:r>
          </w:p>
        </w:tc>
        <w:tc>
          <w:tcPr>
            <w:tcW w:w="3600" w:type="dxa"/>
          </w:tcPr>
          <w:p w14:paraId="7C9F3B7E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573B9272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C6E27D4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Apply a definition of an operation for whole numbers (e.g., a • b = 3a – b)</w:t>
            </w:r>
          </w:p>
        </w:tc>
        <w:tc>
          <w:tcPr>
            <w:tcW w:w="3600" w:type="dxa"/>
          </w:tcPr>
          <w:p w14:paraId="48FAC3EF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187C157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36E0B76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Substitute whole numbers for unknown quantities to evaluate expressions</w:t>
            </w:r>
          </w:p>
        </w:tc>
        <w:tc>
          <w:tcPr>
            <w:tcW w:w="3600" w:type="dxa"/>
          </w:tcPr>
          <w:p w14:paraId="4FBA84DC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1176F473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0110325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Solve one-step equations to get integer or decimal answers</w:t>
            </w:r>
          </w:p>
        </w:tc>
        <w:tc>
          <w:tcPr>
            <w:tcW w:w="3600" w:type="dxa"/>
          </w:tcPr>
          <w:p w14:paraId="77B2626D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1590E912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B8C9534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Combine like terms (e.g., 2x + 5x)</w:t>
            </w:r>
          </w:p>
        </w:tc>
        <w:tc>
          <w:tcPr>
            <w:tcW w:w="3600" w:type="dxa"/>
          </w:tcPr>
          <w:p w14:paraId="7B44B2EB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7A7B39C9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34A0937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Extend a given pattern by a few terms for patterns that have a constant factor between terms</w:t>
            </w:r>
          </w:p>
        </w:tc>
        <w:tc>
          <w:tcPr>
            <w:tcW w:w="3600" w:type="dxa"/>
          </w:tcPr>
          <w:p w14:paraId="7A506D3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2502BC1F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464CDA0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Exhibit some knowledge of the angles associated with parallel lines</w:t>
            </w:r>
          </w:p>
        </w:tc>
        <w:tc>
          <w:tcPr>
            <w:tcW w:w="3600" w:type="dxa"/>
          </w:tcPr>
          <w:p w14:paraId="0A316BD7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35C62161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4F7C0C2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Compute the perimeter of polygons when all side lengths are given</w:t>
            </w:r>
          </w:p>
        </w:tc>
        <w:tc>
          <w:tcPr>
            <w:tcW w:w="3600" w:type="dxa"/>
          </w:tcPr>
          <w:p w14:paraId="5FAAC7F6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3E7602FD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CFB4721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Compute the area of rectangles when whole number dimensions are given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EE47C01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31358FAD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05D6878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Locate points in the first quadrant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A7DA527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53502666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ED5B6C3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Calculate the average of a list of numbers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7D14BA8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EEE3BCB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4DE0400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Calculate the average given the number of data values and the sum of the data values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44C51E3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1A3ECA27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478BBC8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Read basic tables and charts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6C8A3C0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00662F7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5DE05FE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Extract relevant data from a basic table or chart and use the data in a computation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198DA95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E9B638E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00F7998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Use the relationship between the probability of an event and the probability of its complement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CB88A37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3A4716ED" w14:textId="77777777" w:rsidR="002E4E84" w:rsidRPr="00263B31" w:rsidRDefault="002E4E84" w:rsidP="002E4E84">
      <w:pPr>
        <w:pStyle w:val="BodyText"/>
      </w:pPr>
    </w:p>
    <w:tbl>
      <w:tblPr>
        <w:tblW w:w="129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9360"/>
        <w:gridCol w:w="3600"/>
      </w:tblGrid>
      <w:tr w:rsidR="002E4E84" w14:paraId="008699AE" w14:textId="77777777" w:rsidTr="002E4E84">
        <w:tc>
          <w:tcPr>
            <w:tcW w:w="9360" w:type="dxa"/>
            <w:shd w:val="clear" w:color="auto" w:fill="285781" w:themeFill="accent2"/>
          </w:tcPr>
          <w:p w14:paraId="544761DB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Table 3. Math College and Career Readiness Standards for Score Ranges 20–23</w:t>
            </w:r>
          </w:p>
        </w:tc>
        <w:tc>
          <w:tcPr>
            <w:tcW w:w="3600" w:type="dxa"/>
            <w:shd w:val="clear" w:color="auto" w:fill="285781" w:themeFill="accent2"/>
          </w:tcPr>
          <w:p w14:paraId="5181EDA4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Is this covered in my curriculum? </w:t>
            </w:r>
          </w:p>
        </w:tc>
      </w:tr>
      <w:tr w:rsidR="002E4E84" w14:paraId="0F9F0345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6C2474E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Exhibit knowledge of elementary number concepts such as rounding, the ordering of decimals, pattern identification, primes, and greatest common factor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63663C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2834EF6A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24D1B19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Write positive powers of 10 by using exponents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3156E4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8859CBC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1D189E1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Comprehend the concept of length on the number line, and find the distance between two points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EA34472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23F7F23B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8DAB189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Understand absolute value in terms of distance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8D9BB6D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1E3C7C3C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A148CA9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Find the distance in the coordinate plane between two points with the same x-coordinate or y-coordinate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1651753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332BB268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176BC4E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Add two matrices that have whole number entries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322A54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731C542A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E68098D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Solve routine two-step or three-step arithmetic problems involving concepts such as rate and proportion, tax added, percentage off, and estimating by using a given average value in place of actual values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843262C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1D1296B8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0D5C040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lastRenderedPageBreak/>
              <w:t>Perform straightforward word-to-symbol translations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33D2DCB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56C49F3D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D2CDFBE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Relate a graph to a situation described in terms of a starting value and an additional amount per unit (e.g., unit cost, weekly growth)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D906020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022FFE92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01DCB7D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Evaluate algebraic expressions by substituting integers for unknown quantities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2145C92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28904FE7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645DCFE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Add and subtract simple algebraic expressions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13BA75C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52270DA2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3561328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Solve routine first-degree equations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829AEE3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378FAF14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F42F185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Multiply two binomials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63843D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5C72961D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E3C648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Match simple inequalities with their graphs on the number line (e.g., x ≥ –3/5)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DE9C68C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7FB17872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2F5CBA6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Exhibit knowledge of slope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A92757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2AFDDFD3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666B748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Evaluate linear and quadratic functions, expressed in function notation, at integer values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D922763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5CD66F35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88079D7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Use properties of parallel lines to find the measure of an angle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3CF254B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2BD910B7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975309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Exhibit knowledge of basic angle properties and special sums of angle measures (e.g., 90°, 180°, and 360°)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FD65073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27DCFF1E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162F427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Compute the area and perimeter of triangles and rectangles in simple problems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C3D5470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3210A995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433DEBD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Find the length of the hypotenuse of a right triangle when only very simple computation is involved (e.g., 3-4-5 and 6-8-10 triangles)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4F4E562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7339AA2F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4468FD2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Use geometric formulas when all necessary information is given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2084B32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626EEA44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642B1EE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Locate points in the coordinate plane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7B0BDD2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18AA6DA0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41E2FC2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Translate points up, down, left, and right in the coordinate plane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51B0563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0B9C7BB8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D3C519D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Calculate the missing data value given the average and all data values but one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E13E09B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1B66D4D3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D42FA6B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Translate from one representation of data to another (e.g., a bar graph to a circle graph)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D8D93A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1B670F8F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2FF63FD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Determine the probability of a simple event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AABC9BD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7453473E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BCCA7C1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Describe events as combinations of other events (e.g., using </w:t>
            </w:r>
            <w:r>
              <w:rPr>
                <w:i/>
                <w:color w:val="000000"/>
              </w:rPr>
              <w:t>and</w:t>
            </w:r>
            <w:r>
              <w:rPr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or</w:t>
            </w:r>
            <w:r>
              <w:rPr>
                <w:color w:val="000000"/>
              </w:rPr>
              <w:t xml:space="preserve">, and </w:t>
            </w:r>
            <w:r>
              <w:rPr>
                <w:i/>
                <w:color w:val="000000"/>
              </w:rPr>
              <w:t>not</w:t>
            </w:r>
            <w:r>
              <w:rPr>
                <w:color w:val="000000"/>
              </w:rPr>
              <w:t>)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54C89E7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1CEC9785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9E11E0B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Exhibit knowledge of simple counting techniques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C4A640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3B7D9286" w14:textId="77777777" w:rsidR="002E4E84" w:rsidRPr="00263B31" w:rsidRDefault="002E4E84" w:rsidP="002E4E84"/>
    <w:tbl>
      <w:tblPr>
        <w:tblW w:w="129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9360"/>
        <w:gridCol w:w="3600"/>
      </w:tblGrid>
      <w:tr w:rsidR="002E4E84" w14:paraId="24E31E5F" w14:textId="77777777" w:rsidTr="002E4E84">
        <w:tc>
          <w:tcPr>
            <w:tcW w:w="9360" w:type="dxa"/>
            <w:shd w:val="clear" w:color="auto" w:fill="285781" w:themeFill="accent2"/>
          </w:tcPr>
          <w:p w14:paraId="5B6AE3E9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bookmarkStart w:id="2" w:name="_heading=h.1fob9te" w:colFirst="0" w:colLast="0"/>
            <w:bookmarkEnd w:id="2"/>
            <w:r>
              <w:rPr>
                <w:b/>
                <w:color w:val="FFFFFF"/>
              </w:rPr>
              <w:t>Table 4. Math College and Career Readiness Standards for Score Ranges 24–27</w:t>
            </w:r>
          </w:p>
        </w:tc>
        <w:tc>
          <w:tcPr>
            <w:tcW w:w="3600" w:type="dxa"/>
            <w:shd w:val="clear" w:color="auto" w:fill="285781" w:themeFill="accent2"/>
          </w:tcPr>
          <w:p w14:paraId="2EB65B8E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Is this covered in my curriculum? </w:t>
            </w:r>
          </w:p>
        </w:tc>
      </w:tr>
      <w:tr w:rsidR="002E4E84" w14:paraId="7771D4DC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810D670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Order fractions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8FF5BCE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71BCB76D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4FFF2D5" w14:textId="77777777" w:rsidR="002E4E84" w:rsidRDefault="002E4E84" w:rsidP="00C30A3A">
            <w:pPr>
              <w:spacing w:after="0" w:line="240" w:lineRule="auto"/>
            </w:pPr>
            <w:r>
              <w:t>Find and use the least common multiple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A13B968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E5B2D8C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FD5B8F8" w14:textId="77777777" w:rsidR="002E4E84" w:rsidRDefault="002E4E84" w:rsidP="00C30A3A">
            <w:pPr>
              <w:spacing w:after="0" w:line="240" w:lineRule="auto"/>
            </w:pPr>
            <w:r>
              <w:t>Work with numerical factors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5260358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6D274400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AEF20F7" w14:textId="77777777" w:rsidR="002E4E84" w:rsidRDefault="002E4E84" w:rsidP="00C30A3A">
            <w:pPr>
              <w:spacing w:after="0" w:line="240" w:lineRule="auto"/>
            </w:pPr>
            <w:r>
              <w:t>Exhibit some knowledge of the complex numbers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2D053AF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6120095D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668B5A1" w14:textId="77777777" w:rsidR="002E4E84" w:rsidRDefault="002E4E84" w:rsidP="00C30A3A">
            <w:pPr>
              <w:spacing w:after="0" w:line="240" w:lineRule="auto"/>
            </w:pPr>
            <w:r>
              <w:t xml:space="preserve">Add and subtract matrices that have integer entries 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A0C9E41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1CD19F1C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5142840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Solve multistep arithmetic problems that involve planning or converting common derived units of measure (e.g., feet per second to miles per hour)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158F592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35086122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0D1AA13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Build functions and write expressions, equations, or inequalities with a single variable for common pre-algebra settings (e.g., rate and distance problems and problems that can be solved by using proportions)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6765784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2DB9F5E8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D832AB3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Match linear equations with their graphs in the coordinate plane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C09C43B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12CCF2FC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21BA364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Recognize that when numerical quantities are reported in real-world contexts, the numbers are often rounded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9581291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E9FEE5F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B926AC3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Solve real-world problems by using first-degree equations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B16A40B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5F222965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8888B13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lastRenderedPageBreak/>
              <w:t>Solve first-degree inequalities when the method does not involve reversing the inequality sign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94C4C91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5B398AEA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C9AF5E9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Match compound inequalities with their graphs on the number line (e.g., –10.5 &lt; x ≤ 20.3)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FD8CCE7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7575B676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9931A69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Add, subtract, and multiply polynomials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B68FB19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7CBC63D5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FE5B88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Identify solutions to simple quadratic equations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AE560B8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520218B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24EDF48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Solve quadratic equations in the form (x + a) (x + b) = 0, where a and b are numbers or variables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6D8C592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3A1C7C6F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CB3B17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Factor simple quadratics (e.g., the difference of squares and perfect square trinomials)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4AC8950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3CBA2A07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1DE74E7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Work with squares and square roots of numbers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E37C62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2DD46B07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CEB1041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Work with cubes and cube roots of numbers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0DB72E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76FA91BF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91AB44C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Work with scientific notation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083AFC3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3A11210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5B6384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Work problems involving positive integer exponents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A9A1193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8C0ED27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53ECB9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Determine when an expression is undefined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51599FB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7578142D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C56C923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Determine the slope of a line from an equation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86F00A2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122DB512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AAAED93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Evaluate polynomial functions, expressed in function notation, at integer values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A68D12F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032A871C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E882177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Find the next term in a sequence described recursively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778DFB2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1937C3A3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18DEFAD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Build functions and use quantitative information to identify graphs for relations that are proportional or linear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D3083A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58A46F26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B590482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Attend to the difference between a function modeling a situation and the reality of the situation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10E9CDB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5C3BF0DE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748ECBB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Understand the concept of a function as having a well-defined output value at each valid input value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3AE994E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7392622B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29462F2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Understand the concept of domain and range in terms of valid input and output, and in terms of function graphs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1A49FC7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33C0C09F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1CD0A66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Interpret statements that use function notation in terms of their context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214D1C8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69B1E41F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4AA5ADF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Find the domain of polynomial functions and rational functions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66CDEF4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3C6F2DF7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8895CE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Find the range of polynomial functions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8BE6D2C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1F8538D2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04335AC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Find where a rational function’s graph has a vertical asymptote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D6ED242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7A5FF92E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4E19A18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Use function notation for simple functions of two variables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DE16155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17720D57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EE74AED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Use several angle properties to find an unknown angle measure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A32519F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D5A9CB8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D768E83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Count the number of lines of symmetry of a geometric figure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845EB25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1C3DE5F3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83B141D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Use symmetry of isosceles triangles to find unknown side lengths or angle measures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D7F6B22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77C661B8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DAB52A7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Recognize that real-world measurements are typically imprecise and that an appropriate level of precision is related to the measuring device and procedure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08E8D10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1177DCE7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09FD7EB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Compute the perimeter of simple composite geometric figures with unknown side lengths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F2B0BFD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0F3601E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E62444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Compute the area of triangles and rectangles when one or more additional simple steps are required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AE29177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27CB02E7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3BB293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Compute the area and circumference of circles after identifying necessary information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E29771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62202E58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23B2552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Given the length of two sides of a right triangle, find the third when the lengths are Pythagorean triples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213869E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78401B22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79EC2BC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Express the sine, cosine, and tangent of an angle in a right triangle as a ratio of given side lengths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0A154D3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75789CDC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E5DEA8D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Determine the slope of a line from points or a graph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3FBFF2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2779C6F7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F26A360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Find the midpoint of a line segment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85672A9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50BA0EF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5D2B818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Find the coordinates of a point rotated 180° around a given center point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FED1355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64A81962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A29D0CE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Calculate the average given the frequency counts of all the data values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13C62D3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712EDAB7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FE2B18D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Manipulate data from tables and charts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6C225BE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E3124A1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D897F84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Compute straightforward probabilities for common situations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EEDA720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0B27F4E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E57228F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Use Venn diagrams in counting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FD59B44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2DB2E367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ACABA11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Recognize that when data summaries are reported in the real world, results are often rounded and must be interpreted as having appropriate precision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E50D2C6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36BCB177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2CAA86E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Recognize that when a statistical model is used, model values typically differ from actual values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3AC5EC5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7FF0EC7B" w14:textId="77777777" w:rsidR="002E4E84" w:rsidRPr="00263B31" w:rsidRDefault="002E4E84" w:rsidP="002E4E84">
      <w:pPr>
        <w:pStyle w:val="BodyText"/>
      </w:pPr>
    </w:p>
    <w:tbl>
      <w:tblPr>
        <w:tblW w:w="129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9360"/>
        <w:gridCol w:w="3600"/>
      </w:tblGrid>
      <w:tr w:rsidR="002E4E84" w14:paraId="07AACD85" w14:textId="77777777" w:rsidTr="002E4E84">
        <w:tc>
          <w:tcPr>
            <w:tcW w:w="9360" w:type="dxa"/>
            <w:shd w:val="clear" w:color="auto" w:fill="285781" w:themeFill="accent2"/>
          </w:tcPr>
          <w:p w14:paraId="58AD2B1C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Table 5. Math College and Career Readiness Standards for Score Ranges 28–32</w:t>
            </w:r>
          </w:p>
        </w:tc>
        <w:tc>
          <w:tcPr>
            <w:tcW w:w="3600" w:type="dxa"/>
            <w:shd w:val="clear" w:color="auto" w:fill="285781" w:themeFill="accent2"/>
          </w:tcPr>
          <w:p w14:paraId="065BB7E7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Is this covered in my curriculum? </w:t>
            </w:r>
          </w:p>
        </w:tc>
      </w:tr>
      <w:tr w:rsidR="002E4E84" w14:paraId="50E9D49D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E9B2E6C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Apply number properties involving prime factorization</w:t>
            </w:r>
          </w:p>
        </w:tc>
        <w:tc>
          <w:tcPr>
            <w:tcW w:w="3600" w:type="dxa"/>
          </w:tcPr>
          <w:p w14:paraId="6250CD88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1443506E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58E6EB1" w14:textId="77777777" w:rsidR="002E4E84" w:rsidRDefault="002E4E84" w:rsidP="00C30A3A">
            <w:pPr>
              <w:spacing w:after="0" w:line="240" w:lineRule="auto"/>
            </w:pPr>
            <w:r>
              <w:rPr>
                <w:color w:val="000000"/>
              </w:rPr>
              <w:t>Apply number properties involving even/odd numbers and factors/multiples</w:t>
            </w:r>
          </w:p>
        </w:tc>
        <w:tc>
          <w:tcPr>
            <w:tcW w:w="3600" w:type="dxa"/>
          </w:tcPr>
          <w:p w14:paraId="3439461B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00D81547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5713E89" w14:textId="77777777" w:rsidR="002E4E84" w:rsidRDefault="002E4E84" w:rsidP="00C30A3A">
            <w:pPr>
              <w:spacing w:after="0" w:line="240" w:lineRule="auto"/>
            </w:pPr>
            <w:r>
              <w:rPr>
                <w:color w:val="000000"/>
              </w:rPr>
              <w:t>Apply number properties involving positive/negative numbers</w:t>
            </w:r>
          </w:p>
        </w:tc>
        <w:tc>
          <w:tcPr>
            <w:tcW w:w="3600" w:type="dxa"/>
          </w:tcPr>
          <w:p w14:paraId="1478FEE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71B778D5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CB4F618" w14:textId="77777777" w:rsidR="002E4E84" w:rsidRDefault="002E4E84" w:rsidP="00C30A3A">
            <w:pPr>
              <w:spacing w:after="0" w:line="240" w:lineRule="auto"/>
            </w:pPr>
            <w:r>
              <w:rPr>
                <w:color w:val="000000"/>
              </w:rPr>
              <w:t>Apply the facts that p is irrational and that the square root of an integer is rational only if that integer is a perfect square</w:t>
            </w:r>
          </w:p>
        </w:tc>
        <w:tc>
          <w:tcPr>
            <w:tcW w:w="3600" w:type="dxa"/>
          </w:tcPr>
          <w:p w14:paraId="4551E47D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6C333C4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6A37306" w14:textId="77777777" w:rsidR="002E4E84" w:rsidRDefault="002E4E84" w:rsidP="00C30A3A">
            <w:pPr>
              <w:spacing w:after="0" w:line="240" w:lineRule="auto"/>
            </w:pPr>
            <w:r>
              <w:rPr>
                <w:color w:val="000000"/>
              </w:rPr>
              <w:lastRenderedPageBreak/>
              <w:t>Apply properties of rational exponents</w:t>
            </w:r>
          </w:p>
        </w:tc>
        <w:tc>
          <w:tcPr>
            <w:tcW w:w="3600" w:type="dxa"/>
          </w:tcPr>
          <w:p w14:paraId="67807988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089E1E5D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9A5CC7B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Multiply two complex numbers</w:t>
            </w:r>
          </w:p>
        </w:tc>
        <w:tc>
          <w:tcPr>
            <w:tcW w:w="3600" w:type="dxa"/>
          </w:tcPr>
          <w:p w14:paraId="78A26232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77E69F8C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4FF958D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Use relations involving addition, subtraction, and scalar multiplication of vectors and of matrices</w:t>
            </w:r>
          </w:p>
        </w:tc>
        <w:tc>
          <w:tcPr>
            <w:tcW w:w="3600" w:type="dxa"/>
          </w:tcPr>
          <w:p w14:paraId="4C190BCD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6C818B0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583A329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Solve word problems containing several rates, proportions, or percentages</w:t>
            </w:r>
          </w:p>
        </w:tc>
        <w:tc>
          <w:tcPr>
            <w:tcW w:w="3600" w:type="dxa"/>
          </w:tcPr>
          <w:p w14:paraId="06174BEB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F5ED668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567F920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  <w:sz w:val="26"/>
                <w:szCs w:val="26"/>
              </w:rPr>
            </w:pPr>
            <w:r>
              <w:rPr>
                <w:color w:val="000000"/>
              </w:rPr>
              <w:t>Build functions and write expressions, equations, and inequalities for common algebra settings (e.g., distance to a point on a curve and profit for variable cost and demand)</w:t>
            </w:r>
          </w:p>
        </w:tc>
        <w:tc>
          <w:tcPr>
            <w:tcW w:w="3600" w:type="dxa"/>
          </w:tcPr>
          <w:p w14:paraId="00CCE44C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9445747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454205D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  <w:sz w:val="26"/>
                <w:szCs w:val="26"/>
              </w:rPr>
            </w:pPr>
            <w:r>
              <w:rPr>
                <w:color w:val="000000"/>
              </w:rPr>
              <w:t>Interpret and use information from graphs in the coordinate plane</w:t>
            </w:r>
          </w:p>
        </w:tc>
        <w:tc>
          <w:tcPr>
            <w:tcW w:w="3600" w:type="dxa"/>
          </w:tcPr>
          <w:p w14:paraId="2A6A40C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79496A38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DD52D16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  <w:sz w:val="26"/>
                <w:szCs w:val="26"/>
              </w:rPr>
            </w:pPr>
            <w:r>
              <w:rPr>
                <w:color w:val="000000"/>
              </w:rPr>
              <w:t>Given an equation or function, find an equation or function whose graph is a translation by a specified amount up or down</w:t>
            </w:r>
          </w:p>
        </w:tc>
        <w:tc>
          <w:tcPr>
            <w:tcW w:w="3600" w:type="dxa"/>
          </w:tcPr>
          <w:p w14:paraId="562F8D37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EE6F44F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07CCE1F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  <w:sz w:val="26"/>
                <w:szCs w:val="26"/>
              </w:rPr>
            </w:pPr>
            <w:r>
              <w:rPr>
                <w:color w:val="000000"/>
              </w:rPr>
              <w:t>Manipulate expressions and equations</w:t>
            </w:r>
          </w:p>
        </w:tc>
        <w:tc>
          <w:tcPr>
            <w:tcW w:w="3600" w:type="dxa"/>
          </w:tcPr>
          <w:p w14:paraId="1EFC44C5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6DDBD87B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D376420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Solve linear inequalities when the method involves reversing the inequality sign</w:t>
            </w:r>
          </w:p>
        </w:tc>
        <w:tc>
          <w:tcPr>
            <w:tcW w:w="3600" w:type="dxa"/>
          </w:tcPr>
          <w:p w14:paraId="2108E8E8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0E8CED4E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60CDC79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Match linear inequalities with their graphs on the number line</w:t>
            </w:r>
          </w:p>
        </w:tc>
        <w:tc>
          <w:tcPr>
            <w:tcW w:w="3600" w:type="dxa"/>
          </w:tcPr>
          <w:p w14:paraId="5672D61D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52A01529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F7889D9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</w:rPr>
              <w:t>Solve</w:t>
            </w:r>
            <w:proofErr w:type="gramEnd"/>
            <w:r>
              <w:rPr>
                <w:color w:val="000000"/>
              </w:rPr>
              <w:t xml:space="preserve"> systems of two linear equations</w:t>
            </w:r>
          </w:p>
        </w:tc>
        <w:tc>
          <w:tcPr>
            <w:tcW w:w="3600" w:type="dxa"/>
          </w:tcPr>
          <w:p w14:paraId="5E4D32BB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671BB4A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258AEF1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Solve absolute value equations</w:t>
            </w:r>
          </w:p>
        </w:tc>
        <w:tc>
          <w:tcPr>
            <w:tcW w:w="3600" w:type="dxa"/>
          </w:tcPr>
          <w:p w14:paraId="7F3C46B6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3594F40F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42AD370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Relate a graph to a situation described qualitatively in terms of faster change or slower change</w:t>
            </w:r>
          </w:p>
        </w:tc>
        <w:tc>
          <w:tcPr>
            <w:tcW w:w="3600" w:type="dxa"/>
          </w:tcPr>
          <w:p w14:paraId="49FE2317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2C94129F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E63C0F6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Build functions for relations that are inversely proportional</w:t>
            </w:r>
          </w:p>
        </w:tc>
        <w:tc>
          <w:tcPr>
            <w:tcW w:w="3600" w:type="dxa"/>
          </w:tcPr>
          <w:p w14:paraId="43EE6B38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5C9358ED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79B17FB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Find a recursive expression for the general term in a sequence described recursively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3F3D732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30FD3C0F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BC76C0B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Evaluate composite functions at integer values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C88A3B5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3EF9DDBE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DF5D51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Use relationships involving area, perimeter, and volume of geometric figures to compute another measure (e.g., surface area for a cube of a given volume and simple geometric probability)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AFD357D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20FFBF21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2BC99FE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Use the Pythagorean theorem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86C6230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33A803F1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E5419D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Apply properties of 30°-60°-90°, 45°- 45°-90°, similar, and congruent triangles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B7070E6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6BEDD177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FAC0CF7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Apply basic trigonometric ratios to solve right-triangle problems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67A4676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69AA03B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D89AFB4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Use the distance formula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6264E67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09E3FA87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501D6F8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Use properties of parallel and perpendicular lines to determine an equation of a line or coordinates of a point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2A0B246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7A9F7B3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A0ED162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Find the coordinates of a point reflected across a vertical or horizontal line or across y = x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58342E3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20397DDE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E9063F8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Recognize special characteristics of parabolas and circles (e.g., the vertex of a parabola and the center or radius of a circle)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458080B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37718E65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89E6864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Calculate or use a weighted average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017ADC0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9CEB98E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A7084E5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Interpret and use information from tables and charts, including two-way frequency tables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9A7149D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2AEBEBF1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AB1535B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Apply counting techniques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FD78A93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21B64CC1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7C73B6B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Compute a probability when the event and/or sample space are not given or obvious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13F3A8E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1EC8B328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9AB42A1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Recognize the concepts of conditional and joint probability expressed in real-world contexts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A28155E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5DD39500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48DD09D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Recognize the concept of independence expressed in real-world contexts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F88CAA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19081883" w14:textId="77777777" w:rsidR="002E4E84" w:rsidRPr="00EE35CD" w:rsidRDefault="002E4E84" w:rsidP="002E4E84">
      <w:pPr>
        <w:pStyle w:val="BodyText"/>
        <w:spacing w:line="240" w:lineRule="auto"/>
      </w:pPr>
    </w:p>
    <w:tbl>
      <w:tblPr>
        <w:tblW w:w="129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9360"/>
        <w:gridCol w:w="3600"/>
      </w:tblGrid>
      <w:tr w:rsidR="002E4E84" w14:paraId="7C8E2A17" w14:textId="77777777" w:rsidTr="002E4E84">
        <w:tc>
          <w:tcPr>
            <w:tcW w:w="9360" w:type="dxa"/>
            <w:shd w:val="clear" w:color="auto" w:fill="285781" w:themeFill="accent2"/>
          </w:tcPr>
          <w:p w14:paraId="66A12890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Table 6. Math College and Career Readiness Standards for Score Ranges 33–36</w:t>
            </w:r>
          </w:p>
        </w:tc>
        <w:tc>
          <w:tcPr>
            <w:tcW w:w="3600" w:type="dxa"/>
            <w:shd w:val="clear" w:color="auto" w:fill="285781" w:themeFill="accent2"/>
          </w:tcPr>
          <w:p w14:paraId="4F9E0762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Is this covered in my curriculum? </w:t>
            </w:r>
          </w:p>
        </w:tc>
      </w:tr>
      <w:tr w:rsidR="002E4E84" w14:paraId="2338545B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4F1BF58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 xml:space="preserve">Solve complex arithmetic problems involving </w:t>
            </w:r>
            <w:proofErr w:type="gramStart"/>
            <w:r>
              <w:rPr>
                <w:color w:val="000000"/>
              </w:rPr>
              <w:t>percent of</w:t>
            </w:r>
            <w:proofErr w:type="gramEnd"/>
            <w:r>
              <w:rPr>
                <w:color w:val="000000"/>
              </w:rPr>
              <w:t xml:space="preserve"> increase or decrease or requiring integration of several concepts (e.g., using several ratios, comparing percentages, or comparing averages)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9469112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5BA45561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308E16E" w14:textId="77777777" w:rsidR="002E4E84" w:rsidRDefault="002E4E84" w:rsidP="00C30A3A">
            <w:pPr>
              <w:spacing w:after="0" w:line="240" w:lineRule="auto"/>
            </w:pPr>
            <w:r>
              <w:rPr>
                <w:color w:val="000000"/>
              </w:rPr>
              <w:t>Build functions and write expressions, equations, and inequalities when the process requires planning and/or strategic manipulation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6BCFF8B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3E8ED3B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A6C5AEE" w14:textId="77777777" w:rsidR="002E4E84" w:rsidRDefault="002E4E84" w:rsidP="00C30A3A">
            <w:pPr>
              <w:spacing w:after="0" w:line="240" w:lineRule="auto"/>
            </w:pPr>
            <w:r>
              <w:rPr>
                <w:color w:val="000000"/>
              </w:rPr>
              <w:t>Analyze and draw conclusions based on properties of algebra and/or functions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9E93D7E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610361FC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9E1BDD5" w14:textId="77777777" w:rsidR="002E4E84" w:rsidRDefault="002E4E84" w:rsidP="00C30A3A">
            <w:pPr>
              <w:spacing w:after="0" w:line="240" w:lineRule="auto"/>
            </w:pPr>
            <w:r>
              <w:rPr>
                <w:color w:val="000000"/>
              </w:rPr>
              <w:t>Analyze and draw conclusions based on information from graphs in the coordinate plane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43C8692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33343D57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9D2DD4F" w14:textId="77777777" w:rsidR="002E4E84" w:rsidRDefault="002E4E84" w:rsidP="00C30A3A">
            <w:pPr>
              <w:spacing w:after="0" w:line="240" w:lineRule="auto"/>
            </w:pPr>
            <w:r>
              <w:rPr>
                <w:color w:val="000000"/>
              </w:rPr>
              <w:t>Identify characteristics of graphs based on a set of conditions or on a general equation such as y = ax² + c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980F499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77CF0828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6220F70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Given an equation or function, find an equation or function whose graph is a translation by specified amounts in the horizontal and vertical directions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3B73DE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7A1A06F2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C78D1AD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proofErr w:type="gramStart"/>
            <w:r>
              <w:rPr>
                <w:color w:val="000000"/>
              </w:rPr>
              <w:t>Solve</w:t>
            </w:r>
            <w:proofErr w:type="gramEnd"/>
            <w:r>
              <w:rPr>
                <w:color w:val="000000"/>
              </w:rPr>
              <w:t xml:space="preserve"> simple absolute value inequalities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210D076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6788BEF3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3896813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Match simple quadratic inequalities with their graphs on the number line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96A8BF9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72E674AE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41254E9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Apply the remainder theorem for polynomials, that P(a) is the remainder when P(x) is divided by (x – a)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E501FF2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8A23D4E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E173B63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Compare actual values and the values of a modeling function to judge model fit and compare models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C4E0854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06C3F42F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316BB6C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Build functions for relations that are exponential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A20C8CB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067BA161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67B59C9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Exhibit knowledge of geometric sequences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5303C06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C0F297C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FEAA8A1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Exhibit knowledge of unit circle trigonometry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85410A3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5EA11AA5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CB76604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Match graphs of basic trigonometric functions with their equations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2D19DD8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0CA49185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588081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Use trigonometric concepts and basic identities to solve problems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EABB752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3ADA4943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06F4ECB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Exhibit knowledge of logarithms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92E936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3B3EFAF0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3395D90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Write an expression for the composite of two simple functions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AC74F6E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38199A18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A2DAA11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Use relationships among angles, arcs, and distances in a circle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4E2490F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28A397B1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93955CC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</w:rPr>
              <w:t>Compute</w:t>
            </w:r>
            <w:proofErr w:type="gramEnd"/>
            <w:r>
              <w:rPr>
                <w:color w:val="000000"/>
              </w:rPr>
              <w:t xml:space="preserve"> the area of composite geometric figures when planning and/or visualization is required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79D4D19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3ED794D3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6FF3273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Use scale factors to determine the magnitude of a size change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73F34C1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6F35D442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F752BC8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Analyze and draw conclusions based on a set of conditions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D1D7C48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2176CF8F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F1CDCC9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Solve multistep geometry problems that involve integrating concepts, planning, and/or visualization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14F121E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501A1D62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6055F70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Distinguish between mean, median, and mode for a list of numbers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72B3841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5C199529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4E6178A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Analyze and draw conclusions based on information from tables and charts, including two-way frequency tables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A21C1ED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20DDC942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C7C2D98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Understand the role of randomization in surveys, experiments, and observational studies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2EE090C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4341BFBE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77EAFC8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Exhibit knowledge of conditional and joint probability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22A7E72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E4E84" w14:paraId="3A5F6A42" w14:textId="77777777" w:rsidTr="002E4E84">
        <w:tc>
          <w:tcPr>
            <w:tcW w:w="93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C65BE2E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Recognize that part of the power of statistical modeling comes from looking at regularity in the differences between actual values and model values</w:t>
            </w:r>
          </w:p>
        </w:tc>
        <w:tc>
          <w:tcPr>
            <w:tcW w:w="36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63DC299" w14:textId="77777777" w:rsidR="002E4E84" w:rsidRDefault="002E4E84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797C376C" w14:textId="77777777" w:rsidR="002E4E84" w:rsidRPr="004513FD" w:rsidRDefault="002E4E84" w:rsidP="002E4E84">
      <w:pPr>
        <w:spacing w:after="0" w:line="240" w:lineRule="auto"/>
      </w:pPr>
    </w:p>
    <w:p w14:paraId="7329CBE0" w14:textId="77777777" w:rsidR="001B5BA6" w:rsidRPr="002E4E84" w:rsidRDefault="001B5BA6" w:rsidP="002E4E84"/>
    <w:sectPr w:rsidR="001B5BA6" w:rsidRPr="002E4E84" w:rsidSect="002E4E84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2C26" w14:textId="77777777" w:rsidR="0047432F" w:rsidRDefault="0047432F" w:rsidP="009A4615">
      <w:pPr>
        <w:spacing w:after="0" w:line="240" w:lineRule="auto"/>
      </w:pPr>
      <w:r>
        <w:separator/>
      </w:r>
    </w:p>
  </w:endnote>
  <w:endnote w:type="continuationSeparator" w:id="0">
    <w:p w14:paraId="5C385C81" w14:textId="77777777" w:rsidR="0047432F" w:rsidRDefault="0047432F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0B3B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F3BF6" w14:textId="75D9B83F" w:rsidR="00D04F53" w:rsidRPr="00C76450" w:rsidRDefault="00A4086E" w:rsidP="00C76450">
                          <w:pPr>
                            <w:pStyle w:val="Footer"/>
                          </w:pPr>
                          <w:r>
                            <w:t>get your act together!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709F3BF6" w14:textId="75D9B83F" w:rsidR="00D04F53" w:rsidRPr="00C76450" w:rsidRDefault="00A4086E" w:rsidP="00C76450">
                    <w:pPr>
                      <w:pStyle w:val="Footer"/>
                    </w:pPr>
                    <w:r>
                      <w:t>get your act together!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4346319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912E3" w14:textId="77777777" w:rsidR="0047432F" w:rsidRDefault="0047432F" w:rsidP="009A4615">
      <w:pPr>
        <w:spacing w:after="0" w:line="240" w:lineRule="auto"/>
      </w:pPr>
      <w:r>
        <w:separator/>
      </w:r>
    </w:p>
  </w:footnote>
  <w:footnote w:type="continuationSeparator" w:id="0">
    <w:p w14:paraId="72448E58" w14:textId="77777777" w:rsidR="0047432F" w:rsidRDefault="0047432F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6E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2E4E84"/>
    <w:rsid w:val="00316C07"/>
    <w:rsid w:val="0032364F"/>
    <w:rsid w:val="003668DB"/>
    <w:rsid w:val="00424E6B"/>
    <w:rsid w:val="00467B1F"/>
    <w:rsid w:val="0047432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912773"/>
    <w:rsid w:val="0096626A"/>
    <w:rsid w:val="009A4615"/>
    <w:rsid w:val="00A4086E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D1867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CF673"/>
  <w15:chartTrackingRefBased/>
  <w15:docId w15:val="{2CD7EB5F-D7E0-475E-83BE-038AEF1F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4086E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 w:line="278" w:lineRule="auto"/>
      <w:outlineLvl w:val="0"/>
    </w:pPr>
    <w:rPr>
      <w:rFonts w:eastAsiaTheme="majorEastAsia"/>
      <w:b/>
      <w:bCs/>
      <w:color w:val="971D20" w:themeColor="accent3"/>
      <w:kern w:val="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 w:line="278" w:lineRule="auto"/>
      <w:outlineLvl w:val="1"/>
    </w:pPr>
    <w:rPr>
      <w:rFonts w:eastAsiaTheme="majorEastAsia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1E6792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1E6792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rFonts w:eastAsiaTheme="minorHAns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spacing w:after="160" w:line="278" w:lineRule="auto"/>
      <w:ind w:left="720"/>
    </w:pPr>
    <w:rPr>
      <w:rFonts w:eastAsiaTheme="minorHAns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pPr>
      <w:spacing w:after="160" w:line="278" w:lineRule="auto"/>
    </w:pPr>
    <w:rPr>
      <w:rFonts w:eastAsiaTheme="minorHAnsi"/>
      <w:color w:val="D30F7F" w:themeColor="accent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A4086E"/>
  </w:style>
  <w:style w:type="character" w:customStyle="1" w:styleId="BodyTextChar">
    <w:name w:val="Body Text Char"/>
    <w:basedOn w:val="DefaultParagraphFont"/>
    <w:link w:val="BodyText"/>
    <w:uiPriority w:val="99"/>
    <w:semiHidden/>
    <w:rsid w:val="00A4086E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1</TotalTime>
  <Pages>12</Pages>
  <Words>2152</Words>
  <Characters>12268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14392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Your ACT Together!</dc:title>
  <dc:subject/>
  <dc:creator>k20center@ou.edu</dc:creator>
  <cp:keywords/>
  <dc:description/>
  <cp:lastModifiedBy>Lieu, Mary</cp:lastModifiedBy>
  <cp:revision>2</cp:revision>
  <cp:lastPrinted>2026-04-30T20:02:00Z</cp:lastPrinted>
  <dcterms:created xsi:type="dcterms:W3CDTF">2026-04-30T20:05:00Z</dcterms:created>
  <dcterms:modified xsi:type="dcterms:W3CDTF">2026-04-30T20:05:00Z</dcterms:modified>
  <cp:category/>
</cp:coreProperties>
</file>