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8E42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t>Mathematics</w:t>
      </w:r>
    </w:p>
    <w:p w14:paraId="00143962" w14:textId="6FD1AD61" w:rsidR="00387935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t>Teachers</w:t>
      </w:r>
    </w:p>
    <w:p w14:paraId="357DDE6B" w14:textId="77777777" w:rsidR="00387935" w:rsidRPr="00387935" w:rsidRDefault="00387935" w:rsidP="00387935">
      <w:pPr>
        <w:pStyle w:val="BodyText"/>
      </w:pPr>
    </w:p>
    <w:p w14:paraId="4DF11405" w14:textId="77777777" w:rsidR="00387935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</w:p>
    <w:p w14:paraId="22EA03A0" w14:textId="38CA8F88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lastRenderedPageBreak/>
        <w:t>ELA</w:t>
      </w:r>
    </w:p>
    <w:p w14:paraId="2DB4F51A" w14:textId="3499E5D3" w:rsidR="00387935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t>Teachers</w:t>
      </w:r>
    </w:p>
    <w:p w14:paraId="579BB3DC" w14:textId="77777777" w:rsidR="00387935" w:rsidRDefault="00387935" w:rsidP="00387935">
      <w:pPr>
        <w:pStyle w:val="BodyText"/>
      </w:pPr>
    </w:p>
    <w:p w14:paraId="159C9014" w14:textId="77777777" w:rsidR="00387935" w:rsidRDefault="00387935" w:rsidP="00387935">
      <w:pPr>
        <w:pStyle w:val="BodyText"/>
      </w:pPr>
    </w:p>
    <w:p w14:paraId="430FFE7D" w14:textId="77777777" w:rsidR="00387935" w:rsidRDefault="00387935" w:rsidP="00387935">
      <w:pPr>
        <w:pStyle w:val="BodyText"/>
      </w:pPr>
    </w:p>
    <w:p w14:paraId="1CCAC30C" w14:textId="77777777" w:rsidR="00387935" w:rsidRPr="00387935" w:rsidRDefault="00387935" w:rsidP="00387935">
      <w:pPr>
        <w:pStyle w:val="BodyText"/>
      </w:pPr>
    </w:p>
    <w:p w14:paraId="122B9F65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>
        <w:rPr>
          <w:rFonts w:asciiTheme="majorHAnsi" w:hAnsiTheme="majorHAnsi"/>
          <w:b/>
          <w:sz w:val="192"/>
          <w:szCs w:val="192"/>
        </w:rPr>
        <w:lastRenderedPageBreak/>
        <w:t>Social Studies</w:t>
      </w:r>
    </w:p>
    <w:p w14:paraId="2E8E9AF8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t>Teachers</w:t>
      </w:r>
    </w:p>
    <w:p w14:paraId="1F8E7C04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</w:p>
    <w:p w14:paraId="3838564F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lastRenderedPageBreak/>
        <w:t>Science</w:t>
      </w:r>
    </w:p>
    <w:p w14:paraId="6453D8A8" w14:textId="77777777" w:rsidR="00387935" w:rsidRPr="007837C2" w:rsidRDefault="00387935" w:rsidP="00387935">
      <w:pPr>
        <w:jc w:val="center"/>
        <w:rPr>
          <w:rFonts w:asciiTheme="majorHAnsi" w:hAnsiTheme="majorHAnsi"/>
          <w:b/>
          <w:sz w:val="192"/>
          <w:szCs w:val="192"/>
        </w:rPr>
      </w:pPr>
      <w:r w:rsidRPr="007837C2">
        <w:rPr>
          <w:rFonts w:asciiTheme="majorHAnsi" w:hAnsiTheme="majorHAnsi"/>
          <w:b/>
          <w:sz w:val="192"/>
          <w:szCs w:val="192"/>
        </w:rPr>
        <w:t>Teachers</w:t>
      </w:r>
    </w:p>
    <w:p w14:paraId="7329CBE0" w14:textId="77777777" w:rsidR="001B5BA6" w:rsidRPr="00387935" w:rsidRDefault="001B5BA6" w:rsidP="00387935"/>
    <w:sectPr w:rsidR="001B5BA6" w:rsidRPr="00387935" w:rsidSect="002E4E8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819E" w14:textId="77777777" w:rsidR="00D762DE" w:rsidRDefault="00D762DE" w:rsidP="009A4615">
      <w:pPr>
        <w:spacing w:after="0" w:line="240" w:lineRule="auto"/>
      </w:pPr>
      <w:r>
        <w:separator/>
      </w:r>
    </w:p>
  </w:endnote>
  <w:endnote w:type="continuationSeparator" w:id="0">
    <w:p w14:paraId="7DAE796C" w14:textId="77777777" w:rsidR="00D762DE" w:rsidRDefault="00D762DE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0B3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4346319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6A76" w14:textId="77777777" w:rsidR="00D762DE" w:rsidRDefault="00D762DE" w:rsidP="009A4615">
      <w:pPr>
        <w:spacing w:after="0" w:line="240" w:lineRule="auto"/>
      </w:pPr>
      <w:r>
        <w:separator/>
      </w:r>
    </w:p>
  </w:footnote>
  <w:footnote w:type="continuationSeparator" w:id="0">
    <w:p w14:paraId="4556226D" w14:textId="77777777" w:rsidR="00D762DE" w:rsidRDefault="00D762DE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2B69DE"/>
    <w:rsid w:val="002E4E84"/>
    <w:rsid w:val="00316C07"/>
    <w:rsid w:val="0032364F"/>
    <w:rsid w:val="003668DB"/>
    <w:rsid w:val="00387935"/>
    <w:rsid w:val="00424E6B"/>
    <w:rsid w:val="00445525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6626A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762DE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2</cp:revision>
  <cp:lastPrinted>2026-04-30T20:11:00Z</cp:lastPrinted>
  <dcterms:created xsi:type="dcterms:W3CDTF">2026-04-30T20:12:00Z</dcterms:created>
  <dcterms:modified xsi:type="dcterms:W3CDTF">2026-04-30T20:12:00Z</dcterms:modified>
  <cp:category/>
</cp:coreProperties>
</file>