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70D63" w14:textId="77777777" w:rsidR="00F87D6D" w:rsidRDefault="00F87D6D" w:rsidP="00F87D6D">
      <w:pPr>
        <w:pStyle w:val="Title"/>
        <w:rPr>
          <w:sz w:val="28"/>
          <w:szCs w:val="28"/>
        </w:rPr>
      </w:pPr>
      <w:r>
        <w:rPr>
          <w:sz w:val="28"/>
          <w:szCs w:val="28"/>
        </w:rPr>
        <w:t>MY PLEDGE</w:t>
      </w:r>
    </w:p>
    <w:tbl>
      <w:tblPr>
        <w:tblW w:w="14112" w:type="dxa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Layout w:type="fixed"/>
        <w:tblLook w:val="0400" w:firstRow="0" w:lastRow="0" w:firstColumn="0" w:lastColumn="0" w:noHBand="0" w:noVBand="1"/>
      </w:tblPr>
      <w:tblGrid>
        <w:gridCol w:w="14112"/>
      </w:tblGrid>
      <w:tr w:rsidR="00F87D6D" w14:paraId="7CF9C61A" w14:textId="77777777" w:rsidTr="00653B5E">
        <w:trPr>
          <w:cantSplit/>
          <w:trHeight w:val="144"/>
        </w:trPr>
        <w:tc>
          <w:tcPr>
            <w:tcW w:w="14112" w:type="dxa"/>
            <w:shd w:val="clear" w:color="auto" w:fill="285781" w:themeFill="accent2"/>
          </w:tcPr>
          <w:p w14:paraId="23793BD9" w14:textId="77777777" w:rsidR="00F87D6D" w:rsidRDefault="00F87D6D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My target skills are:</w:t>
            </w:r>
          </w:p>
        </w:tc>
      </w:tr>
      <w:tr w:rsidR="00F87D6D" w14:paraId="7FEB3409" w14:textId="77777777" w:rsidTr="00653B5E">
        <w:trPr>
          <w:cantSplit/>
          <w:trHeight w:val="3456"/>
        </w:trPr>
        <w:tc>
          <w:tcPr>
            <w:tcW w:w="14112" w:type="dxa"/>
          </w:tcPr>
          <w:p w14:paraId="1531BE39" w14:textId="77777777" w:rsidR="00F87D6D" w:rsidRDefault="00F87D6D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1.</w:t>
            </w:r>
          </w:p>
          <w:p w14:paraId="305B3E0A" w14:textId="77777777" w:rsidR="00F87D6D" w:rsidRDefault="00F87D6D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b/>
                <w:color w:val="910D28"/>
              </w:rPr>
            </w:pPr>
          </w:p>
          <w:p w14:paraId="3767DB5A" w14:textId="77777777" w:rsidR="00F87D6D" w:rsidRDefault="00F87D6D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b/>
                <w:color w:val="910D28"/>
              </w:rPr>
            </w:pPr>
          </w:p>
          <w:p w14:paraId="2656DDBE" w14:textId="77777777" w:rsidR="00F87D6D" w:rsidRDefault="00F87D6D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2.</w:t>
            </w:r>
          </w:p>
          <w:p w14:paraId="6D8597E4" w14:textId="77777777" w:rsidR="00F87D6D" w:rsidRDefault="00F87D6D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b/>
                <w:color w:val="910D28"/>
              </w:rPr>
            </w:pPr>
          </w:p>
          <w:p w14:paraId="3920E5D0" w14:textId="77777777" w:rsidR="00F87D6D" w:rsidRDefault="00F87D6D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b/>
                <w:color w:val="910D28"/>
              </w:rPr>
            </w:pPr>
          </w:p>
          <w:p w14:paraId="3E1D2A43" w14:textId="77777777" w:rsidR="00F87D6D" w:rsidRDefault="00F87D6D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3.</w:t>
            </w:r>
          </w:p>
        </w:tc>
      </w:tr>
      <w:tr w:rsidR="00F87D6D" w14:paraId="73DA02D6" w14:textId="77777777" w:rsidTr="00653B5E">
        <w:trPr>
          <w:trHeight w:val="302"/>
        </w:trPr>
        <w:tc>
          <w:tcPr>
            <w:tcW w:w="14112" w:type="dxa"/>
          </w:tcPr>
          <w:p w14:paraId="7D384C74" w14:textId="77777777" w:rsidR="00F87D6D" w:rsidRDefault="00F87D6D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 xml:space="preserve">My target date is: </w:t>
            </w:r>
          </w:p>
        </w:tc>
      </w:tr>
      <w:tr w:rsidR="00F87D6D" w14:paraId="10EFE95B" w14:textId="77777777" w:rsidTr="00653B5E">
        <w:trPr>
          <w:trHeight w:val="144"/>
        </w:trPr>
        <w:tc>
          <w:tcPr>
            <w:tcW w:w="14112" w:type="dxa"/>
            <w:shd w:val="clear" w:color="auto" w:fill="285781" w:themeFill="accent2"/>
          </w:tcPr>
          <w:p w14:paraId="0DABBFF6" w14:textId="77777777" w:rsidR="00F87D6D" w:rsidRDefault="00F87D6D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I will use these strategies/resources to address my target skills: </w:t>
            </w:r>
          </w:p>
        </w:tc>
      </w:tr>
      <w:tr w:rsidR="00F87D6D" w14:paraId="294803C7" w14:textId="77777777" w:rsidTr="00653B5E">
        <w:trPr>
          <w:trHeight w:val="3456"/>
        </w:trPr>
        <w:tc>
          <w:tcPr>
            <w:tcW w:w="14112" w:type="dxa"/>
          </w:tcPr>
          <w:p w14:paraId="5ED8093F" w14:textId="77777777" w:rsidR="00F87D6D" w:rsidRDefault="00F87D6D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b/>
                <w:color w:val="FFFFFF"/>
              </w:rPr>
            </w:pPr>
            <w:r>
              <w:rPr>
                <w:b/>
                <w:color w:val="910D28"/>
              </w:rPr>
              <w:t>1.</w:t>
            </w:r>
            <w:r>
              <w:rPr>
                <w:b/>
                <w:color w:val="FFFFFF"/>
              </w:rPr>
              <w:t>1.</w:t>
            </w:r>
          </w:p>
          <w:p w14:paraId="20E790C7" w14:textId="77777777" w:rsidR="00F87D6D" w:rsidRDefault="00F87D6D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b/>
                <w:color w:val="910D28"/>
              </w:rPr>
            </w:pPr>
          </w:p>
          <w:p w14:paraId="6EA9E26E" w14:textId="77777777" w:rsidR="00F87D6D" w:rsidRDefault="00F87D6D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b/>
                <w:color w:val="910D28"/>
              </w:rPr>
            </w:pPr>
          </w:p>
          <w:p w14:paraId="06608263" w14:textId="77777777" w:rsidR="00F87D6D" w:rsidRDefault="00F87D6D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b/>
                <w:color w:val="FFFFFF"/>
              </w:rPr>
            </w:pPr>
            <w:r>
              <w:rPr>
                <w:b/>
                <w:color w:val="910D28"/>
              </w:rPr>
              <w:t>2.</w:t>
            </w:r>
            <w:r>
              <w:rPr>
                <w:b/>
                <w:color w:val="FFFFFF"/>
              </w:rPr>
              <w:t>2.</w:t>
            </w:r>
          </w:p>
          <w:p w14:paraId="3F76BD26" w14:textId="77777777" w:rsidR="00F87D6D" w:rsidRDefault="00F87D6D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b/>
                <w:color w:val="910D28"/>
              </w:rPr>
            </w:pPr>
          </w:p>
          <w:p w14:paraId="49432296" w14:textId="77777777" w:rsidR="00F87D6D" w:rsidRDefault="00F87D6D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b/>
                <w:color w:val="910D28"/>
              </w:rPr>
            </w:pPr>
          </w:p>
          <w:p w14:paraId="2F92AEC8" w14:textId="77777777" w:rsidR="00F87D6D" w:rsidRDefault="00F87D6D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</w:rPr>
            </w:pPr>
            <w:r>
              <w:rPr>
                <w:b/>
                <w:color w:val="910D28"/>
              </w:rPr>
              <w:t>3.</w:t>
            </w:r>
          </w:p>
        </w:tc>
      </w:tr>
    </w:tbl>
    <w:p w14:paraId="4AC5A9F5" w14:textId="77777777" w:rsidR="00F87D6D" w:rsidRPr="00922189" w:rsidRDefault="00F87D6D" w:rsidP="00F87D6D">
      <w:pPr>
        <w:tabs>
          <w:tab w:val="left" w:pos="12566"/>
        </w:tabs>
        <w:spacing w:after="0" w:line="240" w:lineRule="auto"/>
        <w:rPr>
          <w:sz w:val="18"/>
          <w:szCs w:val="18"/>
        </w:rPr>
      </w:pPr>
    </w:p>
    <w:p w14:paraId="7329CBE0" w14:textId="77777777" w:rsidR="001B5BA6" w:rsidRPr="00F87D6D" w:rsidRDefault="001B5BA6" w:rsidP="00F87D6D"/>
    <w:sectPr w:rsidR="001B5BA6" w:rsidRPr="00F87D6D" w:rsidSect="00F87D6D">
      <w:footerReference w:type="default" r:id="rId7"/>
      <w:pgSz w:w="15840" w:h="12240" w:orient="landscape"/>
      <w:pgMar w:top="1440" w:right="144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31A1A" w14:textId="77777777" w:rsidR="008C2328" w:rsidRDefault="008C2328" w:rsidP="009A4615">
      <w:pPr>
        <w:spacing w:after="0" w:line="240" w:lineRule="auto"/>
      </w:pPr>
      <w:r>
        <w:separator/>
      </w:r>
    </w:p>
  </w:endnote>
  <w:endnote w:type="continuationSeparator" w:id="0">
    <w:p w14:paraId="4EACAE49" w14:textId="77777777" w:rsidR="008C2328" w:rsidRDefault="008C2328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D9B40" w14:textId="77777777" w:rsidR="00D04F53" w:rsidRPr="00304DC6" w:rsidRDefault="00A71218" w:rsidP="00C86A74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909F8D" wp14:editId="7045B957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9F3BF6" w14:textId="75D9B83F" w:rsidR="00D04F53" w:rsidRPr="00C76450" w:rsidRDefault="00A4086E" w:rsidP="00C76450">
                          <w:pPr>
                            <w:pStyle w:val="Footer"/>
                          </w:pPr>
                          <w:r>
                            <w:t>get your act together!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909F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" filled="f" stroked="f" strokeweight=".5pt">
              <v:textbox style="mso-fit-shape-to-text:t">
                <w:txbxContent>
                  <w:p w14:paraId="709F3BF6" w14:textId="75D9B83F" w:rsidR="00D04F53" w:rsidRPr="00C76450" w:rsidRDefault="00A4086E" w:rsidP="00C76450">
                    <w:pPr>
                      <w:pStyle w:val="Footer"/>
                    </w:pPr>
                    <w:r>
                      <w:t>get your act together!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3DE425A2" wp14:editId="74848866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91809790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CD339" w14:textId="77777777" w:rsidR="008C2328" w:rsidRDefault="008C2328" w:rsidP="009A4615">
      <w:pPr>
        <w:spacing w:after="0" w:line="240" w:lineRule="auto"/>
      </w:pPr>
      <w:r>
        <w:separator/>
      </w:r>
    </w:p>
  </w:footnote>
  <w:footnote w:type="continuationSeparator" w:id="0">
    <w:p w14:paraId="3B85BD3C" w14:textId="77777777" w:rsidR="008C2328" w:rsidRDefault="008C2328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6E"/>
    <w:rsid w:val="00065807"/>
    <w:rsid w:val="000A6A2A"/>
    <w:rsid w:val="0011355B"/>
    <w:rsid w:val="00151CCF"/>
    <w:rsid w:val="001A3F95"/>
    <w:rsid w:val="001B5BA6"/>
    <w:rsid w:val="001C0115"/>
    <w:rsid w:val="001E6BCA"/>
    <w:rsid w:val="00246BC1"/>
    <w:rsid w:val="002574A4"/>
    <w:rsid w:val="002B69DE"/>
    <w:rsid w:val="002E4E84"/>
    <w:rsid w:val="00316C07"/>
    <w:rsid w:val="0032364F"/>
    <w:rsid w:val="003668DB"/>
    <w:rsid w:val="00387935"/>
    <w:rsid w:val="00424E6B"/>
    <w:rsid w:val="00445525"/>
    <w:rsid w:val="00467B1F"/>
    <w:rsid w:val="00480109"/>
    <w:rsid w:val="004856EB"/>
    <w:rsid w:val="0048595C"/>
    <w:rsid w:val="005448C2"/>
    <w:rsid w:val="00555159"/>
    <w:rsid w:val="005716BA"/>
    <w:rsid w:val="005A3A1A"/>
    <w:rsid w:val="0063271E"/>
    <w:rsid w:val="00653B5E"/>
    <w:rsid w:val="006669F0"/>
    <w:rsid w:val="006F637F"/>
    <w:rsid w:val="007F4DDC"/>
    <w:rsid w:val="00886FBD"/>
    <w:rsid w:val="008C2328"/>
    <w:rsid w:val="00912773"/>
    <w:rsid w:val="0096626A"/>
    <w:rsid w:val="009A4615"/>
    <w:rsid w:val="00A4086E"/>
    <w:rsid w:val="00A71218"/>
    <w:rsid w:val="00AB30CE"/>
    <w:rsid w:val="00AD0F89"/>
    <w:rsid w:val="00BE33F2"/>
    <w:rsid w:val="00BE5865"/>
    <w:rsid w:val="00C53852"/>
    <w:rsid w:val="00C76450"/>
    <w:rsid w:val="00C86A74"/>
    <w:rsid w:val="00D04F53"/>
    <w:rsid w:val="00D71FBC"/>
    <w:rsid w:val="00DD1867"/>
    <w:rsid w:val="00DD3628"/>
    <w:rsid w:val="00DE0B48"/>
    <w:rsid w:val="00E46C11"/>
    <w:rsid w:val="00EF0DD6"/>
    <w:rsid w:val="00F33303"/>
    <w:rsid w:val="00F35875"/>
    <w:rsid w:val="00F64B76"/>
    <w:rsid w:val="00F87D6D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ACF673"/>
  <w15:chartTrackingRefBased/>
  <w15:docId w15:val="{2CD7EB5F-D7E0-475E-83BE-038AEF1F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4086E"/>
    <w:pPr>
      <w:spacing w:after="12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 w:line="278" w:lineRule="auto"/>
      <w:outlineLvl w:val="0"/>
    </w:pPr>
    <w:rPr>
      <w:rFonts w:eastAsiaTheme="majorEastAsia"/>
      <w:b/>
      <w:bCs/>
      <w:color w:val="971D20" w:themeColor="accent3"/>
      <w:kern w:val="2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 w:line="278" w:lineRule="auto"/>
      <w:outlineLvl w:val="1"/>
    </w:pPr>
    <w:rPr>
      <w:rFonts w:eastAsiaTheme="majorEastAsia"/>
      <w:i/>
      <w:iCs/>
      <w:color w:val="971D20" w:themeColor="accent3"/>
      <w:kern w:val="2"/>
      <w14:ligatures w14:val="standardContextual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1E6792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1E6792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spacing w:after="160" w:line="278" w:lineRule="auto"/>
      <w:ind w:left="720"/>
      <w:contextualSpacing/>
    </w:pPr>
    <w:rPr>
      <w:rFonts w:eastAsia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1E6792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rFonts w:eastAsiaTheme="minorHAnsi"/>
      <w:b/>
      <w:bCs/>
      <w:caps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spacing w:after="160" w:line="278" w:lineRule="auto"/>
      <w:ind w:left="720"/>
    </w:pPr>
    <w:rPr>
      <w:rFonts w:eastAsiaTheme="minorHAnsi"/>
      <w:i/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pPr>
      <w:spacing w:after="160" w:line="278" w:lineRule="auto"/>
    </w:pPr>
    <w:rPr>
      <w:rFonts w:eastAsiaTheme="minorHAnsi"/>
      <w:color w:val="D30F7F" w:themeColor="accent5"/>
      <w:kern w:val="2"/>
      <w14:ligatures w14:val="standardContextual"/>
    </w:rPr>
  </w:style>
  <w:style w:type="paragraph" w:styleId="BodyText">
    <w:name w:val="Body Text"/>
    <w:basedOn w:val="Normal"/>
    <w:link w:val="BodyTextChar"/>
    <w:uiPriority w:val="99"/>
    <w:semiHidden/>
    <w:unhideWhenUsed/>
    <w:rsid w:val="00A4086E"/>
  </w:style>
  <w:style w:type="character" w:customStyle="1" w:styleId="BodyTextChar">
    <w:name w:val="Body Text Char"/>
    <w:basedOn w:val="DefaultParagraphFont"/>
    <w:link w:val="BodyText"/>
    <w:uiPriority w:val="99"/>
    <w:semiHidden/>
    <w:rsid w:val="00A4086E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Horizont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Horizontal (25)—Template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Get Your ACT Together!</vt:lpstr>
    </vt:vector>
  </TitlesOfParts>
  <Manager/>
  <Company/>
  <LinksUpToDate>false</LinksUpToDate>
  <CharactersWithSpaces>156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Your ACT Together!</dc:title>
  <dc:subject/>
  <dc:creator>k20center@ou.edu</dc:creator>
  <cp:keywords/>
  <dc:description/>
  <cp:lastModifiedBy>Lieu, Mary</cp:lastModifiedBy>
  <cp:revision>2</cp:revision>
  <cp:lastPrinted>2026-04-30T20:12:00Z</cp:lastPrinted>
  <dcterms:created xsi:type="dcterms:W3CDTF">2026-04-30T20:13:00Z</dcterms:created>
  <dcterms:modified xsi:type="dcterms:W3CDTF">2026-04-30T20:13:00Z</dcterms:modified>
  <cp:category/>
</cp:coreProperties>
</file>