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4564" w14:textId="4A09EB04" w:rsidR="00421A9A" w:rsidRPr="00421A9A" w:rsidRDefault="00421A9A" w:rsidP="00421A9A">
      <w:pPr>
        <w:pStyle w:val="Title"/>
      </w:pPr>
      <w:r>
        <w:t>jigsaw</w:t>
      </w:r>
    </w:p>
    <w:tbl>
      <w:tblPr>
        <w:tblStyle w:val="TableGrid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2245"/>
        <w:gridCol w:w="10705"/>
      </w:tblGrid>
      <w:tr w:rsidR="00421A9A" w14:paraId="460A0239" w14:textId="77777777" w:rsidTr="00421A9A">
        <w:trPr>
          <w:trHeight w:val="440"/>
        </w:trPr>
        <w:tc>
          <w:tcPr>
            <w:tcW w:w="2245" w:type="dxa"/>
            <w:shd w:val="clear" w:color="auto" w:fill="285781" w:themeFill="accent2"/>
            <w:vAlign w:val="center"/>
          </w:tcPr>
          <w:p w14:paraId="02B5D5A3" w14:textId="77777777" w:rsidR="00421A9A" w:rsidRDefault="00421A9A" w:rsidP="00E03945">
            <w:pPr>
              <w:jc w:val="center"/>
            </w:pPr>
            <w:r>
              <w:rPr>
                <w:rFonts w:eastAsia="Calibri"/>
                <w:b/>
                <w:color w:val="FFFFFF"/>
                <w:sz w:val="24"/>
                <w:szCs w:val="24"/>
              </w:rPr>
              <w:t>Phase of the Lesson</w:t>
            </w:r>
          </w:p>
        </w:tc>
        <w:tc>
          <w:tcPr>
            <w:tcW w:w="10705" w:type="dxa"/>
            <w:shd w:val="clear" w:color="auto" w:fill="285781" w:themeFill="accent2"/>
            <w:vAlign w:val="center"/>
          </w:tcPr>
          <w:p w14:paraId="14D18C8F" w14:textId="77777777" w:rsidR="00421A9A" w:rsidRDefault="00421A9A" w:rsidP="00E03945">
            <w:pPr>
              <w:jc w:val="center"/>
            </w:pPr>
            <w:r>
              <w:rPr>
                <w:rFonts w:eastAsia="Calibri"/>
                <w:b/>
                <w:color w:val="FFFFFF"/>
                <w:sz w:val="24"/>
                <w:szCs w:val="24"/>
              </w:rPr>
              <w:t>What components of Authenticity do you see?</w:t>
            </w:r>
          </w:p>
        </w:tc>
      </w:tr>
      <w:tr w:rsidR="00421A9A" w14:paraId="10B86025" w14:textId="77777777" w:rsidTr="00421A9A">
        <w:trPr>
          <w:trHeight w:val="1790"/>
        </w:trPr>
        <w:tc>
          <w:tcPr>
            <w:tcW w:w="2245" w:type="dxa"/>
            <w:vAlign w:val="center"/>
          </w:tcPr>
          <w:p w14:paraId="09041F00" w14:textId="77777777" w:rsidR="00421A9A" w:rsidRDefault="00421A9A" w:rsidP="00E03945">
            <w:r>
              <w:rPr>
                <w:rFonts w:eastAsia="Calibri"/>
                <w:b/>
                <w:color w:val="910D28"/>
                <w:sz w:val="24"/>
                <w:szCs w:val="24"/>
                <w:highlight w:val="white"/>
              </w:rPr>
              <w:t>Engage</w:t>
            </w:r>
          </w:p>
        </w:tc>
        <w:tc>
          <w:tcPr>
            <w:tcW w:w="10705" w:type="dxa"/>
          </w:tcPr>
          <w:p w14:paraId="7E25F1C0" w14:textId="77777777" w:rsidR="00421A9A" w:rsidRDefault="00421A9A" w:rsidP="00E03945"/>
        </w:tc>
      </w:tr>
      <w:tr w:rsidR="00421A9A" w14:paraId="2C6F07F2" w14:textId="77777777" w:rsidTr="00421A9A">
        <w:trPr>
          <w:trHeight w:val="2150"/>
        </w:trPr>
        <w:tc>
          <w:tcPr>
            <w:tcW w:w="2245" w:type="dxa"/>
            <w:vAlign w:val="center"/>
          </w:tcPr>
          <w:p w14:paraId="0C4D15A1" w14:textId="77777777" w:rsidR="00421A9A" w:rsidRDefault="00421A9A" w:rsidP="00E03945">
            <w:r>
              <w:rPr>
                <w:rFonts w:eastAsia="Calibri"/>
                <w:b/>
                <w:color w:val="910D28"/>
                <w:sz w:val="24"/>
                <w:szCs w:val="24"/>
                <w:highlight w:val="white"/>
              </w:rPr>
              <w:t xml:space="preserve">Explore #1 </w:t>
            </w:r>
          </w:p>
        </w:tc>
        <w:tc>
          <w:tcPr>
            <w:tcW w:w="10705" w:type="dxa"/>
          </w:tcPr>
          <w:p w14:paraId="04437F15" w14:textId="77777777" w:rsidR="00421A9A" w:rsidRDefault="00421A9A" w:rsidP="00E03945"/>
        </w:tc>
      </w:tr>
      <w:tr w:rsidR="00421A9A" w14:paraId="00A7C02B" w14:textId="77777777" w:rsidTr="00421A9A">
        <w:trPr>
          <w:trHeight w:val="2051"/>
        </w:trPr>
        <w:tc>
          <w:tcPr>
            <w:tcW w:w="2245" w:type="dxa"/>
            <w:vAlign w:val="center"/>
          </w:tcPr>
          <w:p w14:paraId="3A90950C" w14:textId="77777777" w:rsidR="00421A9A" w:rsidRDefault="00421A9A" w:rsidP="00E03945">
            <w:r>
              <w:rPr>
                <w:rFonts w:eastAsia="Calibri"/>
                <w:b/>
                <w:color w:val="910D28"/>
                <w:sz w:val="24"/>
                <w:szCs w:val="24"/>
                <w:highlight w:val="white"/>
              </w:rPr>
              <w:t>Explain #1</w:t>
            </w:r>
          </w:p>
        </w:tc>
        <w:tc>
          <w:tcPr>
            <w:tcW w:w="10705" w:type="dxa"/>
          </w:tcPr>
          <w:p w14:paraId="57B2C7CC" w14:textId="77777777" w:rsidR="00421A9A" w:rsidRDefault="00421A9A" w:rsidP="00E03945"/>
        </w:tc>
      </w:tr>
      <w:tr w:rsidR="00421A9A" w14:paraId="24553AC1" w14:textId="77777777" w:rsidTr="00421A9A">
        <w:trPr>
          <w:trHeight w:val="2069"/>
        </w:trPr>
        <w:tc>
          <w:tcPr>
            <w:tcW w:w="2245" w:type="dxa"/>
            <w:vAlign w:val="center"/>
          </w:tcPr>
          <w:p w14:paraId="3E83EA0B" w14:textId="77777777" w:rsidR="00421A9A" w:rsidRDefault="00421A9A" w:rsidP="00E03945">
            <w:r>
              <w:rPr>
                <w:rFonts w:eastAsia="Calibri"/>
                <w:b/>
                <w:color w:val="910D28"/>
                <w:sz w:val="24"/>
                <w:szCs w:val="24"/>
                <w:highlight w:val="white"/>
              </w:rPr>
              <w:t xml:space="preserve">Explore #2 </w:t>
            </w:r>
          </w:p>
        </w:tc>
        <w:tc>
          <w:tcPr>
            <w:tcW w:w="10705" w:type="dxa"/>
          </w:tcPr>
          <w:p w14:paraId="65B67938" w14:textId="77777777" w:rsidR="00421A9A" w:rsidRDefault="00421A9A" w:rsidP="00E03945"/>
        </w:tc>
      </w:tr>
      <w:tr w:rsidR="00421A9A" w14:paraId="4CAC9826" w14:textId="77777777" w:rsidTr="00421A9A">
        <w:trPr>
          <w:trHeight w:val="2420"/>
        </w:trPr>
        <w:tc>
          <w:tcPr>
            <w:tcW w:w="2245" w:type="dxa"/>
            <w:vAlign w:val="center"/>
          </w:tcPr>
          <w:p w14:paraId="74BBB6AE" w14:textId="77777777" w:rsidR="00421A9A" w:rsidRDefault="00421A9A" w:rsidP="00E03945">
            <w:r>
              <w:rPr>
                <w:rFonts w:eastAsia="Calibri"/>
                <w:b/>
                <w:color w:val="910D28"/>
                <w:sz w:val="24"/>
                <w:szCs w:val="24"/>
                <w:highlight w:val="white"/>
              </w:rPr>
              <w:lastRenderedPageBreak/>
              <w:t>Explain #</w:t>
            </w:r>
            <w:r>
              <w:rPr>
                <w:rFonts w:eastAsia="Calibri"/>
                <w:b/>
                <w:color w:val="910D28"/>
                <w:sz w:val="24"/>
                <w:szCs w:val="24"/>
              </w:rPr>
              <w:t>2</w:t>
            </w:r>
          </w:p>
        </w:tc>
        <w:tc>
          <w:tcPr>
            <w:tcW w:w="10705" w:type="dxa"/>
          </w:tcPr>
          <w:p w14:paraId="605C36BB" w14:textId="77777777" w:rsidR="00421A9A" w:rsidRDefault="00421A9A" w:rsidP="00E03945"/>
        </w:tc>
      </w:tr>
      <w:tr w:rsidR="00421A9A" w14:paraId="12EEA7D8" w14:textId="77777777" w:rsidTr="00421A9A">
        <w:trPr>
          <w:trHeight w:val="2501"/>
        </w:trPr>
        <w:tc>
          <w:tcPr>
            <w:tcW w:w="2245" w:type="dxa"/>
            <w:vAlign w:val="center"/>
          </w:tcPr>
          <w:p w14:paraId="1455B915" w14:textId="77777777" w:rsidR="00421A9A" w:rsidRDefault="00421A9A" w:rsidP="00E03945">
            <w:r>
              <w:rPr>
                <w:rFonts w:eastAsia="Calibri"/>
                <w:b/>
                <w:color w:val="910D28"/>
                <w:sz w:val="24"/>
                <w:szCs w:val="24"/>
                <w:highlight w:val="white"/>
              </w:rPr>
              <w:t>Extend</w:t>
            </w:r>
          </w:p>
        </w:tc>
        <w:tc>
          <w:tcPr>
            <w:tcW w:w="10705" w:type="dxa"/>
          </w:tcPr>
          <w:p w14:paraId="37AA14D9" w14:textId="77777777" w:rsidR="00421A9A" w:rsidRDefault="00421A9A" w:rsidP="00E03945"/>
        </w:tc>
      </w:tr>
      <w:tr w:rsidR="00421A9A" w14:paraId="2B4266F4" w14:textId="77777777" w:rsidTr="00421A9A">
        <w:trPr>
          <w:trHeight w:val="2609"/>
        </w:trPr>
        <w:tc>
          <w:tcPr>
            <w:tcW w:w="2245" w:type="dxa"/>
            <w:vAlign w:val="center"/>
          </w:tcPr>
          <w:p w14:paraId="68A9C93B" w14:textId="77777777" w:rsidR="00421A9A" w:rsidRDefault="00421A9A" w:rsidP="00E03945">
            <w:r>
              <w:rPr>
                <w:rFonts w:eastAsia="Calibri"/>
                <w:b/>
                <w:color w:val="910D28"/>
                <w:sz w:val="24"/>
                <w:szCs w:val="24"/>
                <w:highlight w:val="white"/>
              </w:rPr>
              <w:t>Evaluate</w:t>
            </w:r>
          </w:p>
        </w:tc>
        <w:tc>
          <w:tcPr>
            <w:tcW w:w="10705" w:type="dxa"/>
          </w:tcPr>
          <w:p w14:paraId="5499CC60" w14:textId="77777777" w:rsidR="00421A9A" w:rsidRDefault="00421A9A" w:rsidP="00E03945"/>
        </w:tc>
      </w:tr>
    </w:tbl>
    <w:p w14:paraId="2D745D95" w14:textId="77777777" w:rsidR="00421A9A" w:rsidRPr="00D97792" w:rsidRDefault="00421A9A" w:rsidP="00421A9A"/>
    <w:sectPr w:rsidR="00421A9A" w:rsidRPr="00D97792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DFCA" w14:textId="77777777" w:rsidR="006457C2" w:rsidRDefault="006457C2" w:rsidP="009A4615">
      <w:pPr>
        <w:spacing w:after="0" w:line="240" w:lineRule="auto"/>
      </w:pPr>
      <w:r>
        <w:separator/>
      </w:r>
    </w:p>
  </w:endnote>
  <w:endnote w:type="continuationSeparator" w:id="0">
    <w:p w14:paraId="5E67DAA5" w14:textId="77777777" w:rsidR="006457C2" w:rsidRDefault="006457C2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0FD6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596266" w14:textId="7D028789" w:rsidR="00D04F53" w:rsidRPr="00C76450" w:rsidRDefault="00421A9A" w:rsidP="00C76450">
                          <w:pPr>
                            <w:pStyle w:val="Footer"/>
                          </w:pPr>
                          <w:r>
                            <w:t>AUTHENTICITY IN 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0A596266" w14:textId="7D028789" w:rsidR="00D04F53" w:rsidRPr="00C76450" w:rsidRDefault="00421A9A" w:rsidP="00C76450">
                    <w:pPr>
                      <w:pStyle w:val="Footer"/>
                    </w:pPr>
                    <w:r>
                      <w:t>AUTHENTICITY IN 3D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1791" w14:textId="77777777" w:rsidR="006457C2" w:rsidRDefault="006457C2" w:rsidP="009A4615">
      <w:pPr>
        <w:spacing w:after="0" w:line="240" w:lineRule="auto"/>
      </w:pPr>
      <w:r>
        <w:separator/>
      </w:r>
    </w:p>
  </w:footnote>
  <w:footnote w:type="continuationSeparator" w:id="0">
    <w:p w14:paraId="44C352F3" w14:textId="77777777" w:rsidR="006457C2" w:rsidRDefault="006457C2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9A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1A9A"/>
    <w:rsid w:val="00424E6B"/>
    <w:rsid w:val="00462A7F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457C2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3BD7"/>
  <w15:chartTrackingRefBased/>
  <w15:docId w15:val="{9A785741-A925-4FC8-B975-5384CDE0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421A9A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2</Pages>
  <Words>25</Words>
  <Characters>131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3D</dc:title>
  <dc:subject/>
  <dc:creator>k20center452@groups.ou.edu</dc:creator>
  <cp:keywords/>
  <dc:description/>
  <cp:lastModifiedBy>Lieu, Mary</cp:lastModifiedBy>
  <cp:revision>1</cp:revision>
  <dcterms:created xsi:type="dcterms:W3CDTF">2026-03-26T19:53:00Z</dcterms:created>
  <dcterms:modified xsi:type="dcterms:W3CDTF">2026-03-26T19:55:00Z</dcterms:modified>
  <cp:category/>
</cp:coreProperties>
</file>