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0604" w14:textId="7B58AE46" w:rsidR="00DC1CA0" w:rsidRPr="00072D23" w:rsidRDefault="00D56C1D" w:rsidP="00072D23">
      <w:pPr>
        <w:pStyle w:val="Title"/>
      </w:pPr>
      <w:r>
        <w:t>you broke out!</w:t>
      </w:r>
    </w:p>
    <w:p w14:paraId="377D63C5" w14:textId="77777777" w:rsidR="00D56C1D" w:rsidRDefault="00D56C1D" w:rsidP="00D56C1D">
      <w:pPr>
        <w:pStyle w:val="Subtitle"/>
        <w:spacing w:before="0"/>
        <w:jc w:val="center"/>
        <w:rPr>
          <w:rFonts w:ascii="Chelsea Market" w:eastAsia="Chelsea Market" w:hAnsi="Chelsea Market" w:cs="Chelsea Market"/>
        </w:rPr>
      </w:pPr>
      <w:bookmarkStart w:id="0" w:name="_3jxxzufw8q94" w:colFirst="0" w:colLast="0"/>
      <w:bookmarkEnd w:id="0"/>
      <w:r w:rsidRPr="00D56C1D">
        <w:rPr>
          <w:rFonts w:ascii="Pacifico" w:eastAsia="Pacifico" w:hAnsi="Pacifico" w:cs="Pacifico"/>
          <w:color w:val="285781" w:themeColor="accent2"/>
        </w:rPr>
        <w:t>Congratulations</w:t>
      </w:r>
      <w:r>
        <w:rPr>
          <w:rFonts w:ascii="Chelsea Market" w:eastAsia="Chelsea Market" w:hAnsi="Chelsea Market" w:cs="Chelsea Market"/>
        </w:rPr>
        <w:t>!</w:t>
      </w:r>
    </w:p>
    <w:p w14:paraId="606954D5" w14:textId="77777777" w:rsidR="00D56C1D" w:rsidRDefault="00D56C1D" w:rsidP="00D56C1D">
      <w:pPr>
        <w:rPr>
          <w:rFonts w:ascii="Chelsea Market" w:eastAsia="Chelsea Market" w:hAnsi="Chelsea Market" w:cs="Chelsea Market"/>
        </w:rPr>
      </w:pPr>
      <w:r>
        <w:rPr>
          <w:rFonts w:ascii="Chelsea Market" w:eastAsia="Chelsea Market" w:hAnsi="Chelsea Market" w:cs="Chelsea Market"/>
        </w:rPr>
        <w:t xml:space="preserve">Great job on figuring out the clues to save the world!  Now that you are done, I want to be sure you have all the information you need.  Please fill this out and submit it to me when you are done.  </w:t>
      </w:r>
    </w:p>
    <w:p w14:paraId="43E8482B" w14:textId="77777777" w:rsidR="00D56C1D" w:rsidRDefault="00D56C1D" w:rsidP="00D56C1D">
      <w:pPr>
        <w:rPr>
          <w:rFonts w:ascii="Chelsea Market" w:eastAsia="Chelsea Market" w:hAnsi="Chelsea Market" w:cs="Chelsea Market"/>
        </w:rPr>
      </w:pPr>
      <w:r>
        <w:rPr>
          <w:rFonts w:ascii="Chelsea Market" w:eastAsia="Chelsea Market" w:hAnsi="Chelsea Market" w:cs="Chelsea Market"/>
        </w:rPr>
        <w:t>Thanks!</w:t>
      </w:r>
    </w:p>
    <w:tbl>
      <w:tblPr>
        <w:tblStyle w:val="TableGrid"/>
        <w:tblW w:w="9625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9"/>
        <w:gridCol w:w="1431"/>
        <w:gridCol w:w="1440"/>
        <w:gridCol w:w="5315"/>
      </w:tblGrid>
      <w:tr w:rsidR="00D56C1D" w:rsidRPr="00724D87" w14:paraId="77F80C6B" w14:textId="77777777" w:rsidTr="00D56C1D">
        <w:trPr>
          <w:cantSplit/>
          <w:trHeight w:val="149"/>
          <w:tblHeader/>
        </w:trPr>
        <w:tc>
          <w:tcPr>
            <w:tcW w:w="1439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vAlign w:val="center"/>
          </w:tcPr>
          <w:p w14:paraId="41257CD4" w14:textId="77777777" w:rsidR="00D56C1D" w:rsidRDefault="00D56C1D" w:rsidP="00B714CF">
            <w:pPr>
              <w:pStyle w:val="TableColumnHeaders"/>
            </w:pPr>
            <w:r>
              <w:t>Lock Type</w:t>
            </w:r>
          </w:p>
        </w:tc>
        <w:tc>
          <w:tcPr>
            <w:tcW w:w="1431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vAlign w:val="center"/>
          </w:tcPr>
          <w:p w14:paraId="5632975F" w14:textId="77777777" w:rsidR="00D56C1D" w:rsidRPr="00724D87" w:rsidRDefault="00D56C1D" w:rsidP="00B714CF">
            <w:pPr>
              <w:pStyle w:val="TableColumnHeaders"/>
            </w:pPr>
            <w:r>
              <w:t>Correct Code</w:t>
            </w:r>
          </w:p>
        </w:tc>
        <w:tc>
          <w:tcPr>
            <w:tcW w:w="14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vAlign w:val="center"/>
          </w:tcPr>
          <w:p w14:paraId="6DE606DA" w14:textId="77777777" w:rsidR="00D56C1D" w:rsidRPr="00724D87" w:rsidRDefault="00D56C1D" w:rsidP="00B714CF">
            <w:pPr>
              <w:pStyle w:val="TableColumnHeaders"/>
            </w:pPr>
            <w:r>
              <w:t>Where was this hidden?</w:t>
            </w:r>
          </w:p>
        </w:tc>
        <w:tc>
          <w:tcPr>
            <w:tcW w:w="531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  <w:vAlign w:val="center"/>
          </w:tcPr>
          <w:p w14:paraId="2CA1D641" w14:textId="77777777" w:rsidR="00D56C1D" w:rsidRDefault="00D56C1D" w:rsidP="00B714CF">
            <w:pPr>
              <w:pStyle w:val="TableColumnHeaders"/>
            </w:pPr>
            <w:r>
              <w:t>What was the clue/were the clues to lead you to the right code?</w:t>
            </w:r>
          </w:p>
          <w:p w14:paraId="57A5353B" w14:textId="77777777" w:rsidR="00D56C1D" w:rsidRPr="00724D87" w:rsidRDefault="00D56C1D" w:rsidP="00B714CF">
            <w:pPr>
              <w:pStyle w:val="TableColumnHeaders"/>
              <w:rPr>
                <w:szCs w:val="24"/>
              </w:rPr>
            </w:pPr>
            <w:r>
              <w:t>Think about the rules you used!</w:t>
            </w:r>
          </w:p>
        </w:tc>
      </w:tr>
      <w:tr w:rsidR="00D56C1D" w:rsidRPr="00660953" w14:paraId="2F8E4AA5" w14:textId="77777777" w:rsidTr="00D5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/>
        </w:trPr>
        <w:tc>
          <w:tcPr>
            <w:tcW w:w="1439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02016BF9" w14:textId="77777777" w:rsidR="00D56C1D" w:rsidRPr="00660953" w:rsidRDefault="00D56C1D" w:rsidP="00B714CF">
            <w:pPr>
              <w:pStyle w:val="Heading1"/>
              <w:rPr>
                <w:szCs w:val="24"/>
              </w:rPr>
            </w:pPr>
            <w:r>
              <w:rPr>
                <w:rFonts w:eastAsia="Chelsea Market"/>
              </w:rPr>
              <w:t>Color Key</w:t>
            </w:r>
          </w:p>
        </w:tc>
        <w:tc>
          <w:tcPr>
            <w:tcW w:w="1431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0B97CFC1" w14:textId="77777777" w:rsidR="00D56C1D" w:rsidRPr="00660953" w:rsidRDefault="00D56C1D" w:rsidP="00B714CF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5A09DD9B" w14:textId="77777777" w:rsidR="00D56C1D" w:rsidRPr="00660953" w:rsidRDefault="00D56C1D" w:rsidP="00B714CF">
            <w:pPr>
              <w:rPr>
                <w:szCs w:val="24"/>
              </w:rPr>
            </w:pPr>
          </w:p>
        </w:tc>
        <w:tc>
          <w:tcPr>
            <w:tcW w:w="531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47876083" w14:textId="77777777" w:rsidR="00D56C1D" w:rsidRPr="00660953" w:rsidRDefault="00D56C1D" w:rsidP="00B714CF">
            <w:pPr>
              <w:rPr>
                <w:szCs w:val="24"/>
              </w:rPr>
            </w:pPr>
          </w:p>
        </w:tc>
      </w:tr>
      <w:tr w:rsidR="00D56C1D" w:rsidRPr="00660953" w14:paraId="2A4E12F3" w14:textId="77777777" w:rsidTr="00D5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/>
        </w:trPr>
        <w:tc>
          <w:tcPr>
            <w:tcW w:w="1439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00D2799B" w14:textId="77777777" w:rsidR="00D56C1D" w:rsidRPr="00660953" w:rsidRDefault="00D56C1D" w:rsidP="00B714CF">
            <w:pPr>
              <w:pStyle w:val="Heading1"/>
              <w:rPr>
                <w:szCs w:val="24"/>
              </w:rPr>
            </w:pPr>
            <w:r>
              <w:rPr>
                <w:rFonts w:eastAsia="Chelsea Market"/>
              </w:rPr>
              <w:t>Directional Key</w:t>
            </w:r>
          </w:p>
        </w:tc>
        <w:tc>
          <w:tcPr>
            <w:tcW w:w="1431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258FE4BC" w14:textId="77777777" w:rsidR="00D56C1D" w:rsidRPr="00660953" w:rsidRDefault="00D56C1D" w:rsidP="00B714CF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1C46C755" w14:textId="77777777" w:rsidR="00D56C1D" w:rsidRPr="00660953" w:rsidRDefault="00D56C1D" w:rsidP="00B714CF">
            <w:pPr>
              <w:rPr>
                <w:szCs w:val="24"/>
              </w:rPr>
            </w:pPr>
          </w:p>
        </w:tc>
        <w:tc>
          <w:tcPr>
            <w:tcW w:w="531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6259CE59" w14:textId="77777777" w:rsidR="00D56C1D" w:rsidRPr="00660953" w:rsidRDefault="00D56C1D" w:rsidP="00B714CF">
            <w:pPr>
              <w:rPr>
                <w:szCs w:val="24"/>
              </w:rPr>
            </w:pPr>
          </w:p>
        </w:tc>
      </w:tr>
      <w:tr w:rsidR="00D56C1D" w:rsidRPr="00660953" w14:paraId="66D31FAD" w14:textId="77777777" w:rsidTr="00D5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/>
        </w:trPr>
        <w:tc>
          <w:tcPr>
            <w:tcW w:w="1439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1039B192" w14:textId="77777777" w:rsidR="00D56C1D" w:rsidRPr="00C977B8" w:rsidRDefault="00D56C1D" w:rsidP="00B714CF">
            <w:pPr>
              <w:pStyle w:val="Heading1"/>
              <w:rPr>
                <w:rFonts w:eastAsia="Chelsea Market"/>
              </w:rPr>
            </w:pPr>
            <w:r>
              <w:rPr>
                <w:rFonts w:eastAsia="Chelsea Market"/>
              </w:rPr>
              <w:t>4-digit key</w:t>
            </w:r>
          </w:p>
        </w:tc>
        <w:tc>
          <w:tcPr>
            <w:tcW w:w="1431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105DF7D9" w14:textId="77777777" w:rsidR="00D56C1D" w:rsidRPr="00660953" w:rsidRDefault="00D56C1D" w:rsidP="00B714CF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7FF9F015" w14:textId="77777777" w:rsidR="00D56C1D" w:rsidRPr="00660953" w:rsidRDefault="00D56C1D" w:rsidP="00B714CF">
            <w:pPr>
              <w:rPr>
                <w:szCs w:val="24"/>
              </w:rPr>
            </w:pPr>
          </w:p>
        </w:tc>
        <w:tc>
          <w:tcPr>
            <w:tcW w:w="531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327C54EF" w14:textId="77777777" w:rsidR="00D56C1D" w:rsidRPr="00660953" w:rsidRDefault="00D56C1D" w:rsidP="00B714CF">
            <w:pPr>
              <w:rPr>
                <w:szCs w:val="24"/>
              </w:rPr>
            </w:pPr>
          </w:p>
        </w:tc>
      </w:tr>
      <w:tr w:rsidR="00D56C1D" w:rsidRPr="00660953" w14:paraId="76CABB19" w14:textId="77777777" w:rsidTr="00D5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/>
        </w:trPr>
        <w:tc>
          <w:tcPr>
            <w:tcW w:w="1439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4C731B4B" w14:textId="77777777" w:rsidR="00D56C1D" w:rsidRPr="00C977B8" w:rsidRDefault="00D56C1D" w:rsidP="00B714CF">
            <w:pPr>
              <w:pStyle w:val="Heading1"/>
              <w:rPr>
                <w:rFonts w:eastAsia="Chelsea Market"/>
              </w:rPr>
            </w:pPr>
            <w:r>
              <w:rPr>
                <w:rFonts w:eastAsia="Chelsea Market"/>
              </w:rPr>
              <w:t>Puzzle Key</w:t>
            </w:r>
          </w:p>
        </w:tc>
        <w:tc>
          <w:tcPr>
            <w:tcW w:w="1431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76EAF837" w14:textId="77777777" w:rsidR="00D56C1D" w:rsidRPr="00660953" w:rsidRDefault="00D56C1D" w:rsidP="00B714CF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2F414C5E" w14:textId="77777777" w:rsidR="00D56C1D" w:rsidRPr="00660953" w:rsidRDefault="00D56C1D" w:rsidP="00B714CF">
            <w:pPr>
              <w:rPr>
                <w:szCs w:val="24"/>
              </w:rPr>
            </w:pPr>
          </w:p>
        </w:tc>
        <w:tc>
          <w:tcPr>
            <w:tcW w:w="531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771B8BAF" w14:textId="77777777" w:rsidR="00D56C1D" w:rsidRPr="00660953" w:rsidRDefault="00D56C1D" w:rsidP="00B714CF">
            <w:pPr>
              <w:rPr>
                <w:szCs w:val="24"/>
              </w:rPr>
            </w:pPr>
          </w:p>
        </w:tc>
      </w:tr>
      <w:tr w:rsidR="00D56C1D" w:rsidRPr="00660953" w14:paraId="29ED425A" w14:textId="77777777" w:rsidTr="00D5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/>
        </w:trPr>
        <w:tc>
          <w:tcPr>
            <w:tcW w:w="1439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5A78981B" w14:textId="77777777" w:rsidR="00D56C1D" w:rsidRPr="00C977B8" w:rsidRDefault="00D56C1D" w:rsidP="00B714CF">
            <w:pPr>
              <w:pStyle w:val="Heading1"/>
              <w:rPr>
                <w:rFonts w:eastAsia="Chelsea Market"/>
              </w:rPr>
            </w:pPr>
            <w:r>
              <w:rPr>
                <w:rFonts w:eastAsia="Chelsea Market"/>
              </w:rPr>
              <w:t>Word Key</w:t>
            </w:r>
          </w:p>
        </w:tc>
        <w:tc>
          <w:tcPr>
            <w:tcW w:w="1431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5F701E8C" w14:textId="77777777" w:rsidR="00D56C1D" w:rsidRPr="00660953" w:rsidRDefault="00D56C1D" w:rsidP="00B714CF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6B50B96C" w14:textId="77777777" w:rsidR="00D56C1D" w:rsidRPr="00660953" w:rsidRDefault="00D56C1D" w:rsidP="00B714CF">
            <w:pPr>
              <w:rPr>
                <w:szCs w:val="24"/>
              </w:rPr>
            </w:pPr>
          </w:p>
        </w:tc>
        <w:tc>
          <w:tcPr>
            <w:tcW w:w="5315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vAlign w:val="center"/>
          </w:tcPr>
          <w:p w14:paraId="12E658E7" w14:textId="77777777" w:rsidR="00D56C1D" w:rsidRPr="00660953" w:rsidRDefault="00D56C1D" w:rsidP="00B714CF">
            <w:pPr>
              <w:rPr>
                <w:szCs w:val="24"/>
              </w:rPr>
            </w:pPr>
          </w:p>
        </w:tc>
      </w:tr>
    </w:tbl>
    <w:p w14:paraId="0E174586" w14:textId="77777777" w:rsidR="00D56C1D" w:rsidRPr="00853C52" w:rsidRDefault="00D56C1D" w:rsidP="00D56C1D"/>
    <w:p w14:paraId="6946BA20" w14:textId="77777777" w:rsidR="00D56C1D" w:rsidRDefault="00D56C1D" w:rsidP="00DC1CA0"/>
    <w:sectPr w:rsidR="00D56C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FAEB" w14:textId="77777777" w:rsidR="00AF4C7A" w:rsidRDefault="00AF4C7A" w:rsidP="00DC1CA0">
      <w:r>
        <w:separator/>
      </w:r>
    </w:p>
  </w:endnote>
  <w:endnote w:type="continuationSeparator" w:id="0">
    <w:p w14:paraId="294BCC2C" w14:textId="77777777" w:rsidR="00AF4C7A" w:rsidRDefault="00AF4C7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elsea Market">
    <w:altName w:val="Calibri"/>
    <w:charset w:val="00"/>
    <w:family w:val="auto"/>
    <w:pitch w:val="default"/>
  </w:font>
  <w:font w:name="Pacifico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6227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59DC16" w14:textId="67576955" w:rsidR="009F0B2E" w:rsidRPr="008C5074" w:rsidRDefault="00D56C1D" w:rsidP="008C5074">
                          <w:pPr>
                            <w:pStyle w:val="Footer"/>
                          </w:pPr>
                          <w:r>
                            <w:t>authenticity in math: digital breakouts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259DC16" w14:textId="67576955" w:rsidR="009F0B2E" w:rsidRPr="008C5074" w:rsidRDefault="00D56C1D" w:rsidP="008C5074">
                    <w:pPr>
                      <w:pStyle w:val="Footer"/>
                    </w:pPr>
                    <w:r>
                      <w:t>authenticity in math: digital breakouts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7DF6" w14:textId="77777777" w:rsidR="00AF4C7A" w:rsidRDefault="00AF4C7A" w:rsidP="00DC1CA0">
      <w:r>
        <w:separator/>
      </w:r>
    </w:p>
  </w:footnote>
  <w:footnote w:type="continuationSeparator" w:id="0">
    <w:p w14:paraId="2E8C7EEB" w14:textId="77777777" w:rsidR="00AF4C7A" w:rsidRDefault="00AF4C7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1D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56675"/>
    <w:rsid w:val="00976B6A"/>
    <w:rsid w:val="00977E3D"/>
    <w:rsid w:val="009A7873"/>
    <w:rsid w:val="009F0B2E"/>
    <w:rsid w:val="00A1673F"/>
    <w:rsid w:val="00A77EC7"/>
    <w:rsid w:val="00AF213D"/>
    <w:rsid w:val="00AF4C7A"/>
    <w:rsid w:val="00BD7B9F"/>
    <w:rsid w:val="00BF08CE"/>
    <w:rsid w:val="00C83603"/>
    <w:rsid w:val="00CD2461"/>
    <w:rsid w:val="00CE2E34"/>
    <w:rsid w:val="00CF4EFB"/>
    <w:rsid w:val="00D56C1D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29FBD"/>
  <w15:chartTrackingRefBased/>
  <w15:docId w15:val="{301A2327-C317-4487-A7F1-7DBBE4F5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Subtitle">
    <w:name w:val="Subtitle"/>
    <w:basedOn w:val="Normal"/>
    <w:next w:val="Normal"/>
    <w:link w:val="SubtitleChar"/>
    <w:rsid w:val="00D56C1D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character" w:customStyle="1" w:styleId="SubtitleChar">
    <w:name w:val="Subtitle Char"/>
    <w:basedOn w:val="DefaultParagraphFont"/>
    <w:link w:val="Subtitle"/>
    <w:rsid w:val="00D56C1D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table" w:styleId="TableGrid">
    <w:name w:val="Table Grid"/>
    <w:basedOn w:val="TableNormal"/>
    <w:uiPriority w:val="39"/>
    <w:rsid w:val="00D56C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D56C1D"/>
    <w:pPr>
      <w:spacing w:after="120" w:line="276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D56C1D"/>
    <w:rPr>
      <w:rFonts w:asciiTheme="majorHAnsi" w:hAnsiTheme="majorHAnsi"/>
      <w:b/>
      <w:color w:val="FFFFFF" w:themeColor="background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76</Words>
  <Characters>386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 in Math: Digital Breakouts</dc:title>
  <dc:subject/>
  <dc:creator>K20Center@groups.ou.edu</dc:creator>
  <cp:keywords/>
  <dc:description/>
  <cp:lastModifiedBy>Lieu, Mary</cp:lastModifiedBy>
  <cp:revision>1</cp:revision>
  <dcterms:created xsi:type="dcterms:W3CDTF">2026-03-26T22:08:00Z</dcterms:created>
  <dcterms:modified xsi:type="dcterms:W3CDTF">2026-03-26T22:11:00Z</dcterms:modified>
  <cp:category/>
</cp:coreProperties>
</file>