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4743" w14:textId="77777777" w:rsidR="00596107" w:rsidRPr="00596107" w:rsidRDefault="00596107" w:rsidP="00596107">
      <w:pPr>
        <w:pStyle w:val="Title"/>
      </w:pPr>
      <w:r w:rsidRPr="00596107">
        <w:t>INSTRUCTIONAL STRATEGY NOTES</w:t>
      </w:r>
    </w:p>
    <w:tbl>
      <w:tblPr>
        <w:tblW w:w="9532" w:type="dxa"/>
        <w:tblInd w:w="-10" w:type="dxa"/>
        <w:tblBorders>
          <w:top w:val="single" w:sz="8" w:space="0" w:color="6E6E6E"/>
          <w:left w:val="single" w:sz="8" w:space="0" w:color="6E6E6E"/>
          <w:bottom w:val="single" w:sz="8" w:space="0" w:color="6E6E6E"/>
          <w:right w:val="single" w:sz="8" w:space="0" w:color="6E6E6E"/>
          <w:insideH w:val="single" w:sz="8" w:space="0" w:color="6E6E6E"/>
          <w:insideV w:val="single" w:sz="8" w:space="0" w:color="6E6E6E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3758"/>
        <w:gridCol w:w="3758"/>
      </w:tblGrid>
      <w:tr w:rsidR="00596107" w:rsidRPr="00D16480" w14:paraId="124F72E9" w14:textId="77777777" w:rsidTr="00596107">
        <w:trPr>
          <w:trHeight w:val="628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E8D8419" w14:textId="77777777" w:rsidR="00596107" w:rsidRPr="00D16480" w:rsidRDefault="00596107" w:rsidP="00596107">
            <w:pPr>
              <w:spacing w:before="240" w:line="240" w:lineRule="auto"/>
              <w:jc w:val="center"/>
              <w:rPr>
                <w:b/>
                <w:color w:val="FFFFFF"/>
              </w:rPr>
            </w:pPr>
            <w:r w:rsidRPr="00D16480">
              <w:rPr>
                <w:b/>
                <w:color w:val="FFFFFF"/>
              </w:rPr>
              <w:t>Strategy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61173C0" w14:textId="77777777" w:rsidR="00596107" w:rsidRPr="00D16480" w:rsidRDefault="00596107" w:rsidP="00596107">
            <w:pPr>
              <w:spacing w:before="240" w:line="240" w:lineRule="auto"/>
              <w:jc w:val="center"/>
              <w:rPr>
                <w:b/>
                <w:color w:val="FFFFFF"/>
              </w:rPr>
            </w:pPr>
            <w:r w:rsidRPr="00D16480">
              <w:rPr>
                <w:b/>
                <w:color w:val="FFFFFF"/>
              </w:rPr>
              <w:t>How Was It Used?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69236DC" w14:textId="77777777" w:rsidR="00596107" w:rsidRPr="00D16480" w:rsidRDefault="00596107" w:rsidP="00596107">
            <w:pPr>
              <w:spacing w:before="240" w:line="240" w:lineRule="auto"/>
              <w:jc w:val="center"/>
              <w:rPr>
                <w:b/>
                <w:color w:val="FFFFFF"/>
              </w:rPr>
            </w:pPr>
            <w:r w:rsidRPr="00D16480">
              <w:rPr>
                <w:b/>
                <w:color w:val="FFFFFF"/>
              </w:rPr>
              <w:t>How Will I Use It?</w:t>
            </w:r>
          </w:p>
        </w:tc>
      </w:tr>
      <w:tr w:rsidR="00596107" w:rsidRPr="00D16480" w14:paraId="41695765" w14:textId="77777777" w:rsidTr="00596107">
        <w:trPr>
          <w:trHeight w:val="1339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CF81815" w14:textId="77777777" w:rsidR="00596107" w:rsidRPr="00D16480" w:rsidRDefault="00596107" w:rsidP="00596107">
            <w:pPr>
              <w:pStyle w:val="Heading1"/>
              <w:rPr>
                <w:color w:val="910D28"/>
              </w:rPr>
            </w:pPr>
            <w:r w:rsidRPr="00D16480">
              <w:t>Handshakes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4C0A364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D48EAEE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6F555512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14A9A9B" w14:textId="77777777" w:rsidR="00596107" w:rsidRPr="00D16480" w:rsidRDefault="00596107" w:rsidP="00596107">
            <w:pPr>
              <w:pStyle w:val="Heading1"/>
            </w:pPr>
            <w:r w:rsidRPr="00D16480">
              <w:t>Name Tents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619E8C7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B03E42C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466B90A7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7AD770B" w14:textId="77777777" w:rsidR="00596107" w:rsidRPr="00D16480" w:rsidRDefault="00596107" w:rsidP="00596107">
            <w:pPr>
              <w:pStyle w:val="Heading1"/>
            </w:pPr>
            <w:r w:rsidRPr="00D16480">
              <w:t>Gallery Walk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4BCC33B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89A66EE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7C513871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799287E" w14:textId="77777777" w:rsidR="00596107" w:rsidRPr="00D16480" w:rsidRDefault="00596107" w:rsidP="00596107">
            <w:pPr>
              <w:pStyle w:val="Heading1"/>
            </w:pPr>
            <w:proofErr w:type="gramStart"/>
            <w:r w:rsidRPr="00D16480">
              <w:t>Commit</w:t>
            </w:r>
            <w:proofErr w:type="gramEnd"/>
            <w:r w:rsidRPr="00D16480">
              <w:t xml:space="preserve"> and </w:t>
            </w:r>
            <w:proofErr w:type="gramStart"/>
            <w:r w:rsidRPr="00D16480">
              <w:t>Toss</w:t>
            </w:r>
            <w:proofErr w:type="gramEnd"/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9B32ABD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97B5AA5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12EBFF4D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2EF3259" w14:textId="77777777" w:rsidR="00596107" w:rsidRPr="00D16480" w:rsidRDefault="00596107" w:rsidP="00596107">
            <w:pPr>
              <w:pStyle w:val="Heading1"/>
            </w:pPr>
            <w:r>
              <w:t>Canva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D6B5E5E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B10146A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39F8B632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2ADE9D2" w14:textId="77777777" w:rsidR="00596107" w:rsidRPr="00D16480" w:rsidRDefault="00596107" w:rsidP="00596107">
            <w:pPr>
              <w:pStyle w:val="Heading1"/>
            </w:pPr>
            <w:r w:rsidRPr="00D16480">
              <w:t>30-Second Expert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EFBD48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3D6280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7880C982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5727302" w14:textId="77777777" w:rsidR="00596107" w:rsidRPr="00D16480" w:rsidRDefault="00596107" w:rsidP="00596107">
            <w:pPr>
              <w:pStyle w:val="Heading1"/>
            </w:pPr>
            <w:r w:rsidRPr="00D16480">
              <w:t>Elevator Speech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B2DB35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2906509" w14:textId="77777777" w:rsidR="00596107" w:rsidRPr="00D16480" w:rsidRDefault="00596107" w:rsidP="005D6AF2">
            <w:pPr>
              <w:spacing w:after="0" w:line="240" w:lineRule="auto"/>
            </w:pPr>
          </w:p>
        </w:tc>
      </w:tr>
      <w:tr w:rsidR="00596107" w:rsidRPr="00D16480" w14:paraId="1C3F01F2" w14:textId="77777777" w:rsidTr="00596107">
        <w:trPr>
          <w:trHeight w:val="1454"/>
        </w:trPr>
        <w:tc>
          <w:tcPr>
            <w:tcW w:w="2016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FBF65C1" w14:textId="77777777" w:rsidR="00596107" w:rsidRPr="00D16480" w:rsidRDefault="00596107" w:rsidP="00596107">
            <w:pPr>
              <w:pStyle w:val="Heading1"/>
            </w:pPr>
            <w:r w:rsidRPr="00D16480">
              <w:t>3-2-1/Exit Ticket</w:t>
            </w: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CAF92AC" w14:textId="77777777" w:rsidR="00596107" w:rsidRPr="00D16480" w:rsidRDefault="00596107" w:rsidP="005D6AF2">
            <w:pPr>
              <w:spacing w:after="0" w:line="240" w:lineRule="auto"/>
            </w:pPr>
          </w:p>
        </w:tc>
        <w:tc>
          <w:tcPr>
            <w:tcW w:w="375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69AD08A" w14:textId="77777777" w:rsidR="00596107" w:rsidRPr="00D16480" w:rsidRDefault="00596107" w:rsidP="005D6AF2">
            <w:pPr>
              <w:spacing w:after="0" w:line="240" w:lineRule="auto"/>
            </w:pPr>
          </w:p>
        </w:tc>
      </w:tr>
    </w:tbl>
    <w:p w14:paraId="43D05A5D" w14:textId="77777777" w:rsidR="001B5BA6" w:rsidRPr="00596107" w:rsidRDefault="001B5BA6" w:rsidP="00596107"/>
    <w:sectPr w:rsidR="001B5BA6" w:rsidRPr="00596107" w:rsidSect="00596107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D837" w14:textId="77777777" w:rsidR="00E161C7" w:rsidRDefault="00E161C7" w:rsidP="00DC1CA0">
      <w:r>
        <w:separator/>
      </w:r>
    </w:p>
  </w:endnote>
  <w:endnote w:type="continuationSeparator" w:id="0">
    <w:p w14:paraId="3A02B745" w14:textId="77777777" w:rsidR="00E161C7" w:rsidRDefault="00E161C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CCD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5AC28" w14:textId="6CAA5852" w:rsidR="009F0B2E" w:rsidRPr="008C5074" w:rsidRDefault="00596107" w:rsidP="008C5074">
                          <w:pPr>
                            <w:pStyle w:val="Footer"/>
                          </w:pPr>
                          <w:r>
                            <w:t>CONNECTING CLASSMATES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CC5AC28" w14:textId="6CAA5852" w:rsidR="009F0B2E" w:rsidRPr="008C5074" w:rsidRDefault="00596107" w:rsidP="008C5074">
                    <w:pPr>
                      <w:pStyle w:val="Footer"/>
                    </w:pPr>
                    <w:r>
                      <w:t>CONNECTING CLASSMATES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663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1214" w14:textId="77777777" w:rsidR="00E161C7" w:rsidRDefault="00E161C7" w:rsidP="00DC1CA0">
      <w:r>
        <w:separator/>
      </w:r>
    </w:p>
  </w:footnote>
  <w:footnote w:type="continuationSeparator" w:id="0">
    <w:p w14:paraId="194FC709" w14:textId="77777777" w:rsidR="00E161C7" w:rsidRDefault="00E161C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07"/>
    <w:rsid w:val="00072D23"/>
    <w:rsid w:val="000C7623"/>
    <w:rsid w:val="001B5BA6"/>
    <w:rsid w:val="001C5AFC"/>
    <w:rsid w:val="002040D8"/>
    <w:rsid w:val="00233158"/>
    <w:rsid w:val="00245200"/>
    <w:rsid w:val="00246BC1"/>
    <w:rsid w:val="00257CF4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96107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161C7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B3EFD"/>
  <w15:chartTrackingRefBased/>
  <w15:docId w15:val="{22C96300-F2CD-4540-91D6-BC61A5A4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9610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96107"/>
  </w:style>
  <w:style w:type="character" w:customStyle="1" w:styleId="BodyTextChar">
    <w:name w:val="Body Text Char"/>
    <w:basedOn w:val="DefaultParagraphFont"/>
    <w:link w:val="BodyText"/>
    <w:uiPriority w:val="99"/>
    <w:semiHidden/>
    <w:rsid w:val="0059610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32</Words>
  <Characters>176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Classmates</dc:title>
  <dc:subject/>
  <dc:creator>k20center@ou.edu</dc:creator>
  <cp:keywords/>
  <dc:description/>
  <cp:lastModifiedBy>Lieu, Mary</cp:lastModifiedBy>
  <cp:revision>1</cp:revision>
  <dcterms:created xsi:type="dcterms:W3CDTF">2026-04-14T18:40:00Z</dcterms:created>
  <dcterms:modified xsi:type="dcterms:W3CDTF">2026-04-14T18:42:00Z</dcterms:modified>
  <cp:category/>
</cp:coreProperties>
</file>