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D070" w14:textId="77777777" w:rsidR="00612EF7" w:rsidRDefault="00612EF7" w:rsidP="00612EF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SAY SOMETHING</w:t>
      </w:r>
    </w:p>
    <w:p w14:paraId="35BC40B0" w14:textId="77777777" w:rsidR="00612EF7" w:rsidRDefault="00612EF7" w:rsidP="00612E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12EF7" w14:paraId="10CA55D7" w14:textId="77777777" w:rsidTr="00612EF7">
        <w:trPr>
          <w:trHeight w:val="3426"/>
        </w:trPr>
        <w:tc>
          <w:tcPr>
            <w:tcW w:w="4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A7E46" w14:textId="77777777" w:rsidR="00612EF7" w:rsidRDefault="00612EF7" w:rsidP="00B03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CONTRIBUTE AN IDEA</w:t>
            </w:r>
          </w:p>
          <w:p w14:paraId="379B1135" w14:textId="77777777" w:rsidR="00612EF7" w:rsidRDefault="00612EF7" w:rsidP="00B03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52EFE68F" w14:textId="77777777" w:rsidR="00612EF7" w:rsidRDefault="00612EF7" w:rsidP="00612EF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that…</w:t>
            </w:r>
          </w:p>
          <w:p w14:paraId="586CE0A7" w14:textId="77777777" w:rsidR="00612EF7" w:rsidRDefault="00612EF7" w:rsidP="00612EF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 seems to me that…</w:t>
            </w:r>
          </w:p>
          <w:p w14:paraId="63F3454D" w14:textId="77777777" w:rsidR="00612EF7" w:rsidRDefault="00612EF7" w:rsidP="00612EF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 says that…</w:t>
            </w:r>
          </w:p>
          <w:p w14:paraId="06B684A0" w14:textId="77777777" w:rsidR="00612EF7" w:rsidRDefault="00612EF7" w:rsidP="00612EF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wonder if…</w:t>
            </w:r>
          </w:p>
          <w:p w14:paraId="230AA5F3" w14:textId="77777777" w:rsidR="00612EF7" w:rsidRDefault="00612EF7" w:rsidP="00612EF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Some people think that…</w:t>
            </w:r>
          </w:p>
          <w:p w14:paraId="6A8D1B1D" w14:textId="77777777" w:rsidR="00612EF7" w:rsidRPr="009A5BA7" w:rsidRDefault="00612EF7" w:rsidP="00612EF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I’m not sure this is important, but…</w:t>
            </w:r>
          </w:p>
        </w:tc>
        <w:tc>
          <w:tcPr>
            <w:tcW w:w="4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1E72" w14:textId="77777777" w:rsidR="00612EF7" w:rsidRDefault="00612EF7" w:rsidP="00B0333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CHALLENGE AN IDEA</w:t>
            </w:r>
          </w:p>
          <w:p w14:paraId="7CDADF5D" w14:textId="77777777" w:rsidR="00612EF7" w:rsidRDefault="00612EF7" w:rsidP="00B0333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73B7FED3" w14:textId="77777777" w:rsidR="00612EF7" w:rsidRDefault="00612EF7" w:rsidP="00612EF7">
            <w:pPr>
              <w:widowControl w:val="0"/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does that relate to our discussion?</w:t>
            </w:r>
          </w:p>
          <w:p w14:paraId="74B7D138" w14:textId="77777777" w:rsidR="00612EF7" w:rsidRDefault="00612EF7" w:rsidP="00612EF7">
            <w:pPr>
              <w:widowControl w:val="0"/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makes that a good example?</w:t>
            </w:r>
          </w:p>
          <w:p w14:paraId="4AE25930" w14:textId="77777777" w:rsidR="00612EF7" w:rsidRDefault="00612EF7" w:rsidP="00612EF7">
            <w:pPr>
              <w:widowControl w:val="0"/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disagree, because…</w:t>
            </w:r>
          </w:p>
          <w:p w14:paraId="68846C6A" w14:textId="77777777" w:rsidR="00612EF7" w:rsidRDefault="00612EF7" w:rsidP="00612EF7">
            <w:pPr>
              <w:widowControl w:val="0"/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Another way to look at that is…</w:t>
            </w:r>
          </w:p>
          <w:p w14:paraId="3B400084" w14:textId="77777777" w:rsidR="00612EF7" w:rsidRDefault="00612EF7" w:rsidP="00612EF7">
            <w:pPr>
              <w:widowControl w:val="0"/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does this evidence support your claim?</w:t>
            </w:r>
          </w:p>
          <w:p w14:paraId="216091E9" w14:textId="77777777" w:rsidR="00612EF7" w:rsidRDefault="00612EF7" w:rsidP="00612EF7">
            <w:pPr>
              <w:widowControl w:val="0"/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it’s important to also consider…</w:t>
            </w:r>
          </w:p>
        </w:tc>
      </w:tr>
      <w:tr w:rsidR="00612EF7" w14:paraId="19047054" w14:textId="77777777" w:rsidTr="00612EF7">
        <w:trPr>
          <w:trHeight w:val="3642"/>
        </w:trPr>
        <w:tc>
          <w:tcPr>
            <w:tcW w:w="4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C371" w14:textId="77777777" w:rsidR="00612EF7" w:rsidRDefault="00612EF7" w:rsidP="00B0333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BUILD ON AN IDEA</w:t>
            </w:r>
          </w:p>
          <w:p w14:paraId="1E959195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would add that…</w:t>
            </w:r>
          </w:p>
          <w:p w14:paraId="6AFEB833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want to say more about…</w:t>
            </w:r>
          </w:p>
          <w:p w14:paraId="48ED69C6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want to add to what _____ said about...</w:t>
            </w:r>
          </w:p>
          <w:p w14:paraId="56FFA479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agree with ______, because… </w:t>
            </w:r>
          </w:p>
          <w:p w14:paraId="2855A41A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also think…</w:t>
            </w:r>
          </w:p>
          <w:p w14:paraId="788553BB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another reason is...</w:t>
            </w:r>
          </w:p>
        </w:tc>
        <w:tc>
          <w:tcPr>
            <w:tcW w:w="4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A286B" w14:textId="77777777" w:rsidR="00612EF7" w:rsidRDefault="00612EF7" w:rsidP="00B0333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SUPPORT AN IDEA</w:t>
            </w:r>
          </w:p>
          <w:p w14:paraId="0B1D518A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example…</w:t>
            </w:r>
          </w:p>
          <w:p w14:paraId="7ECDC53D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the text, it says that…</w:t>
            </w:r>
          </w:p>
          <w:p w14:paraId="3714B883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Some people think that…</w:t>
            </w:r>
          </w:p>
          <w:p w14:paraId="30F73D1A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According to the text, it says…</w:t>
            </w:r>
          </w:p>
          <w:p w14:paraId="17EFDB2D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evidence is...</w:t>
            </w:r>
          </w:p>
          <w:p w14:paraId="67B800D2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think______, because...</w:t>
            </w:r>
          </w:p>
        </w:tc>
      </w:tr>
      <w:tr w:rsidR="00612EF7" w14:paraId="1BCED7FB" w14:textId="77777777" w:rsidTr="00612EF7">
        <w:trPr>
          <w:trHeight w:val="3990"/>
        </w:trPr>
        <w:tc>
          <w:tcPr>
            <w:tcW w:w="4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F98A" w14:textId="77777777" w:rsidR="00612EF7" w:rsidRDefault="00612EF7" w:rsidP="00B0333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CLARIFY AN IDEA</w:t>
            </w:r>
          </w:p>
          <w:p w14:paraId="2F5317B9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 you give me an example?</w:t>
            </w:r>
          </w:p>
          <w:p w14:paraId="21C1DFF6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do you mean by that?</w:t>
            </w:r>
          </w:p>
          <w:p w14:paraId="25B9AC59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 you explain your point again?</w:t>
            </w:r>
          </w:p>
          <w:p w14:paraId="5F158CD9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this is what you mean…</w:t>
            </w:r>
          </w:p>
          <w:p w14:paraId="58C95BB7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I’m not sure that’s right. Can you tell me why you think that’s true?</w:t>
            </w:r>
          </w:p>
        </w:tc>
        <w:tc>
          <w:tcPr>
            <w:tcW w:w="4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5120" w14:textId="77777777" w:rsidR="00612EF7" w:rsidRDefault="00612EF7" w:rsidP="00B0333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INVITING OTHERS TO SHARE AN IDEA</w:t>
            </w:r>
          </w:p>
          <w:p w14:paraId="35C503B4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Would you like to add anything?</w:t>
            </w:r>
          </w:p>
          <w:p w14:paraId="622BEA61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do you think about this topic?</w:t>
            </w:r>
          </w:p>
          <w:p w14:paraId="49CB6AD9" w14:textId="77777777" w:rsidR="00612EF7" w:rsidRDefault="00612EF7" w:rsidP="00612EF7">
            <w:pPr>
              <w:widowControl w:val="0"/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other ideas do you want to add to the conversation?</w:t>
            </w:r>
          </w:p>
        </w:tc>
      </w:tr>
    </w:tbl>
    <w:p w14:paraId="2BFB6B9E" w14:textId="77777777" w:rsidR="001B5BA6" w:rsidRPr="00612EF7" w:rsidRDefault="001B5BA6" w:rsidP="00612EF7"/>
    <w:sectPr w:rsidR="001B5BA6" w:rsidRPr="00612E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9A88" w14:textId="77777777" w:rsidR="00822776" w:rsidRDefault="00822776" w:rsidP="00DC1CA0">
      <w:r>
        <w:separator/>
      </w:r>
    </w:p>
  </w:endnote>
  <w:endnote w:type="continuationSeparator" w:id="0">
    <w:p w14:paraId="5A731F11" w14:textId="77777777" w:rsidR="00822776" w:rsidRDefault="0082277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6FC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035925" w14:textId="1ED7F050" w:rsidR="009F0B2E" w:rsidRPr="008C5074" w:rsidRDefault="00612EF7" w:rsidP="008C5074">
                          <w:pPr>
                            <w:pStyle w:val="Footer"/>
                          </w:pPr>
                          <w:r>
                            <w:t>discourse in 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1035925" w14:textId="1ED7F050" w:rsidR="009F0B2E" w:rsidRPr="008C5074" w:rsidRDefault="00612EF7" w:rsidP="008C5074">
                    <w:pPr>
                      <w:pStyle w:val="Footer"/>
                    </w:pPr>
                    <w:r>
                      <w:t>discourse in science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39D5" w14:textId="77777777" w:rsidR="00822776" w:rsidRDefault="00822776" w:rsidP="00DC1CA0">
      <w:r>
        <w:separator/>
      </w:r>
    </w:p>
  </w:footnote>
  <w:footnote w:type="continuationSeparator" w:id="0">
    <w:p w14:paraId="27DB87E8" w14:textId="77777777" w:rsidR="00822776" w:rsidRDefault="0082277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3E3C06"/>
    <w:multiLevelType w:val="multilevel"/>
    <w:tmpl w:val="DF6E0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F64D4"/>
    <w:multiLevelType w:val="multilevel"/>
    <w:tmpl w:val="DA8E1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7106D5"/>
    <w:multiLevelType w:val="multilevel"/>
    <w:tmpl w:val="8EAA7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2"/>
  </w:num>
  <w:num w:numId="3" w16cid:durableId="729034853">
    <w:abstractNumId w:val="0"/>
  </w:num>
  <w:num w:numId="4" w16cid:durableId="736168210">
    <w:abstractNumId w:val="3"/>
  </w:num>
  <w:num w:numId="5" w16cid:durableId="956058136">
    <w:abstractNumId w:val="4"/>
  </w:num>
  <w:num w:numId="6" w16cid:durableId="11679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F7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12EF7"/>
    <w:rsid w:val="00644B47"/>
    <w:rsid w:val="006C5B24"/>
    <w:rsid w:val="006E2654"/>
    <w:rsid w:val="006F637F"/>
    <w:rsid w:val="0071315D"/>
    <w:rsid w:val="00782F44"/>
    <w:rsid w:val="007A5710"/>
    <w:rsid w:val="00802DB0"/>
    <w:rsid w:val="00822776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B6B8C"/>
  <w15:chartTrackingRefBased/>
  <w15:docId w15:val="{3048CB78-39DE-48FD-A965-C4A963FF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12EF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225</Words>
  <Characters>861</Characters>
  <Application>Microsoft Office Word</Application>
  <DocSecurity>0</DocSecurity>
  <Lines>43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 in Science</dc:title>
  <dc:subject/>
  <dc:creator>k20center@ou.edu</dc:creator>
  <cp:keywords/>
  <dc:description/>
  <cp:lastModifiedBy>Lieu, Mary</cp:lastModifiedBy>
  <cp:revision>1</cp:revision>
  <dcterms:created xsi:type="dcterms:W3CDTF">2026-04-16T22:40:00Z</dcterms:created>
  <dcterms:modified xsi:type="dcterms:W3CDTF">2026-04-16T22:42:00Z</dcterms:modified>
  <cp:category/>
</cp:coreProperties>
</file>