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AA49" w14:textId="333EB3E5" w:rsidR="00DC1CA0" w:rsidRPr="00072D23" w:rsidRDefault="00B46EC2" w:rsidP="00072D23">
      <w:pPr>
        <w:pStyle w:val="Title"/>
      </w:pPr>
      <w:r>
        <w:t>Across the hall: multidisciplinary lessons</w:t>
      </w:r>
    </w:p>
    <w:p w14:paraId="694D4DBD" w14:textId="75A83A25" w:rsidR="00B46EC2" w:rsidRDefault="00B46EC2" w:rsidP="00B46EC2">
      <w:r>
        <w:t>Use the chart below to brainstorm a lesson.</w:t>
      </w:r>
    </w:p>
    <w:tbl>
      <w:tblPr>
        <w:tblW w:w="10680" w:type="dxa"/>
        <w:tblInd w:w="-565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7335"/>
      </w:tblGrid>
      <w:tr w:rsidR="00B46EC2" w14:paraId="48A02BBD" w14:textId="77777777" w:rsidTr="00B46EC2">
        <w:trPr>
          <w:trHeight w:val="470"/>
        </w:trPr>
        <w:tc>
          <w:tcPr>
            <w:tcW w:w="10680" w:type="dxa"/>
            <w:gridSpan w:val="2"/>
            <w:shd w:val="clear" w:color="auto" w:fill="285781" w:themeFill="accent2"/>
          </w:tcPr>
          <w:p w14:paraId="55AC28A5" w14:textId="0909C022" w:rsidR="00B46EC2" w:rsidRDefault="00B46EC2" w:rsidP="00B46EC2">
            <w:pPr>
              <w:spacing w:before="240" w:after="120" w:line="276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Brainstorming a Multidisciplinary lesson</w:t>
            </w:r>
          </w:p>
        </w:tc>
      </w:tr>
      <w:tr w:rsidR="00B46EC2" w14:paraId="5B58C1B2" w14:textId="77777777" w:rsidTr="00B46EC2">
        <w:tc>
          <w:tcPr>
            <w:tcW w:w="3345" w:type="dxa"/>
          </w:tcPr>
          <w:p w14:paraId="43BADDC8" w14:textId="77777777" w:rsidR="00B46EC2" w:rsidRPr="00B46EC2" w:rsidRDefault="00B46EC2" w:rsidP="00B46EC2">
            <w:pPr>
              <w:pStyle w:val="Heading1"/>
            </w:pPr>
            <w:r w:rsidRPr="00B46EC2">
              <w:t>If there were no barriers, what would be a perfect lesson?</w:t>
            </w:r>
          </w:p>
        </w:tc>
        <w:tc>
          <w:tcPr>
            <w:tcW w:w="7335" w:type="dxa"/>
          </w:tcPr>
          <w:p w14:paraId="72DB1F9D" w14:textId="77777777" w:rsidR="00B46EC2" w:rsidRDefault="00B46EC2" w:rsidP="00C0109C"/>
        </w:tc>
      </w:tr>
      <w:tr w:rsidR="00B46EC2" w14:paraId="7F7A8990" w14:textId="77777777" w:rsidTr="00B46EC2">
        <w:tc>
          <w:tcPr>
            <w:tcW w:w="3345" w:type="dxa"/>
          </w:tcPr>
          <w:p w14:paraId="770BA6A6" w14:textId="77777777" w:rsidR="00B46EC2" w:rsidRDefault="00B46EC2" w:rsidP="00B46EC2">
            <w:pPr>
              <w:spacing w:before="240"/>
            </w:pPr>
            <w:r>
              <w:rPr>
                <w:b/>
                <w:bCs/>
                <w:color w:val="910D28"/>
              </w:rPr>
              <w:t>How would this lesson enhance your current curriculum?</w:t>
            </w:r>
          </w:p>
        </w:tc>
        <w:tc>
          <w:tcPr>
            <w:tcW w:w="7335" w:type="dxa"/>
          </w:tcPr>
          <w:p w14:paraId="1505181B" w14:textId="77777777" w:rsidR="00B46EC2" w:rsidRDefault="00B46EC2" w:rsidP="00B46EC2">
            <w:pPr>
              <w:spacing w:before="240"/>
            </w:pPr>
          </w:p>
        </w:tc>
      </w:tr>
      <w:tr w:rsidR="00B46EC2" w14:paraId="62AFC93E" w14:textId="77777777" w:rsidTr="00B46EC2">
        <w:trPr>
          <w:trHeight w:val="1276"/>
        </w:trPr>
        <w:tc>
          <w:tcPr>
            <w:tcW w:w="3345" w:type="dxa"/>
          </w:tcPr>
          <w:p w14:paraId="1AFC5DA3" w14:textId="77777777" w:rsidR="00B46EC2" w:rsidRDefault="00B46EC2" w:rsidP="00B46EC2">
            <w:pPr>
              <w:pStyle w:val="Heading1"/>
            </w:pPr>
            <w:r>
              <w:t>Which other subject does the lesson align with? -OR- Who would you like to work with?</w:t>
            </w:r>
          </w:p>
        </w:tc>
        <w:tc>
          <w:tcPr>
            <w:tcW w:w="7335" w:type="dxa"/>
          </w:tcPr>
          <w:p w14:paraId="5EA107A9" w14:textId="77777777" w:rsidR="00B46EC2" w:rsidRDefault="00B46EC2" w:rsidP="00B46EC2">
            <w:pPr>
              <w:spacing w:before="200"/>
            </w:pPr>
          </w:p>
        </w:tc>
      </w:tr>
      <w:tr w:rsidR="00B46EC2" w14:paraId="21A9D2CD" w14:textId="77777777" w:rsidTr="00B46EC2">
        <w:trPr>
          <w:trHeight w:val="1204"/>
        </w:trPr>
        <w:tc>
          <w:tcPr>
            <w:tcW w:w="3345" w:type="dxa"/>
          </w:tcPr>
          <w:p w14:paraId="0CC82A1D" w14:textId="77777777" w:rsidR="00B46EC2" w:rsidRDefault="00B46EC2" w:rsidP="00C0109C">
            <w:pPr>
              <w:pStyle w:val="Heading1"/>
            </w:pPr>
            <w:r>
              <w:t>What standards would work in this lesson?</w:t>
            </w:r>
          </w:p>
        </w:tc>
        <w:tc>
          <w:tcPr>
            <w:tcW w:w="7335" w:type="dxa"/>
          </w:tcPr>
          <w:p w14:paraId="76046529" w14:textId="77777777" w:rsidR="00B46EC2" w:rsidRDefault="00B46EC2" w:rsidP="00C0109C"/>
        </w:tc>
      </w:tr>
      <w:tr w:rsidR="00B46EC2" w14:paraId="2D85930F" w14:textId="77777777" w:rsidTr="00B46EC2">
        <w:trPr>
          <w:trHeight w:val="1186"/>
        </w:trPr>
        <w:tc>
          <w:tcPr>
            <w:tcW w:w="3345" w:type="dxa"/>
          </w:tcPr>
          <w:p w14:paraId="0B08D486" w14:textId="77777777" w:rsidR="00B46EC2" w:rsidRDefault="00B46EC2" w:rsidP="00C0109C">
            <w:pPr>
              <w:pStyle w:val="Heading1"/>
            </w:pPr>
            <w:r>
              <w:t xml:space="preserve">What about the </w:t>
            </w:r>
            <w:proofErr w:type="gramStart"/>
            <w:r>
              <w:t>lesson</w:t>
            </w:r>
            <w:proofErr w:type="gramEnd"/>
            <w:r>
              <w:t xml:space="preserve"> excites you?</w:t>
            </w:r>
          </w:p>
        </w:tc>
        <w:tc>
          <w:tcPr>
            <w:tcW w:w="7335" w:type="dxa"/>
          </w:tcPr>
          <w:p w14:paraId="6CCDC82F" w14:textId="77777777" w:rsidR="00B46EC2" w:rsidRDefault="00B46EC2" w:rsidP="00C0109C"/>
        </w:tc>
      </w:tr>
      <w:tr w:rsidR="00B46EC2" w14:paraId="2975E6B1" w14:textId="77777777" w:rsidTr="00B46EC2">
        <w:trPr>
          <w:trHeight w:val="1132"/>
        </w:trPr>
        <w:tc>
          <w:tcPr>
            <w:tcW w:w="3345" w:type="dxa"/>
          </w:tcPr>
          <w:p w14:paraId="78677426" w14:textId="77777777" w:rsidR="00B46EC2" w:rsidRDefault="00B46EC2" w:rsidP="00C0109C">
            <w:pPr>
              <w:pStyle w:val="Heading1"/>
            </w:pPr>
            <w:r>
              <w:t>Can the lesson be done asynchronously?</w:t>
            </w:r>
          </w:p>
        </w:tc>
        <w:tc>
          <w:tcPr>
            <w:tcW w:w="7335" w:type="dxa"/>
          </w:tcPr>
          <w:p w14:paraId="33DFBD82" w14:textId="77777777" w:rsidR="00B46EC2" w:rsidRDefault="00B46EC2" w:rsidP="00C0109C"/>
        </w:tc>
      </w:tr>
      <w:tr w:rsidR="00B46EC2" w14:paraId="02F9BAAC" w14:textId="77777777" w:rsidTr="00B46EC2">
        <w:tc>
          <w:tcPr>
            <w:tcW w:w="3345" w:type="dxa"/>
          </w:tcPr>
          <w:p w14:paraId="2B1FCC33" w14:textId="77777777" w:rsidR="00B46EC2" w:rsidRDefault="00B46EC2" w:rsidP="00C0109C">
            <w:pPr>
              <w:pStyle w:val="Heading1"/>
            </w:pPr>
            <w:r>
              <w:t>What strategies do you already use that could be used to incorporate the other subject?</w:t>
            </w:r>
          </w:p>
        </w:tc>
        <w:tc>
          <w:tcPr>
            <w:tcW w:w="7335" w:type="dxa"/>
          </w:tcPr>
          <w:p w14:paraId="7DE98755" w14:textId="77777777" w:rsidR="00B46EC2" w:rsidRDefault="00B46EC2" w:rsidP="00C0109C"/>
        </w:tc>
      </w:tr>
      <w:tr w:rsidR="00B46EC2" w14:paraId="20518EB8" w14:textId="77777777" w:rsidTr="00B46EC2">
        <w:trPr>
          <w:trHeight w:val="1186"/>
        </w:trPr>
        <w:tc>
          <w:tcPr>
            <w:tcW w:w="3345" w:type="dxa"/>
          </w:tcPr>
          <w:p w14:paraId="417B1673" w14:textId="77777777" w:rsidR="00B46EC2" w:rsidRDefault="00B46EC2" w:rsidP="00C0109C">
            <w:pPr>
              <w:pStyle w:val="Heading1"/>
            </w:pPr>
            <w:r>
              <w:t>When would this need to be done in the year?</w:t>
            </w:r>
          </w:p>
        </w:tc>
        <w:tc>
          <w:tcPr>
            <w:tcW w:w="7335" w:type="dxa"/>
          </w:tcPr>
          <w:p w14:paraId="2A191BF0" w14:textId="77777777" w:rsidR="00B46EC2" w:rsidRDefault="00B46EC2" w:rsidP="00C0109C"/>
        </w:tc>
      </w:tr>
      <w:tr w:rsidR="00B46EC2" w14:paraId="7CB3750B" w14:textId="77777777" w:rsidTr="00B46EC2">
        <w:trPr>
          <w:trHeight w:val="1177"/>
        </w:trPr>
        <w:tc>
          <w:tcPr>
            <w:tcW w:w="3345" w:type="dxa"/>
          </w:tcPr>
          <w:p w14:paraId="73DCFC16" w14:textId="77777777" w:rsidR="00B46EC2" w:rsidRDefault="00B46EC2" w:rsidP="00C0109C">
            <w:pPr>
              <w:pStyle w:val="Heading1"/>
            </w:pPr>
            <w:r>
              <w:t>How can you distribute the work for the lesson?</w:t>
            </w:r>
          </w:p>
        </w:tc>
        <w:tc>
          <w:tcPr>
            <w:tcW w:w="7335" w:type="dxa"/>
          </w:tcPr>
          <w:p w14:paraId="7FBFD0A0" w14:textId="77777777" w:rsidR="00B46EC2" w:rsidRDefault="00B46EC2" w:rsidP="00C0109C"/>
        </w:tc>
      </w:tr>
    </w:tbl>
    <w:p w14:paraId="5466E7FD" w14:textId="77777777" w:rsidR="00B46EC2" w:rsidRPr="00072D23" w:rsidRDefault="00B46EC2" w:rsidP="00B46EC2">
      <w:pPr>
        <w:pStyle w:val="Title"/>
      </w:pPr>
      <w:r>
        <w:lastRenderedPageBreak/>
        <w:t>Across the hall: multidisciplinary lessons</w:t>
      </w:r>
    </w:p>
    <w:p w14:paraId="0ADEC143" w14:textId="77777777" w:rsidR="00B46EC2" w:rsidRDefault="00B46EC2" w:rsidP="00B46EC2">
      <w:r>
        <w:t>Use the chart below to brainstorm a lesson.</w:t>
      </w:r>
    </w:p>
    <w:p w14:paraId="11B0A15F" w14:textId="77777777" w:rsidR="00B46EC2" w:rsidRPr="00B46EC2" w:rsidRDefault="00B46EC2" w:rsidP="00B46EC2">
      <w:pPr>
        <w:pStyle w:val="Heading2"/>
      </w:pPr>
      <w:r w:rsidRPr="00B46EC2">
        <w:t>First Steps:</w:t>
      </w:r>
    </w:p>
    <w:p w14:paraId="402B7096" w14:textId="77777777" w:rsidR="00B46EC2" w:rsidRDefault="00B46EC2" w:rsidP="00B46EC2">
      <w:pPr>
        <w:numPr>
          <w:ilvl w:val="0"/>
          <w:numId w:val="4"/>
        </w:numPr>
        <w:spacing w:before="40" w:after="0" w:line="240" w:lineRule="auto"/>
        <w:rPr>
          <w:color w:val="272727"/>
        </w:rPr>
      </w:pPr>
      <w:r>
        <w:rPr>
          <w:color w:val="272727"/>
        </w:rPr>
        <w:t>Think of an idea that would work well with another course -OR- pick another teacher with whom you would like to collaborate.</w:t>
      </w:r>
    </w:p>
    <w:p w14:paraId="5D8AF15F" w14:textId="77777777" w:rsidR="00B46EC2" w:rsidRDefault="00B46EC2" w:rsidP="00B46EC2">
      <w:pPr>
        <w:numPr>
          <w:ilvl w:val="0"/>
          <w:numId w:val="4"/>
        </w:numPr>
        <w:spacing w:after="0" w:line="240" w:lineRule="auto"/>
        <w:rPr>
          <w:color w:val="272727"/>
        </w:rPr>
      </w:pPr>
      <w:r>
        <w:rPr>
          <w:color w:val="272727"/>
        </w:rPr>
        <w:t>Have a brainstorm meeting where you discuss the barriers and benefits of the lesson.</w:t>
      </w:r>
    </w:p>
    <w:p w14:paraId="365AC345" w14:textId="77777777" w:rsidR="00B46EC2" w:rsidRDefault="00B46EC2" w:rsidP="00B46EC2">
      <w:pPr>
        <w:numPr>
          <w:ilvl w:val="0"/>
          <w:numId w:val="4"/>
        </w:numPr>
        <w:spacing w:after="0" w:line="240" w:lineRule="auto"/>
        <w:rPr>
          <w:color w:val="272727"/>
        </w:rPr>
      </w:pPr>
      <w:r>
        <w:rPr>
          <w:color w:val="272727"/>
        </w:rPr>
        <w:t>Decide if barriers can be overcome within your timetable; if so, move on to the next section. If not, table the idea for another time or start again at step one.</w:t>
      </w:r>
    </w:p>
    <w:p w14:paraId="53020E46" w14:textId="77777777" w:rsidR="00B46EC2" w:rsidRDefault="00B46EC2" w:rsidP="00B46EC2">
      <w:pPr>
        <w:spacing w:before="40" w:after="0" w:line="240" w:lineRule="auto"/>
        <w:rPr>
          <w:color w:val="272727"/>
        </w:rPr>
      </w:pPr>
    </w:p>
    <w:p w14:paraId="10EA75F7" w14:textId="77777777" w:rsidR="00B46EC2" w:rsidRDefault="00B46EC2" w:rsidP="00B46EC2">
      <w:pPr>
        <w:pStyle w:val="Heading2"/>
      </w:pPr>
      <w:bookmarkStart w:id="0" w:name="_g1pylhhdbe6m" w:colFirst="0" w:colLast="0"/>
      <w:bookmarkEnd w:id="0"/>
      <w:r>
        <w:t>Planning:</w:t>
      </w:r>
    </w:p>
    <w:p w14:paraId="0DBC32BD" w14:textId="77777777" w:rsidR="00B46EC2" w:rsidRDefault="00B46EC2" w:rsidP="00B46EC2">
      <w:pPr>
        <w:numPr>
          <w:ilvl w:val="0"/>
          <w:numId w:val="4"/>
        </w:numPr>
        <w:spacing w:before="40" w:after="0" w:line="240" w:lineRule="auto"/>
        <w:rPr>
          <w:color w:val="272727"/>
        </w:rPr>
      </w:pPr>
      <w:r>
        <w:rPr>
          <w:color w:val="272727"/>
        </w:rPr>
        <w:t>Make a list of all necessary materials and assign responsibilities for acquiring them.</w:t>
      </w:r>
    </w:p>
    <w:p w14:paraId="07F3445F" w14:textId="77777777" w:rsidR="00B46EC2" w:rsidRDefault="00B46EC2" w:rsidP="00B46EC2">
      <w:pPr>
        <w:numPr>
          <w:ilvl w:val="0"/>
          <w:numId w:val="4"/>
        </w:numPr>
        <w:spacing w:after="0" w:line="240" w:lineRule="auto"/>
        <w:rPr>
          <w:color w:val="272727"/>
        </w:rPr>
      </w:pPr>
      <w:r>
        <w:rPr>
          <w:color w:val="272727"/>
        </w:rPr>
        <w:t>Select standards that apply to both disciplines.</w:t>
      </w:r>
    </w:p>
    <w:p w14:paraId="1A929D79" w14:textId="77777777" w:rsidR="00B46EC2" w:rsidRDefault="00B46EC2" w:rsidP="00B46EC2">
      <w:pPr>
        <w:numPr>
          <w:ilvl w:val="0"/>
          <w:numId w:val="4"/>
        </w:numPr>
        <w:spacing w:after="0" w:line="240" w:lineRule="auto"/>
        <w:rPr>
          <w:color w:val="272727"/>
        </w:rPr>
      </w:pPr>
      <w:r>
        <w:rPr>
          <w:color w:val="272727"/>
        </w:rPr>
        <w:t>Divide the work as necessary, establishing deadlines.</w:t>
      </w:r>
    </w:p>
    <w:p w14:paraId="05AFDDD6" w14:textId="77777777" w:rsidR="00B46EC2" w:rsidRDefault="00B46EC2" w:rsidP="00B46EC2">
      <w:pPr>
        <w:numPr>
          <w:ilvl w:val="0"/>
          <w:numId w:val="4"/>
        </w:numPr>
        <w:spacing w:after="0" w:line="240" w:lineRule="auto"/>
        <w:rPr>
          <w:color w:val="272727"/>
        </w:rPr>
      </w:pPr>
      <w:r>
        <w:rPr>
          <w:color w:val="272727"/>
        </w:rPr>
        <w:t>Set regular check-in conversations to discuss the timeline of events and see if modifications need to be made.</w:t>
      </w:r>
    </w:p>
    <w:p w14:paraId="46DE1B08" w14:textId="77777777" w:rsidR="00B46EC2" w:rsidRDefault="00B46EC2" w:rsidP="00B46EC2">
      <w:pPr>
        <w:numPr>
          <w:ilvl w:val="0"/>
          <w:numId w:val="4"/>
        </w:numPr>
        <w:spacing w:after="0" w:line="240" w:lineRule="auto"/>
        <w:rPr>
          <w:color w:val="272727"/>
        </w:rPr>
      </w:pPr>
      <w:r>
        <w:rPr>
          <w:color w:val="272727"/>
        </w:rPr>
        <w:t>Celebrate milestones! You are going above and beyond for your students, so get yourself a fancy coffee for each successful deadline you pass.</w:t>
      </w:r>
    </w:p>
    <w:p w14:paraId="51BFD5E6" w14:textId="77777777" w:rsidR="00B46EC2" w:rsidRDefault="00B46EC2" w:rsidP="00B46EC2">
      <w:pPr>
        <w:spacing w:before="40" w:after="0" w:line="240" w:lineRule="auto"/>
        <w:ind w:left="720"/>
        <w:rPr>
          <w:color w:val="272727"/>
        </w:rPr>
      </w:pPr>
    </w:p>
    <w:p w14:paraId="477DCA25" w14:textId="77777777" w:rsidR="00B46EC2" w:rsidRDefault="00B46EC2" w:rsidP="00B46EC2">
      <w:pPr>
        <w:pStyle w:val="Heading2"/>
      </w:pPr>
      <w:bookmarkStart w:id="1" w:name="_lh3c7lunlgfu" w:colFirst="0" w:colLast="0"/>
      <w:bookmarkEnd w:id="1"/>
      <w:r>
        <w:t>Execution:</w:t>
      </w:r>
    </w:p>
    <w:p w14:paraId="3FC0D55E" w14:textId="77777777" w:rsidR="00B46EC2" w:rsidRDefault="00B46EC2" w:rsidP="00B46EC2">
      <w:pPr>
        <w:numPr>
          <w:ilvl w:val="0"/>
          <w:numId w:val="4"/>
        </w:numPr>
        <w:spacing w:before="40" w:after="0" w:line="240" w:lineRule="auto"/>
        <w:rPr>
          <w:color w:val="272727"/>
        </w:rPr>
      </w:pPr>
      <w:r>
        <w:rPr>
          <w:color w:val="272727"/>
        </w:rPr>
        <w:t xml:space="preserve">When the project is ready, inform your administrators so they can come </w:t>
      </w:r>
      <w:proofErr w:type="gramStart"/>
      <w:r>
        <w:rPr>
          <w:color w:val="272727"/>
        </w:rPr>
        <w:t>see</w:t>
      </w:r>
      <w:proofErr w:type="gramEnd"/>
      <w:r>
        <w:rPr>
          <w:color w:val="272727"/>
        </w:rPr>
        <w:t xml:space="preserve"> the lesson.</w:t>
      </w:r>
    </w:p>
    <w:p w14:paraId="63C64E83" w14:textId="77777777" w:rsidR="00B46EC2" w:rsidRDefault="00B46EC2" w:rsidP="00B46EC2">
      <w:pPr>
        <w:numPr>
          <w:ilvl w:val="0"/>
          <w:numId w:val="4"/>
        </w:numPr>
        <w:spacing w:after="0" w:line="240" w:lineRule="auto"/>
        <w:rPr>
          <w:color w:val="272727"/>
        </w:rPr>
      </w:pPr>
      <w:r>
        <w:rPr>
          <w:color w:val="272727"/>
        </w:rPr>
        <w:t>Set a contingency plan for unexpected absences with the other teacher.</w:t>
      </w:r>
    </w:p>
    <w:p w14:paraId="49BEEFD9" w14:textId="77777777" w:rsidR="00B46EC2" w:rsidRDefault="00B46EC2" w:rsidP="00B46EC2">
      <w:pPr>
        <w:numPr>
          <w:ilvl w:val="0"/>
          <w:numId w:val="4"/>
        </w:numPr>
        <w:spacing w:after="0" w:line="240" w:lineRule="auto"/>
        <w:rPr>
          <w:color w:val="272727"/>
        </w:rPr>
      </w:pPr>
      <w:r>
        <w:rPr>
          <w:color w:val="272727"/>
        </w:rPr>
        <w:t>If the lesson is a multiple day event, make sure all teachers involved have an accurate schedule and communicate any alterations as they occur.</w:t>
      </w:r>
    </w:p>
    <w:p w14:paraId="3D044621" w14:textId="77777777" w:rsidR="00B46EC2" w:rsidRDefault="00B46EC2" w:rsidP="00B46EC2">
      <w:pPr>
        <w:spacing w:before="40" w:after="0" w:line="240" w:lineRule="auto"/>
        <w:rPr>
          <w:color w:val="272727"/>
        </w:rPr>
      </w:pPr>
    </w:p>
    <w:p w14:paraId="680321D9" w14:textId="77777777" w:rsidR="00B46EC2" w:rsidRDefault="00B46EC2" w:rsidP="00B46EC2">
      <w:pPr>
        <w:pStyle w:val="Heading2"/>
      </w:pPr>
      <w:bookmarkStart w:id="2" w:name="_xr6z8t1pdhe8" w:colFirst="0" w:colLast="0"/>
      <w:bookmarkEnd w:id="2"/>
      <w:r>
        <w:t>Afterwards:</w:t>
      </w:r>
    </w:p>
    <w:p w14:paraId="5B367512" w14:textId="77777777" w:rsidR="00B46EC2" w:rsidRDefault="00B46EC2" w:rsidP="00B46EC2">
      <w:pPr>
        <w:numPr>
          <w:ilvl w:val="0"/>
          <w:numId w:val="4"/>
        </w:numPr>
        <w:spacing w:before="40" w:after="0" w:line="240" w:lineRule="auto"/>
        <w:rPr>
          <w:color w:val="272727"/>
        </w:rPr>
      </w:pPr>
      <w:r>
        <w:rPr>
          <w:color w:val="272727"/>
        </w:rPr>
        <w:t>After the lesson, make some brief notes on what could have been improved for future iterations of the lesson while it is fresh in your mind.</w:t>
      </w:r>
    </w:p>
    <w:p w14:paraId="6B3AF2A8" w14:textId="77777777" w:rsidR="0027730F" w:rsidRDefault="00B46EC2" w:rsidP="00B46EC2">
      <w:pPr>
        <w:numPr>
          <w:ilvl w:val="0"/>
          <w:numId w:val="4"/>
        </w:numPr>
        <w:spacing w:after="0" w:line="240" w:lineRule="auto"/>
        <w:rPr>
          <w:color w:val="272727"/>
        </w:rPr>
      </w:pPr>
      <w:r>
        <w:rPr>
          <w:color w:val="272727"/>
        </w:rPr>
        <w:t>Identify components of the lesson that can be saved for future years.</w:t>
      </w:r>
    </w:p>
    <w:p w14:paraId="10EFB7FC" w14:textId="038A49B9" w:rsidR="00B46EC2" w:rsidRPr="0027730F" w:rsidRDefault="00B46EC2" w:rsidP="00B46EC2">
      <w:pPr>
        <w:numPr>
          <w:ilvl w:val="0"/>
          <w:numId w:val="4"/>
        </w:numPr>
        <w:spacing w:after="0" w:line="240" w:lineRule="auto"/>
        <w:rPr>
          <w:color w:val="272727"/>
        </w:rPr>
      </w:pPr>
      <w:r w:rsidRPr="0027730F">
        <w:rPr>
          <w:color w:val="272727"/>
        </w:rPr>
        <w:t>Discuss ways of sharing the lesson with other teachers: district email, K20 LEARN, TeachersPayTeachers</w:t>
      </w:r>
    </w:p>
    <w:sectPr w:rsidR="00B46EC2" w:rsidRPr="0027730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CC91" w14:textId="77777777" w:rsidR="00894A0F" w:rsidRDefault="00894A0F" w:rsidP="00DC1CA0">
      <w:r>
        <w:separator/>
      </w:r>
    </w:p>
  </w:endnote>
  <w:endnote w:type="continuationSeparator" w:id="0">
    <w:p w14:paraId="2358C093" w14:textId="77777777" w:rsidR="00894A0F" w:rsidRDefault="00894A0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09E1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2443CE" w14:textId="4526A0B4" w:rsidR="009F0B2E" w:rsidRPr="008C5074" w:rsidRDefault="00B46EC2" w:rsidP="008C5074">
                          <w:pPr>
                            <w:pStyle w:val="Footer"/>
                          </w:pPr>
                          <w:r>
                            <w:t>ACROSS THE HALL: MULTIDISCIPLINARY LESSONS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02443CE" w14:textId="4526A0B4" w:rsidR="009F0B2E" w:rsidRPr="008C5074" w:rsidRDefault="00B46EC2" w:rsidP="008C5074">
                    <w:pPr>
                      <w:pStyle w:val="Footer"/>
                    </w:pPr>
                    <w:r>
                      <w:t>ACROSS THE HALL: MULTIDISCIPLINARY LESSONS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7C6D" w14:textId="77777777" w:rsidR="00894A0F" w:rsidRDefault="00894A0F" w:rsidP="00DC1CA0">
      <w:r>
        <w:separator/>
      </w:r>
    </w:p>
  </w:footnote>
  <w:footnote w:type="continuationSeparator" w:id="0">
    <w:p w14:paraId="51D59B94" w14:textId="77777777" w:rsidR="00894A0F" w:rsidRDefault="00894A0F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06238"/>
    <w:multiLevelType w:val="multilevel"/>
    <w:tmpl w:val="50648F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10454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C2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7730F"/>
    <w:rsid w:val="002D4C34"/>
    <w:rsid w:val="00304DC6"/>
    <w:rsid w:val="00403889"/>
    <w:rsid w:val="00463853"/>
    <w:rsid w:val="00480109"/>
    <w:rsid w:val="004806AD"/>
    <w:rsid w:val="004856EB"/>
    <w:rsid w:val="004C2D48"/>
    <w:rsid w:val="004D0656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94A0F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46EC2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7C34B"/>
  <w15:chartTrackingRefBased/>
  <w15:docId w15:val="{BBC33FD3-9D66-419D-BDB5-96278BF2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table" w:styleId="TableGrid">
    <w:name w:val="Table Grid"/>
    <w:basedOn w:val="TableNormal"/>
    <w:uiPriority w:val="39"/>
    <w:rsid w:val="00B4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6</TotalTime>
  <Pages>2</Pages>
  <Words>353</Words>
  <Characters>1858</Characters>
  <Application>Microsoft Office Word</Application>
  <DocSecurity>0</DocSecurity>
  <Lines>66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Across The Hall: Multidisciplinary Lessons</dc:title>
  <dc:subject/>
  <dc:creator>K20 Center</dc:creator>
  <cp:keywords/>
  <dc:description/>
  <cp:lastModifiedBy>Lieu, Mary</cp:lastModifiedBy>
  <cp:revision>2</cp:revision>
  <cp:lastPrinted>2026-02-26T20:30:00Z</cp:lastPrinted>
  <dcterms:created xsi:type="dcterms:W3CDTF">2026-02-26T20:24:00Z</dcterms:created>
  <dcterms:modified xsi:type="dcterms:W3CDTF">2026-02-26T20:30:00Z</dcterms:modified>
  <cp:category/>
</cp:coreProperties>
</file>