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BF7F" w14:textId="3743F9B2" w:rsidR="00CE68FC" w:rsidRPr="00DC7A6D" w:rsidRDefault="00CE68FC" w:rsidP="00CE68FC">
      <w:pPr>
        <w:pStyle w:val="Title"/>
      </w:pPr>
      <w:r>
        <w:t>3-2-1 Follow up</w:t>
      </w:r>
    </w:p>
    <w:tbl>
      <w:tblPr>
        <w:tblStyle w:val="TableGrid"/>
        <w:tblW w:w="9350" w:type="dxa"/>
        <w:tblBorders>
          <w:top w:val="single" w:sz="8" w:space="0" w:color="971D20" w:themeColor="accent3"/>
          <w:left w:val="single" w:sz="8" w:space="0" w:color="971D20" w:themeColor="accent3"/>
          <w:bottom w:val="single" w:sz="8" w:space="0" w:color="971D20" w:themeColor="accent3"/>
          <w:right w:val="single" w:sz="8" w:space="0" w:color="971D20" w:themeColor="accent3"/>
          <w:insideH w:val="single" w:sz="8" w:space="0" w:color="971D20" w:themeColor="accent3"/>
          <w:insideV w:val="single" w:sz="8" w:space="0" w:color="971D20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  <w:gridCol w:w="3050"/>
        <w:gridCol w:w="5580"/>
      </w:tblGrid>
      <w:tr w:rsidR="00CE68FC" w14:paraId="3E34F0A2" w14:textId="77777777" w:rsidTr="00CE68FC">
        <w:trPr>
          <w:cantSplit/>
          <w:trHeight w:val="2448"/>
          <w:tblHeader/>
        </w:trPr>
        <w:tc>
          <w:tcPr>
            <w:tcW w:w="7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1AF3438E" w14:textId="77777777" w:rsidR="00CE68FC" w:rsidRPr="0053328A" w:rsidRDefault="00CE68FC" w:rsidP="00723149">
            <w:pPr>
              <w:pStyle w:val="TableColumnHeaders"/>
            </w:pPr>
            <w:r>
              <w:t>3</w:t>
            </w:r>
          </w:p>
        </w:tc>
        <w:tc>
          <w:tcPr>
            <w:tcW w:w="30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01735EF4" w14:textId="77777777" w:rsidR="00CE68FC" w:rsidRPr="00E023E4" w:rsidRDefault="00CE68FC" w:rsidP="00723149">
            <w:pPr>
              <w:pStyle w:val="TableData"/>
              <w:rPr>
                <w:b/>
                <w:bCs/>
              </w:rPr>
            </w:pPr>
            <w:r w:rsidRPr="00E023E4">
              <w:rPr>
                <w:b/>
                <w:bCs/>
              </w:rPr>
              <w:t xml:space="preserve">Who are </w:t>
            </w:r>
            <w:r>
              <w:rPr>
                <w:b/>
                <w:bCs/>
              </w:rPr>
              <w:t>3</w:t>
            </w:r>
            <w:r w:rsidRPr="00E023E4">
              <w:rPr>
                <w:b/>
                <w:bCs/>
              </w:rPr>
              <w:t xml:space="preserve"> people who might be a resource or collaboration team for you? These might be people you run new ideas by and get feedback from.</w:t>
            </w:r>
          </w:p>
        </w:tc>
        <w:tc>
          <w:tcPr>
            <w:tcW w:w="55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20E6B3E" w14:textId="77777777" w:rsidR="00CE68FC" w:rsidRPr="0053328A" w:rsidRDefault="00CE68FC" w:rsidP="00723149">
            <w:pPr>
              <w:pStyle w:val="TableData"/>
            </w:pPr>
          </w:p>
        </w:tc>
      </w:tr>
      <w:tr w:rsidR="00CE68FC" w14:paraId="0FA0157A" w14:textId="77777777" w:rsidTr="00CE68FC">
        <w:trPr>
          <w:trHeight w:val="2448"/>
        </w:trPr>
        <w:tc>
          <w:tcPr>
            <w:tcW w:w="7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10004441" w14:textId="77777777" w:rsidR="00CE68FC" w:rsidRDefault="00CE68FC" w:rsidP="00723149">
            <w:pPr>
              <w:pStyle w:val="TableColumnHeaders"/>
            </w:pPr>
            <w:r>
              <w:t>2</w:t>
            </w:r>
          </w:p>
        </w:tc>
        <w:tc>
          <w:tcPr>
            <w:tcW w:w="30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75473D70" w14:textId="77777777" w:rsidR="00CE68FC" w:rsidRPr="00E023E4" w:rsidRDefault="00CE68FC" w:rsidP="00723149">
            <w:pPr>
              <w:pStyle w:val="TableData"/>
              <w:rPr>
                <w:b/>
                <w:bCs/>
              </w:rPr>
            </w:pPr>
            <w:r w:rsidRPr="00E023E4">
              <w:rPr>
                <w:b/>
                <w:bCs/>
              </w:rPr>
              <w:t xml:space="preserve">What are </w:t>
            </w:r>
            <w:r>
              <w:rPr>
                <w:b/>
                <w:bCs/>
              </w:rPr>
              <w:t>2</w:t>
            </w:r>
            <w:r w:rsidRPr="00E023E4">
              <w:rPr>
                <w:b/>
                <w:bCs/>
              </w:rPr>
              <w:t xml:space="preserve"> things </w:t>
            </w:r>
            <w:r>
              <w:rPr>
                <w:b/>
                <w:bCs/>
              </w:rPr>
              <w:t>that you could have used in a lesson last week and how could you have used them</w:t>
            </w:r>
            <w:r w:rsidRPr="00E023E4">
              <w:rPr>
                <w:b/>
                <w:bCs/>
              </w:rPr>
              <w:t>?</w:t>
            </w:r>
          </w:p>
        </w:tc>
        <w:tc>
          <w:tcPr>
            <w:tcW w:w="55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490CEAFF" w14:textId="77777777" w:rsidR="00CE68FC" w:rsidRDefault="00CE68FC" w:rsidP="00723149">
            <w:pPr>
              <w:pStyle w:val="TableData"/>
            </w:pPr>
          </w:p>
        </w:tc>
      </w:tr>
      <w:tr w:rsidR="00CE68FC" w14:paraId="4ED4210F" w14:textId="77777777" w:rsidTr="00CE68FC">
        <w:trPr>
          <w:trHeight w:val="2448"/>
        </w:trPr>
        <w:tc>
          <w:tcPr>
            <w:tcW w:w="72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shd w:val="clear" w:color="auto" w:fill="285781" w:themeFill="accent2"/>
            <w:vAlign w:val="center"/>
          </w:tcPr>
          <w:p w14:paraId="0B649ED3" w14:textId="77777777" w:rsidR="00CE68FC" w:rsidRPr="006B4CC2" w:rsidRDefault="00CE68FC" w:rsidP="00723149">
            <w:pPr>
              <w:pStyle w:val="TableColumnHeaders"/>
            </w:pPr>
            <w:r>
              <w:t>1</w:t>
            </w:r>
          </w:p>
        </w:tc>
        <w:tc>
          <w:tcPr>
            <w:tcW w:w="305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E2DAC4A" w14:textId="77777777" w:rsidR="00CE68FC" w:rsidRPr="00E023E4" w:rsidRDefault="00CE68FC" w:rsidP="00723149">
            <w:pPr>
              <w:pStyle w:val="TableData"/>
              <w:rPr>
                <w:b/>
                <w:bCs/>
              </w:rPr>
            </w:pPr>
            <w:r w:rsidRPr="00E023E4">
              <w:rPr>
                <w:b/>
                <w:bCs/>
              </w:rPr>
              <w:t>What is 1 fear or struggle you might have with implementing movement, games, or activities with your students?</w:t>
            </w:r>
          </w:p>
        </w:tc>
        <w:tc>
          <w:tcPr>
            <w:tcW w:w="5580" w:type="dxa"/>
            <w:tcBorders>
              <w:top w:val="single" w:sz="8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vAlign w:val="center"/>
          </w:tcPr>
          <w:p w14:paraId="29377018" w14:textId="77777777" w:rsidR="00CE68FC" w:rsidRDefault="00CE68FC" w:rsidP="00723149">
            <w:pPr>
              <w:pStyle w:val="TableData"/>
            </w:pPr>
          </w:p>
        </w:tc>
      </w:tr>
    </w:tbl>
    <w:p w14:paraId="3B051C35" w14:textId="77777777" w:rsidR="00CE68FC" w:rsidRDefault="00CE68FC" w:rsidP="00CE68FC"/>
    <w:p w14:paraId="4E17FC56" w14:textId="77777777" w:rsidR="00CE68FC" w:rsidRDefault="00CE68FC" w:rsidP="00CE68FC">
      <w:pPr>
        <w:pStyle w:val="Heading1"/>
      </w:pPr>
      <w:r>
        <w:t>Resources:</w:t>
      </w:r>
    </w:p>
    <w:p w14:paraId="09385C57" w14:textId="77777777" w:rsidR="00CE68FC" w:rsidRDefault="00CE68FC" w:rsidP="00CE68FC"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4555BD43" wp14:editId="054A9520">
            <wp:extent cx="5943600" cy="1542553"/>
            <wp:effectExtent l="0" t="0" r="0" b="635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07"/>
                    <a:stretch/>
                  </pic:blipFill>
                  <pic:spPr bwMode="auto">
                    <a:xfrm>
                      <a:off x="0" y="0"/>
                      <a:ext cx="5943600" cy="154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51222" w14:textId="71AF7809" w:rsidR="001B5BA6" w:rsidRPr="00DC1CA0" w:rsidRDefault="00CE68FC" w:rsidP="00DC1CA0">
      <w:r>
        <w:t xml:space="preserve">Check out </w:t>
      </w:r>
      <w:hyperlink r:id="rId8" w:history="1">
        <w:r w:rsidRPr="00E023E4">
          <w:rPr>
            <w:rStyle w:val="Hyperlink"/>
          </w:rPr>
          <w:t>wodb.ca</w:t>
        </w:r>
      </w:hyperlink>
      <w:r>
        <w:t xml:space="preserve"> for more Which One Doesn’t Belong? puzzles.</w:t>
      </w:r>
    </w:p>
    <w:sectPr w:rsidR="001B5BA6" w:rsidRPr="00DC1C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12898" w14:textId="77777777" w:rsidR="002B188F" w:rsidRDefault="002B188F" w:rsidP="00DC1CA0">
      <w:r>
        <w:separator/>
      </w:r>
    </w:p>
  </w:endnote>
  <w:endnote w:type="continuationSeparator" w:id="0">
    <w:p w14:paraId="69A125D3" w14:textId="77777777" w:rsidR="002B188F" w:rsidRDefault="002B188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4FE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3CF7F" w14:textId="139A8635" w:rsidR="009F0B2E" w:rsidRPr="008C5074" w:rsidRDefault="00CE68FC" w:rsidP="008C5074">
                          <w:pPr>
                            <w:pStyle w:val="Footer"/>
                          </w:pPr>
                          <w:r>
                            <w:t>Break the format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483CF7F" w14:textId="139A8635" w:rsidR="009F0B2E" w:rsidRPr="008C5074" w:rsidRDefault="00CE68FC" w:rsidP="008C5074">
                    <w:pPr>
                      <w:pStyle w:val="Footer"/>
                    </w:pPr>
                    <w:r>
                      <w:t>Break the format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ADA6" w14:textId="77777777" w:rsidR="002B188F" w:rsidRDefault="002B188F" w:rsidP="00DC1CA0">
      <w:r>
        <w:separator/>
      </w:r>
    </w:p>
  </w:footnote>
  <w:footnote w:type="continuationSeparator" w:id="0">
    <w:p w14:paraId="3A7980C0" w14:textId="77777777" w:rsidR="002B188F" w:rsidRDefault="002B188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FC"/>
    <w:rsid w:val="0004092C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B188F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E68FC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FA712"/>
  <w15:chartTrackingRefBased/>
  <w15:docId w15:val="{D4748303-66C7-4AB2-9438-DD8D7560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table" w:styleId="TableGrid">
    <w:name w:val="Table Grid"/>
    <w:basedOn w:val="TableNormal"/>
    <w:uiPriority w:val="39"/>
    <w:rsid w:val="00CE68F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CE68FC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CE68FC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CE68FC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b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3</TotalTime>
  <Pages>1</Pages>
  <Words>77</Words>
  <Characters>407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the Format</dc:title>
  <dc:subject/>
  <dc:creator>K20Center@groups.ou.edu</dc:creator>
  <cp:keywords/>
  <dc:description/>
  <cp:lastModifiedBy>Lieu, Mary</cp:lastModifiedBy>
  <cp:revision>1</cp:revision>
  <dcterms:created xsi:type="dcterms:W3CDTF">2026-04-02T18:51:00Z</dcterms:created>
  <dcterms:modified xsi:type="dcterms:W3CDTF">2026-04-02T18:54:00Z</dcterms:modified>
  <cp:category/>
</cp:coreProperties>
</file>