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7D50" w14:textId="728B78AF" w:rsidR="001C6A64" w:rsidRDefault="001C6A64" w:rsidP="001C6A64">
      <w:pPr>
        <w:pStyle w:val="Title"/>
        <w:ind w:hanging="90"/>
      </w:pPr>
      <w:r w:rsidRPr="001C6A64">
        <w:t>ACT STANDARDS FOR COLLEGE AND CAREER READINESS</w:t>
      </w:r>
    </w:p>
    <w:tbl>
      <w:tblPr>
        <w:tblW w:w="9855" w:type="dxa"/>
        <w:tblInd w:w="-115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4875"/>
        <w:gridCol w:w="4980"/>
      </w:tblGrid>
      <w:tr w:rsidR="001C6A64" w14:paraId="7048BC3C" w14:textId="77777777" w:rsidTr="001C6A64">
        <w:tc>
          <w:tcPr>
            <w:tcW w:w="4875" w:type="dxa"/>
            <w:shd w:val="clear" w:color="auto" w:fill="285781" w:themeFill="accent2"/>
          </w:tcPr>
          <w:p w14:paraId="4B30156B" w14:textId="77777777" w:rsidR="001C6A64" w:rsidRDefault="001C6A64" w:rsidP="001C6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FFFFFF"/>
              </w:rPr>
            </w:pPr>
            <w:bookmarkStart w:id="0" w:name="_5pnpevqvuxr6" w:colFirst="0" w:colLast="0"/>
            <w:bookmarkEnd w:id="0"/>
            <w:r>
              <w:rPr>
                <w:b/>
                <w:color w:val="FFFFFF"/>
              </w:rPr>
              <w:t>READING</w:t>
            </w:r>
          </w:p>
        </w:tc>
        <w:tc>
          <w:tcPr>
            <w:tcW w:w="4980" w:type="dxa"/>
            <w:shd w:val="clear" w:color="auto" w:fill="285781" w:themeFill="accent2"/>
          </w:tcPr>
          <w:p w14:paraId="0EB27BEC" w14:textId="77777777" w:rsidR="001C6A64" w:rsidRDefault="001C6A64" w:rsidP="001C6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ENGLISH</w:t>
            </w:r>
          </w:p>
        </w:tc>
      </w:tr>
      <w:tr w:rsidR="001C6A64" w14:paraId="237B71C8" w14:textId="77777777" w:rsidTr="001C6A64">
        <w:trPr>
          <w:trHeight w:val="4741"/>
        </w:trPr>
        <w:tc>
          <w:tcPr>
            <w:tcW w:w="4875" w:type="dxa"/>
          </w:tcPr>
          <w:p w14:paraId="316A5025" w14:textId="77777777" w:rsidR="001C6A64" w:rsidRDefault="001C6A64" w:rsidP="004E4A47">
            <w:pPr>
              <w:ind w:left="450" w:hanging="360"/>
            </w:pPr>
            <w:hyperlink r:id="rId7">
              <w:r>
                <w:rPr>
                  <w:rFonts w:ascii="Times New Roman" w:eastAsia="Times New Roman" w:hAnsi="Times New Roman" w:cs="Times New Roman"/>
                  <w:noProof/>
                  <w:color w:val="1155CC"/>
                  <w:u w:val="single"/>
                </w:rPr>
                <w:drawing>
                  <wp:inline distT="114300" distB="114300" distL="114300" distR="114300" wp14:anchorId="2B3A6C1E" wp14:editId="7B527DCE">
                    <wp:extent cx="2871788" cy="2871788"/>
                    <wp:effectExtent l="0" t="0" r="0" b="0"/>
                    <wp:docPr id="5" name="image5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8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71788" cy="2871788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4980" w:type="dxa"/>
          </w:tcPr>
          <w:p w14:paraId="56916924" w14:textId="77777777" w:rsidR="001C6A64" w:rsidRDefault="001C6A64" w:rsidP="004E4A47">
            <w:pPr>
              <w:ind w:left="450" w:hanging="360"/>
            </w:pPr>
            <w:hyperlink r:id="rId9">
              <w:r>
                <w:rPr>
                  <w:rFonts w:ascii="Times New Roman" w:eastAsia="Times New Roman" w:hAnsi="Times New Roman" w:cs="Times New Roman"/>
                  <w:noProof/>
                  <w:color w:val="1155CC"/>
                  <w:u w:val="single"/>
                </w:rPr>
                <w:drawing>
                  <wp:inline distT="114300" distB="114300" distL="114300" distR="114300" wp14:anchorId="26B14FE8" wp14:editId="7B534BB9">
                    <wp:extent cx="2857500" cy="2857500"/>
                    <wp:effectExtent l="0" t="0" r="0" b="0"/>
                    <wp:docPr id="4" name="image4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10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57500" cy="285750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1C6A64" w14:paraId="2E7CBCB4" w14:textId="77777777" w:rsidTr="001C6A64">
        <w:tc>
          <w:tcPr>
            <w:tcW w:w="4875" w:type="dxa"/>
            <w:shd w:val="clear" w:color="auto" w:fill="285781" w:themeFill="accent2"/>
          </w:tcPr>
          <w:p w14:paraId="51C8C81E" w14:textId="77777777" w:rsidR="001C6A64" w:rsidRDefault="001C6A64" w:rsidP="001C6A64">
            <w:pPr>
              <w:spacing w:before="240"/>
              <w:jc w:val="center"/>
              <w:rPr>
                <w:color w:val="FFFFFF"/>
              </w:rPr>
            </w:pPr>
            <w:bookmarkStart w:id="1" w:name="_gjdgxs" w:colFirst="0" w:colLast="0"/>
            <w:bookmarkEnd w:id="1"/>
            <w:r w:rsidRPr="001C6A64">
              <w:rPr>
                <w:b/>
                <w:color w:val="FFFFFF"/>
              </w:rPr>
              <w:t>SCIENCE</w:t>
            </w:r>
          </w:p>
        </w:tc>
        <w:tc>
          <w:tcPr>
            <w:tcW w:w="4980" w:type="dxa"/>
            <w:shd w:val="clear" w:color="auto" w:fill="285781" w:themeFill="accent2"/>
            <w:vAlign w:val="center"/>
          </w:tcPr>
          <w:p w14:paraId="1EB20529" w14:textId="77777777" w:rsidR="001C6A64" w:rsidRDefault="001C6A64" w:rsidP="001C6A64">
            <w:pPr>
              <w:spacing w:before="2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MATH</w:t>
            </w:r>
          </w:p>
        </w:tc>
      </w:tr>
      <w:tr w:rsidR="001C6A64" w14:paraId="032496C7" w14:textId="77777777" w:rsidTr="001C6A64">
        <w:trPr>
          <w:trHeight w:val="4552"/>
        </w:trPr>
        <w:tc>
          <w:tcPr>
            <w:tcW w:w="4875" w:type="dxa"/>
          </w:tcPr>
          <w:p w14:paraId="026011D2" w14:textId="77777777" w:rsidR="001C6A64" w:rsidRDefault="001C6A64" w:rsidP="004E4A47">
            <w:pPr>
              <w:ind w:left="450" w:hanging="360"/>
            </w:pPr>
            <w:hyperlink r:id="rId11">
              <w:r>
                <w:rPr>
                  <w:rFonts w:ascii="Times New Roman" w:eastAsia="Times New Roman" w:hAnsi="Times New Roman" w:cs="Times New Roman"/>
                  <w:noProof/>
                  <w:color w:val="1155CC"/>
                  <w:u w:val="single"/>
                </w:rPr>
                <w:drawing>
                  <wp:inline distT="114300" distB="114300" distL="114300" distR="114300" wp14:anchorId="458CED3F" wp14:editId="4A76593C">
                    <wp:extent cx="2800350" cy="2806700"/>
                    <wp:effectExtent l="0" t="0" r="0" b="0"/>
                    <wp:docPr id="6" name="image3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1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00350" cy="280670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4980" w:type="dxa"/>
          </w:tcPr>
          <w:p w14:paraId="3A986341" w14:textId="77777777" w:rsidR="001C6A64" w:rsidRDefault="001C6A64" w:rsidP="004E4A47">
            <w:pPr>
              <w:ind w:left="450" w:hanging="360"/>
            </w:pPr>
            <w:hyperlink r:id="rId13">
              <w:r>
                <w:rPr>
                  <w:rFonts w:ascii="Times New Roman" w:eastAsia="Times New Roman" w:hAnsi="Times New Roman" w:cs="Times New Roman"/>
                  <w:noProof/>
                  <w:color w:val="1155CC"/>
                  <w:u w:val="single"/>
                </w:rPr>
                <w:drawing>
                  <wp:inline distT="114300" distB="114300" distL="114300" distR="114300" wp14:anchorId="394A3A59" wp14:editId="12F243FE">
                    <wp:extent cx="2857500" cy="2857500"/>
                    <wp:effectExtent l="0" t="0" r="0" b="0"/>
                    <wp:docPr id="3" name="image2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4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57500" cy="285750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</w:tbl>
    <w:p w14:paraId="2DB8F276" w14:textId="77777777" w:rsidR="001C6A64" w:rsidRDefault="001C6A64" w:rsidP="001C6A64"/>
    <w:p w14:paraId="11BE55D0" w14:textId="77777777" w:rsidR="001B5BA6" w:rsidRPr="001C6A64" w:rsidRDefault="001B5BA6" w:rsidP="001C6A64"/>
    <w:sectPr w:rsidR="001B5BA6" w:rsidRPr="001C6A64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102D" w14:textId="77777777" w:rsidR="00443D7D" w:rsidRDefault="00443D7D" w:rsidP="00DC1CA0">
      <w:r>
        <w:separator/>
      </w:r>
    </w:p>
  </w:endnote>
  <w:endnote w:type="continuationSeparator" w:id="0">
    <w:p w14:paraId="49E8A4E9" w14:textId="77777777" w:rsidR="00443D7D" w:rsidRDefault="00443D7D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D9ED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B14BBA" w14:textId="5057CC97" w:rsidR="009F0B2E" w:rsidRPr="008C5074" w:rsidRDefault="001C6A64" w:rsidP="008C5074">
                          <w:pPr>
                            <w:pStyle w:val="Footer"/>
                          </w:pPr>
                          <w:r w:rsidRPr="001C6A64">
                            <w:t>ESSENTIAL CLASSROOM SKILLS FOR ACT SUCCESS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4B14BBA" w14:textId="5057CC97" w:rsidR="009F0B2E" w:rsidRPr="008C5074" w:rsidRDefault="001C6A64" w:rsidP="008C5074">
                    <w:pPr>
                      <w:pStyle w:val="Footer"/>
                    </w:pPr>
                    <w:r w:rsidRPr="001C6A64">
                      <w:t>ESSENTIAL CLASSROOM SKILLS FOR ACT SUCCESS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FD215" w14:textId="77777777" w:rsidR="00443D7D" w:rsidRDefault="00443D7D" w:rsidP="00DC1CA0">
      <w:r>
        <w:separator/>
      </w:r>
    </w:p>
  </w:footnote>
  <w:footnote w:type="continuationSeparator" w:id="0">
    <w:p w14:paraId="1EE2E357" w14:textId="77777777" w:rsidR="00443D7D" w:rsidRDefault="00443D7D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64"/>
    <w:rsid w:val="00072D23"/>
    <w:rsid w:val="000C7623"/>
    <w:rsid w:val="001B5BA6"/>
    <w:rsid w:val="001C5AFC"/>
    <w:rsid w:val="001C6A64"/>
    <w:rsid w:val="002040D8"/>
    <w:rsid w:val="00233158"/>
    <w:rsid w:val="00245200"/>
    <w:rsid w:val="00246BC1"/>
    <w:rsid w:val="00274BB5"/>
    <w:rsid w:val="002D4C34"/>
    <w:rsid w:val="00304DC6"/>
    <w:rsid w:val="00403889"/>
    <w:rsid w:val="00443D7D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E26FA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0D0D9"/>
  <w15:chartTrackingRefBased/>
  <w15:docId w15:val="{CFC8771F-7306-42B0-B555-9DFCA758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C6A64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google.com/document/d/1hTn4wWtPhF1HnwJSoVcrK4RoMtLLTpAB/edit?usp=sharing&amp;ouid=103278664260054682828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EEnPIRPPCSEj8FWgmbpipO8A6R5y9vPd/edit?usp=sharing&amp;ouid=103278664260054682828&amp;rtpof=true&amp;sd=true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LbsSpy6WjdRlGWK7Ei6Usqvl54oe64ap/edit?usp=sharing&amp;ouid=103278664260054682828&amp;rtpof=true&amp;sd=tru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iUey-PmxpmfrQpxqxkFJ5As3oA1Indbd/edit?usp=sharing&amp;ouid=103278664260054682828&amp;rtpof=true&amp;sd=true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Classroom Skils for ACT Success</dc:title>
  <dc:subject/>
  <dc:creator>k20center@ou.edu</dc:creator>
  <cp:keywords/>
  <dc:description/>
  <cp:lastModifiedBy>Lieu, Mary</cp:lastModifiedBy>
  <cp:revision>1</cp:revision>
  <dcterms:created xsi:type="dcterms:W3CDTF">2026-04-28T18:09:00Z</dcterms:created>
  <dcterms:modified xsi:type="dcterms:W3CDTF">2026-04-28T18:13:00Z</dcterms:modified>
  <cp:category/>
</cp:coreProperties>
</file>