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C72B" w14:textId="16FBE5DD" w:rsidR="00E42794" w:rsidRDefault="00E42794" w:rsidP="00E42794">
      <w:pPr>
        <w:pStyle w:val="Title"/>
      </w:pPr>
      <w:r w:rsidRPr="00E42794">
        <w:t>K20 RESOURCES: INSTRUCTIONAL STRATEGIES TO SUPPORT COLLEGE AND CAREER READINESS SKILLS</w:t>
      </w:r>
    </w:p>
    <w:p w14:paraId="1DDC987C" w14:textId="53D657D7" w:rsidR="00E42794" w:rsidRDefault="00E42794" w:rsidP="00E42794">
      <w:r>
        <w:t>K20 LEARN is a free, easily searchable educational resource library that includes lessons, games, instructional strategies, professional learning activities, tech tools, and more.</w:t>
      </w:r>
    </w:p>
    <w:p w14:paraId="32D2889E" w14:textId="77777777" w:rsidR="00E42794" w:rsidRDefault="00E42794" w:rsidP="00E42794">
      <w:pPr>
        <w:pStyle w:val="Heading1"/>
      </w:pPr>
      <w:r>
        <w:t>Access LEARN</w:t>
      </w:r>
    </w:p>
    <w:p w14:paraId="51CFD862" w14:textId="77777777" w:rsidR="00E42794" w:rsidRDefault="00E42794" w:rsidP="00E42794">
      <w:pPr>
        <w:numPr>
          <w:ilvl w:val="0"/>
          <w:numId w:val="4"/>
        </w:numPr>
        <w:spacing w:after="0"/>
      </w:pPr>
      <w:r>
        <w:t xml:space="preserve">Go to the LEARN site, </w:t>
      </w:r>
      <w:hyperlink r:id="rId7">
        <w:r w:rsidRPr="00E42794">
          <w:rPr>
            <w:color w:val="288AC3" w:themeColor="accent1"/>
            <w:u w:val="single"/>
          </w:rPr>
          <w:t>learn.k20center.ou.edu/</w:t>
        </w:r>
      </w:hyperlink>
      <w:r>
        <w:t>.</w:t>
      </w:r>
    </w:p>
    <w:p w14:paraId="2DAD1047" w14:textId="77777777" w:rsidR="00E42794" w:rsidRDefault="00E42794" w:rsidP="00E42794">
      <w:pPr>
        <w:numPr>
          <w:ilvl w:val="0"/>
          <w:numId w:val="4"/>
        </w:numPr>
        <w:spacing w:after="0"/>
      </w:pPr>
      <w:r>
        <w:t>Select Sign In and use the email address and password from your Google or Microsoft account to log in.</w:t>
      </w:r>
    </w:p>
    <w:p w14:paraId="6356441D" w14:textId="77777777" w:rsidR="00E42794" w:rsidRDefault="00E42794" w:rsidP="00E42794">
      <w:pPr>
        <w:numPr>
          <w:ilvl w:val="0"/>
          <w:numId w:val="4"/>
        </w:numPr>
        <w:spacing w:after="0"/>
      </w:pPr>
      <w:r>
        <w:t>Go to the Instructional Strategies tab and search by title.</w:t>
      </w:r>
    </w:p>
    <w:p w14:paraId="7F8001F2" w14:textId="77777777" w:rsidR="00E42794" w:rsidRDefault="00E42794" w:rsidP="00E42794">
      <w:pPr>
        <w:pStyle w:val="Heading1"/>
      </w:pPr>
      <w:bookmarkStart w:id="0" w:name="_wndzekgh22ft" w:colFirst="0" w:colLast="0"/>
      <w:bookmarkEnd w:id="0"/>
      <w:r>
        <w:t>Strategies</w:t>
      </w:r>
    </w:p>
    <w:tbl>
      <w:tblPr>
        <w:tblW w:w="999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830"/>
        <w:gridCol w:w="5160"/>
      </w:tblGrid>
      <w:tr w:rsidR="00E42794" w14:paraId="5E80C5E8" w14:textId="77777777" w:rsidTr="00E42794">
        <w:tc>
          <w:tcPr>
            <w:tcW w:w="48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vAlign w:val="center"/>
          </w:tcPr>
          <w:p w14:paraId="6CD792F4" w14:textId="77777777" w:rsidR="00E42794" w:rsidRDefault="00E42794" w:rsidP="00E42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SCIENCE</w:t>
            </w:r>
          </w:p>
        </w:tc>
        <w:tc>
          <w:tcPr>
            <w:tcW w:w="51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vAlign w:val="center"/>
          </w:tcPr>
          <w:p w14:paraId="252D862A" w14:textId="77777777" w:rsidR="00E42794" w:rsidRDefault="00E42794" w:rsidP="00E42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MATH</w:t>
            </w:r>
          </w:p>
        </w:tc>
      </w:tr>
      <w:tr w:rsidR="00E42794" w14:paraId="31CA30A0" w14:textId="77777777" w:rsidTr="00E42794">
        <w:trPr>
          <w:trHeight w:val="2535"/>
        </w:trPr>
        <w:tc>
          <w:tcPr>
            <w:tcW w:w="48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354E85" w14:textId="77777777" w:rsidR="00E42794" w:rsidRPr="00312EE1" w:rsidRDefault="00E42794" w:rsidP="00E42794">
            <w:pPr>
              <w:numPr>
                <w:ilvl w:val="0"/>
                <w:numId w:val="5"/>
              </w:numPr>
              <w:spacing w:after="0" w:line="240" w:lineRule="auto"/>
              <w:rPr>
                <w:color w:val="000000"/>
              </w:rPr>
            </w:pPr>
            <w:r w:rsidRPr="00312EE1">
              <w:rPr>
                <w:rFonts w:eastAsia="Times New Roman"/>
              </w:rPr>
              <w:t>WIS-WIM</w:t>
            </w:r>
          </w:p>
          <w:p w14:paraId="5111F3BF" w14:textId="77777777" w:rsidR="00E42794" w:rsidRPr="00312EE1" w:rsidRDefault="00E42794" w:rsidP="00E42794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312EE1">
              <w:rPr>
                <w:rFonts w:eastAsia="Times New Roman"/>
              </w:rPr>
              <w:t>C.</w:t>
            </w:r>
            <w:proofErr w:type="gramStart"/>
            <w:r w:rsidRPr="00312EE1">
              <w:rPr>
                <w:rFonts w:eastAsia="Times New Roman"/>
              </w:rPr>
              <w:t>E.R</w:t>
            </w:r>
            <w:proofErr w:type="gramEnd"/>
            <w:r w:rsidRPr="00312EE1">
              <w:rPr>
                <w:rFonts w:eastAsia="Times New Roman"/>
              </w:rPr>
              <w:t xml:space="preserve">/ </w:t>
            </w:r>
            <w:proofErr w:type="spellStart"/>
            <w:r w:rsidRPr="00312EE1">
              <w:rPr>
                <w:rFonts w:eastAsia="Times New Roman"/>
              </w:rPr>
              <w:t>C.E.R.T.</w:t>
            </w:r>
            <w:proofErr w:type="gramStart"/>
            <w:r w:rsidRPr="00312EE1">
              <w:rPr>
                <w:rFonts w:eastAsia="Times New Roman"/>
              </w:rPr>
              <w:t>I.Fy</w:t>
            </w:r>
            <w:proofErr w:type="spellEnd"/>
            <w:proofErr w:type="gramEnd"/>
            <w:r w:rsidRPr="00312EE1">
              <w:rPr>
                <w:rFonts w:eastAsia="Times New Roman"/>
              </w:rPr>
              <w:t xml:space="preserve"> Your Thinking</w:t>
            </w:r>
          </w:p>
          <w:p w14:paraId="38C0BF67" w14:textId="77777777" w:rsidR="00E42794" w:rsidRPr="00312EE1" w:rsidRDefault="00E42794" w:rsidP="00E42794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312EE1">
              <w:rPr>
                <w:rFonts w:eastAsia="Times New Roman"/>
              </w:rPr>
              <w:t>C.R.U.S.H &amp; Smush</w:t>
            </w:r>
          </w:p>
          <w:p w14:paraId="557BA42A" w14:textId="77777777" w:rsidR="00E42794" w:rsidRPr="00312EE1" w:rsidRDefault="00E42794" w:rsidP="00E42794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312EE1">
              <w:rPr>
                <w:rFonts w:eastAsia="Times New Roman"/>
              </w:rPr>
              <w:t>R.E.R.U.N</w:t>
            </w:r>
          </w:p>
          <w:p w14:paraId="0355BF9F" w14:textId="77777777" w:rsidR="00E42794" w:rsidRPr="00312EE1" w:rsidRDefault="00E42794" w:rsidP="00E42794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000000"/>
              </w:rPr>
            </w:pPr>
            <w:r w:rsidRPr="00312EE1">
              <w:rPr>
                <w:rFonts w:eastAsia="Times New Roman"/>
              </w:rPr>
              <w:t>Chain Notes</w:t>
            </w:r>
          </w:p>
          <w:p w14:paraId="0BA4DA82" w14:textId="77777777" w:rsidR="00E42794" w:rsidRDefault="00E42794" w:rsidP="00E4279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2EE1">
              <w:rPr>
                <w:rFonts w:eastAsia="Times New Roman"/>
              </w:rPr>
              <w:t>Chat Stations</w:t>
            </w:r>
          </w:p>
        </w:tc>
        <w:tc>
          <w:tcPr>
            <w:tcW w:w="51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F52FD" w14:textId="77777777" w:rsidR="00E42794" w:rsidRPr="00312EE1" w:rsidRDefault="00E42794" w:rsidP="00E42794">
            <w:pPr>
              <w:numPr>
                <w:ilvl w:val="0"/>
                <w:numId w:val="6"/>
              </w:numPr>
              <w:spacing w:before="40" w:after="0" w:line="240" w:lineRule="auto"/>
              <w:rPr>
                <w:b/>
              </w:rPr>
            </w:pPr>
            <w:r w:rsidRPr="00312EE1">
              <w:rPr>
                <w:rFonts w:eastAsia="Times New Roman"/>
              </w:rPr>
              <w:t>Try It, Talk It, Color It, Check It</w:t>
            </w:r>
          </w:p>
          <w:p w14:paraId="39FFA2BB" w14:textId="77777777" w:rsidR="00E42794" w:rsidRPr="00312EE1" w:rsidRDefault="00E42794" w:rsidP="00E42794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312EE1">
              <w:rPr>
                <w:rFonts w:eastAsia="Times New Roman"/>
              </w:rPr>
              <w:t>Think, Pair, Share</w:t>
            </w:r>
          </w:p>
          <w:p w14:paraId="1F12AC37" w14:textId="77777777" w:rsidR="00E42794" w:rsidRPr="00312EE1" w:rsidRDefault="00E42794" w:rsidP="00E42794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312EE1">
              <w:rPr>
                <w:rFonts w:eastAsia="Times New Roman"/>
              </w:rPr>
              <w:t>C.E.R</w:t>
            </w:r>
          </w:p>
          <w:p w14:paraId="2A656A03" w14:textId="77777777" w:rsidR="00E42794" w:rsidRPr="00312EE1" w:rsidRDefault="00E42794" w:rsidP="00E42794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312EE1">
              <w:rPr>
                <w:rFonts w:eastAsia="Times New Roman"/>
              </w:rPr>
              <w:t>Pass the Problem</w:t>
            </w:r>
          </w:p>
          <w:p w14:paraId="0FA0B921" w14:textId="77777777" w:rsidR="00E42794" w:rsidRPr="00312EE1" w:rsidRDefault="00E42794" w:rsidP="00E42794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312EE1">
              <w:rPr>
                <w:rFonts w:eastAsia="Times New Roman"/>
              </w:rPr>
              <w:t>Why-lighting or Stop and Jot</w:t>
            </w:r>
          </w:p>
          <w:p w14:paraId="23EAD7C5" w14:textId="77777777" w:rsidR="00E42794" w:rsidRPr="00312EE1" w:rsidRDefault="00E42794" w:rsidP="00E42794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312EE1">
              <w:rPr>
                <w:rFonts w:eastAsia="Times New Roman"/>
              </w:rPr>
              <w:t>Always, Sometimes, or Never True</w:t>
            </w:r>
          </w:p>
          <w:p w14:paraId="03645D90" w14:textId="77777777" w:rsidR="00E42794" w:rsidRPr="00312EE1" w:rsidRDefault="00E42794" w:rsidP="00E42794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</w:rPr>
            </w:pPr>
            <w:r w:rsidRPr="00312EE1">
              <w:rPr>
                <w:rFonts w:eastAsia="Times New Roman"/>
              </w:rPr>
              <w:t>Strategy Harvest</w:t>
            </w:r>
          </w:p>
          <w:p w14:paraId="3C660B3E" w14:textId="77777777" w:rsidR="00E42794" w:rsidRDefault="00E42794" w:rsidP="00E427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2EE1">
              <w:rPr>
                <w:rFonts w:eastAsia="Times New Roman"/>
              </w:rPr>
              <w:t>Bellringer and Exit Ticket</w:t>
            </w:r>
          </w:p>
        </w:tc>
      </w:tr>
      <w:tr w:rsidR="00E42794" w14:paraId="042B084F" w14:textId="77777777" w:rsidTr="00E42794">
        <w:tc>
          <w:tcPr>
            <w:tcW w:w="48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vAlign w:val="center"/>
          </w:tcPr>
          <w:p w14:paraId="34B84191" w14:textId="77777777" w:rsidR="00E42794" w:rsidRDefault="00E42794" w:rsidP="00E42794">
            <w:pPr>
              <w:spacing w:before="240"/>
              <w:jc w:val="center"/>
              <w:rPr>
                <w:color w:val="FFFFFF"/>
              </w:rPr>
            </w:pPr>
            <w:bookmarkStart w:id="1" w:name="_gjdgxs" w:colFirst="0" w:colLast="0"/>
            <w:bookmarkEnd w:id="1"/>
            <w:r w:rsidRPr="00E42794">
              <w:rPr>
                <w:b/>
                <w:color w:val="FFFFFF"/>
              </w:rPr>
              <w:t>READING</w:t>
            </w:r>
          </w:p>
        </w:tc>
        <w:tc>
          <w:tcPr>
            <w:tcW w:w="51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vAlign w:val="center"/>
          </w:tcPr>
          <w:p w14:paraId="1BB8308B" w14:textId="77777777" w:rsidR="00E42794" w:rsidRDefault="00E42794" w:rsidP="00E42794">
            <w:pPr>
              <w:spacing w:before="2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ENGLISH</w:t>
            </w:r>
          </w:p>
        </w:tc>
      </w:tr>
      <w:tr w:rsidR="00E42794" w14:paraId="04E6424B" w14:textId="77777777" w:rsidTr="00E42794">
        <w:trPr>
          <w:trHeight w:val="2175"/>
        </w:trPr>
        <w:tc>
          <w:tcPr>
            <w:tcW w:w="483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A80F1" w14:textId="77777777" w:rsidR="00E42794" w:rsidRDefault="00E42794" w:rsidP="00E42794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</w:rPr>
            </w:pPr>
            <w:r>
              <w:t>Thinking Notes</w:t>
            </w:r>
          </w:p>
          <w:p w14:paraId="1C61408B" w14:textId="77777777" w:rsidR="00E42794" w:rsidRDefault="00E42794" w:rsidP="00E42794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</w:rPr>
            </w:pPr>
            <w:r>
              <w:t>POMS</w:t>
            </w:r>
          </w:p>
          <w:p w14:paraId="59F5E7AB" w14:textId="77777777" w:rsidR="00E42794" w:rsidRDefault="00E42794" w:rsidP="00E42794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</w:rPr>
            </w:pPr>
            <w:r>
              <w:t>H.I.P.P.</w:t>
            </w:r>
          </w:p>
          <w:p w14:paraId="49C56D6D" w14:textId="77777777" w:rsidR="00E42794" w:rsidRDefault="00E42794" w:rsidP="00E42794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</w:rPr>
            </w:pPr>
            <w:r>
              <w:t>Why-lighting</w:t>
            </w:r>
          </w:p>
          <w:p w14:paraId="3603D46D" w14:textId="77777777" w:rsidR="00E42794" w:rsidRDefault="00E42794" w:rsidP="00E42794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</w:rPr>
            </w:pPr>
            <w:r>
              <w:t>5W Cubes</w:t>
            </w:r>
          </w:p>
          <w:p w14:paraId="4BF92DAB" w14:textId="77777777" w:rsidR="00E42794" w:rsidRDefault="00E42794" w:rsidP="00E42794">
            <w:pPr>
              <w:numPr>
                <w:ilvl w:val="0"/>
                <w:numId w:val="7"/>
              </w:numPr>
              <w:spacing w:after="0" w:line="240" w:lineRule="auto"/>
              <w:rPr>
                <w:color w:val="000000"/>
              </w:rPr>
            </w:pPr>
            <w:r>
              <w:t xml:space="preserve">C.R.U.S.H. and </w:t>
            </w:r>
            <w:proofErr w:type="gramStart"/>
            <w:r>
              <w:t>Smush</w:t>
            </w:r>
            <w:proofErr w:type="gramEnd"/>
          </w:p>
        </w:tc>
        <w:tc>
          <w:tcPr>
            <w:tcW w:w="51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59CB52" w14:textId="77777777" w:rsidR="00E42794" w:rsidRPr="00312EE1" w:rsidRDefault="00E42794" w:rsidP="00E42794">
            <w:pPr>
              <w:numPr>
                <w:ilvl w:val="0"/>
                <w:numId w:val="8"/>
              </w:numPr>
              <w:spacing w:before="40" w:after="0" w:line="240" w:lineRule="auto"/>
              <w:rPr>
                <w:rFonts w:eastAsia="Times New Roman"/>
              </w:rPr>
            </w:pPr>
            <w:r w:rsidRPr="00312EE1">
              <w:rPr>
                <w:rFonts w:eastAsia="Times New Roman"/>
              </w:rPr>
              <w:t xml:space="preserve">Categorical Highlighting </w:t>
            </w:r>
          </w:p>
          <w:p w14:paraId="5CD9C63B" w14:textId="77777777" w:rsidR="00E42794" w:rsidRPr="00312EE1" w:rsidRDefault="00E42794" w:rsidP="00E42794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12EE1">
              <w:rPr>
                <w:rFonts w:eastAsia="Times New Roman"/>
              </w:rPr>
              <w:t>CUS and Discuss</w:t>
            </w:r>
          </w:p>
          <w:p w14:paraId="29969D2D" w14:textId="77777777" w:rsidR="00E42794" w:rsidRPr="00312EE1" w:rsidRDefault="00E42794" w:rsidP="00E42794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12EE1">
              <w:rPr>
                <w:rFonts w:eastAsia="Times New Roman"/>
              </w:rPr>
              <w:t>Examples and Nonexamples</w:t>
            </w:r>
          </w:p>
          <w:p w14:paraId="121895BA" w14:textId="77777777" w:rsidR="00E42794" w:rsidRPr="00312EE1" w:rsidRDefault="00E42794" w:rsidP="00E42794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</w:rPr>
            </w:pPr>
            <w:r w:rsidRPr="00312EE1">
              <w:rPr>
                <w:rFonts w:eastAsia="Times New Roman"/>
              </w:rPr>
              <w:t>Rainbow Write</w:t>
            </w:r>
          </w:p>
          <w:p w14:paraId="5434B3E5" w14:textId="77777777" w:rsidR="00E42794" w:rsidRDefault="00E42794" w:rsidP="00E4279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2EE1">
              <w:rPr>
                <w:rFonts w:eastAsia="Times New Roman"/>
              </w:rPr>
              <w:t>SOAPSTone</w:t>
            </w:r>
            <w:proofErr w:type="spellEnd"/>
          </w:p>
        </w:tc>
      </w:tr>
    </w:tbl>
    <w:p w14:paraId="1089F285" w14:textId="77777777" w:rsidR="00E42794" w:rsidRDefault="00E42794" w:rsidP="00E42794"/>
    <w:p w14:paraId="17297F6F" w14:textId="77777777" w:rsidR="00E42794" w:rsidRPr="00312EE1" w:rsidRDefault="00E42794" w:rsidP="00E42794"/>
    <w:p w14:paraId="2E0A71C2" w14:textId="77777777" w:rsidR="00E42794" w:rsidRPr="00312EE1" w:rsidRDefault="00E42794" w:rsidP="00E42794"/>
    <w:p w14:paraId="61BAEE4D" w14:textId="77777777" w:rsidR="00E42794" w:rsidRPr="00312EE1" w:rsidRDefault="00E42794" w:rsidP="00E42794">
      <w:pPr>
        <w:jc w:val="center"/>
      </w:pPr>
    </w:p>
    <w:p w14:paraId="11BE55D0" w14:textId="77777777" w:rsidR="001B5BA6" w:rsidRPr="00E42794" w:rsidRDefault="001B5BA6" w:rsidP="00E42794"/>
    <w:sectPr w:rsidR="001B5BA6" w:rsidRPr="00E427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9C09" w14:textId="77777777" w:rsidR="00DB5AEB" w:rsidRDefault="00DB5AEB" w:rsidP="00DC1CA0">
      <w:r>
        <w:separator/>
      </w:r>
    </w:p>
  </w:endnote>
  <w:endnote w:type="continuationSeparator" w:id="0">
    <w:p w14:paraId="143FA04F" w14:textId="77777777" w:rsidR="00DB5AEB" w:rsidRDefault="00DB5AE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D9ED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14BBA" w14:textId="5057CC97" w:rsidR="009F0B2E" w:rsidRPr="008C5074" w:rsidRDefault="001C6A64" w:rsidP="008C5074">
                          <w:pPr>
                            <w:pStyle w:val="Footer"/>
                          </w:pPr>
                          <w:r w:rsidRPr="001C6A64">
                            <w:t>ESSENTIAL CLASSROOM SKILLS FOR ACT SUCCESS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4B14BBA" w14:textId="5057CC97" w:rsidR="009F0B2E" w:rsidRPr="008C5074" w:rsidRDefault="001C6A64" w:rsidP="008C5074">
                    <w:pPr>
                      <w:pStyle w:val="Footer"/>
                    </w:pPr>
                    <w:r w:rsidRPr="001C6A64">
                      <w:t>ESSENTIAL CLASSROOM SKILLS FOR ACT SUCCESS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8763981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A48E" w14:textId="77777777" w:rsidR="00DB5AEB" w:rsidRDefault="00DB5AEB" w:rsidP="00DC1CA0">
      <w:r>
        <w:separator/>
      </w:r>
    </w:p>
  </w:footnote>
  <w:footnote w:type="continuationSeparator" w:id="0">
    <w:p w14:paraId="0785489B" w14:textId="77777777" w:rsidR="00DB5AEB" w:rsidRDefault="00DB5AE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013E7"/>
    <w:multiLevelType w:val="multilevel"/>
    <w:tmpl w:val="5A389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77746C"/>
    <w:multiLevelType w:val="multilevel"/>
    <w:tmpl w:val="537883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CF3303"/>
    <w:multiLevelType w:val="multilevel"/>
    <w:tmpl w:val="813671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3342D"/>
    <w:multiLevelType w:val="multilevel"/>
    <w:tmpl w:val="B04E50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926468"/>
    <w:multiLevelType w:val="multilevel"/>
    <w:tmpl w:val="4B86D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7"/>
  </w:num>
  <w:num w:numId="2" w16cid:durableId="1771200790">
    <w:abstractNumId w:val="4"/>
  </w:num>
  <w:num w:numId="3" w16cid:durableId="729034853">
    <w:abstractNumId w:val="2"/>
  </w:num>
  <w:num w:numId="4" w16cid:durableId="1655259850">
    <w:abstractNumId w:val="1"/>
  </w:num>
  <w:num w:numId="5" w16cid:durableId="143202160">
    <w:abstractNumId w:val="0"/>
  </w:num>
  <w:num w:numId="6" w16cid:durableId="1801264137">
    <w:abstractNumId w:val="6"/>
  </w:num>
  <w:num w:numId="7" w16cid:durableId="1568761039">
    <w:abstractNumId w:val="3"/>
  </w:num>
  <w:num w:numId="8" w16cid:durableId="692800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64"/>
    <w:rsid w:val="00072D23"/>
    <w:rsid w:val="000C7623"/>
    <w:rsid w:val="001B5BA6"/>
    <w:rsid w:val="001C5AFC"/>
    <w:rsid w:val="001C6A64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E26FA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B5AEB"/>
    <w:rsid w:val="00DC1CA0"/>
    <w:rsid w:val="00DE0B48"/>
    <w:rsid w:val="00E26CEB"/>
    <w:rsid w:val="00E326C3"/>
    <w:rsid w:val="00E42794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0D0D9"/>
  <w15:chartTrackingRefBased/>
  <w15:docId w15:val="{CFC8771F-7306-42B0-B555-9DFCA758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C6A64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arn.k20center.ou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Classroom Skils for ACT Success</dc:title>
  <dc:subject/>
  <dc:creator>k20center@ou.edu</dc:creator>
  <cp:keywords/>
  <dc:description/>
  <cp:lastModifiedBy>Lieu, Mary</cp:lastModifiedBy>
  <cp:revision>2</cp:revision>
  <dcterms:created xsi:type="dcterms:W3CDTF">2026-04-28T18:16:00Z</dcterms:created>
  <dcterms:modified xsi:type="dcterms:W3CDTF">2026-04-28T18:16:00Z</dcterms:modified>
  <cp:category/>
</cp:coreProperties>
</file>