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024A" w14:textId="77777777" w:rsidR="009F41D7" w:rsidRDefault="009F41D7" w:rsidP="00F33303">
      <w:pPr>
        <w:rPr>
          <w:rFonts w:eastAsiaTheme="majorEastAsia"/>
          <w:b/>
          <w:bCs/>
          <w:caps/>
          <w:spacing w:val="-10"/>
          <w:kern w:val="28"/>
          <w:sz w:val="32"/>
          <w:szCs w:val="32"/>
        </w:rPr>
      </w:pPr>
      <w:r w:rsidRPr="009F41D7">
        <w:rPr>
          <w:rFonts w:eastAsiaTheme="majorEastAsia"/>
          <w:b/>
          <w:bCs/>
          <w:caps/>
          <w:spacing w:val="-10"/>
          <w:kern w:val="28"/>
          <w:sz w:val="32"/>
          <w:szCs w:val="32"/>
        </w:rPr>
        <w:t>USING INSTRUCTIONAL STRATEGIES</w:t>
      </w:r>
    </w:p>
    <w:p w14:paraId="47A8FF41" w14:textId="77777777" w:rsidR="009F41D7" w:rsidRDefault="009F41D7" w:rsidP="009F41D7">
      <w:pPr>
        <w:spacing w:line="240" w:lineRule="auto"/>
        <w:rPr>
          <w:color w:val="000000"/>
        </w:rPr>
      </w:pPr>
      <w:r>
        <w:t>Think of a lesson you are going to teach in the upcoming weeks. How can you incorporate an instructional strategy into that lesson so that it authentically supports critical thinking and analysis?</w:t>
      </w:r>
    </w:p>
    <w:tbl>
      <w:tblPr>
        <w:tblW w:w="132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15"/>
        <w:gridCol w:w="3315"/>
        <w:gridCol w:w="3285"/>
      </w:tblGrid>
      <w:tr w:rsidR="009F41D7" w14:paraId="180E6ADC" w14:textId="77777777" w:rsidTr="009F41D7"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545EB" w14:textId="77777777" w:rsidR="009F41D7" w:rsidRDefault="009F41D7" w:rsidP="004E4A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FFFFFF"/>
              </w:rPr>
              <w:t>INSTRUCTIONAL STRATEGY</w:t>
            </w: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81207" w14:textId="77777777" w:rsidR="009F41D7" w:rsidRDefault="009F41D7" w:rsidP="004E4A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FFFFFF"/>
              </w:rPr>
              <w:t>HOW IS THE STRATEGY USED</w:t>
            </w: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85F3A" w14:textId="77777777" w:rsidR="009F41D7" w:rsidRDefault="009F41D7" w:rsidP="004E4A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FFFFFF"/>
              </w:rPr>
              <w:t>HOW IT APPLIES TO THE ACT</w:t>
            </w:r>
          </w:p>
        </w:tc>
        <w:tc>
          <w:tcPr>
            <w:tcW w:w="32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9EEE4" w14:textId="77777777" w:rsidR="009F41D7" w:rsidRDefault="009F41D7" w:rsidP="004E4A4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HOW I CAN USE THE STRATEGY</w:t>
            </w:r>
          </w:p>
        </w:tc>
      </w:tr>
      <w:tr w:rsidR="009F41D7" w14:paraId="4056C7D6" w14:textId="77777777" w:rsidTr="009F41D7">
        <w:trPr>
          <w:trHeight w:val="1738"/>
        </w:trPr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C263F14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4ED534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561E4F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D57E30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41D7" w14:paraId="5258E986" w14:textId="77777777" w:rsidTr="009F41D7">
        <w:trPr>
          <w:trHeight w:val="1575"/>
        </w:trPr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3D32C2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2D12A66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545071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69EBA2B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41D7" w14:paraId="60CA970E" w14:textId="77777777" w:rsidTr="009F41D7">
        <w:trPr>
          <w:trHeight w:val="1738"/>
        </w:trPr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80394B8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C6D24EA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22E2F8E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E30884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41D7" w14:paraId="6A9F22A8" w14:textId="77777777" w:rsidTr="009F41D7">
        <w:trPr>
          <w:trHeight w:val="1738"/>
        </w:trPr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711E287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2C4B34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24DF4E4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B890FD" w14:textId="77777777" w:rsidR="009F41D7" w:rsidRDefault="009F41D7" w:rsidP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2533238" w14:textId="77777777" w:rsidR="001B5BA6" w:rsidRPr="00F33303" w:rsidRDefault="001B5BA6" w:rsidP="009F41D7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155E" w14:textId="77777777" w:rsidR="007217BA" w:rsidRDefault="007217BA" w:rsidP="009A4615">
      <w:pPr>
        <w:spacing w:after="0" w:line="240" w:lineRule="auto"/>
      </w:pPr>
      <w:r>
        <w:separator/>
      </w:r>
    </w:p>
  </w:endnote>
  <w:endnote w:type="continuationSeparator" w:id="0">
    <w:p w14:paraId="585231CE" w14:textId="77777777" w:rsidR="007217BA" w:rsidRDefault="007217B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440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9BD58" w14:textId="77777777" w:rsidR="009F41D7" w:rsidRPr="008C5074" w:rsidRDefault="009F41D7" w:rsidP="009F41D7">
                          <w:pPr>
                            <w:pStyle w:val="Footer"/>
                          </w:pPr>
                          <w:r w:rsidRPr="001C6A64">
                            <w:t>ESSENTIAL CLASSROOM SKILLS FOR ACT SUCCESS</w:t>
                          </w:r>
                        </w:p>
                        <w:p w14:paraId="56ACB82B" w14:textId="773B8E29" w:rsidR="00D04F53" w:rsidRPr="00C76450" w:rsidRDefault="00D04F53" w:rsidP="00C76450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2C9BD58" w14:textId="77777777" w:rsidR="009F41D7" w:rsidRPr="008C5074" w:rsidRDefault="009F41D7" w:rsidP="009F41D7">
                    <w:pPr>
                      <w:pStyle w:val="Footer"/>
                    </w:pPr>
                    <w:r w:rsidRPr="001C6A64">
                      <w:t>ESSENTIAL CLASSROOM SKILLS FOR ACT SUCCESS</w:t>
                    </w:r>
                  </w:p>
                  <w:p w14:paraId="56ACB82B" w14:textId="773B8E29" w:rsidR="00D04F53" w:rsidRPr="00C76450" w:rsidRDefault="00D04F53" w:rsidP="00C76450">
                    <w:pPr>
                      <w:pStyle w:val="Foo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21247920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CFF5" w14:textId="77777777" w:rsidR="007217BA" w:rsidRDefault="007217BA" w:rsidP="009A4615">
      <w:pPr>
        <w:spacing w:after="0" w:line="240" w:lineRule="auto"/>
      </w:pPr>
      <w:r>
        <w:separator/>
      </w:r>
    </w:p>
  </w:footnote>
  <w:footnote w:type="continuationSeparator" w:id="0">
    <w:p w14:paraId="4F75445A" w14:textId="77777777" w:rsidR="007217BA" w:rsidRDefault="007217B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D7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E26FA"/>
    <w:rsid w:val="006F637F"/>
    <w:rsid w:val="007217BA"/>
    <w:rsid w:val="007F4DDC"/>
    <w:rsid w:val="00886FBD"/>
    <w:rsid w:val="00912773"/>
    <w:rsid w:val="009A4615"/>
    <w:rsid w:val="009F41D7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3042"/>
  <w15:chartTrackingRefBased/>
  <w15:docId w15:val="{BC1B0A5F-E233-4D21-BFAC-C1E9D7BB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Classroom Skills for ACT Success</dc:title>
  <dc:subject/>
  <dc:creator>k20center@ou.edu</dc:creator>
  <cp:keywords/>
  <dc:description/>
  <cp:lastModifiedBy>Lieu, Mary</cp:lastModifiedBy>
  <cp:revision>1</cp:revision>
  <dcterms:created xsi:type="dcterms:W3CDTF">2026-04-28T18:16:00Z</dcterms:created>
  <dcterms:modified xsi:type="dcterms:W3CDTF">2026-04-28T18:20:00Z</dcterms:modified>
  <cp:category/>
</cp:coreProperties>
</file>