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00D3" w14:textId="5EB8235E" w:rsidR="00FD007B" w:rsidRPr="00FD007B" w:rsidRDefault="00FD007B" w:rsidP="00FD007B">
      <w:pPr>
        <w:pStyle w:val="Title"/>
      </w:pPr>
      <w:r>
        <w:t>DISCUSSION STRATEGIES FOR ELA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FD007B" w14:paraId="1DACA76A" w14:textId="77777777" w:rsidTr="00873A85">
        <w:trPr>
          <w:trHeight w:val="264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D5E7F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7FBD72E0" wp14:editId="21ECEF37">
                  <wp:extent cx="1352550" cy="1346200"/>
                  <wp:effectExtent l="0" t="0" r="0" b="0"/>
                  <wp:docPr id="12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BFEEF53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30-Second Expert</w:t>
            </w:r>
          </w:p>
          <w:p w14:paraId="6E301E0A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8">
              <w:r>
                <w:rPr>
                  <w:color w:val="1155CC"/>
                  <w:sz w:val="22"/>
                  <w:szCs w:val="22"/>
                  <w:u w:val="single"/>
                </w:rPr>
                <w:t>https://bit.ly/3xM5DZp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D4C22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19A1E3EE" wp14:editId="72B1D7DB">
                  <wp:extent cx="1352550" cy="1346200"/>
                  <wp:effectExtent l="0" t="0" r="0" b="0"/>
                  <wp:docPr id="1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E5EA0C5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5W Cube</w:t>
            </w:r>
          </w:p>
          <w:p w14:paraId="0F4A9F67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10">
              <w:r>
                <w:rPr>
                  <w:color w:val="1155CC"/>
                  <w:sz w:val="22"/>
                  <w:szCs w:val="22"/>
                  <w:u w:val="single"/>
                </w:rPr>
                <w:t>https://bit.ly/3Uykn81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1F362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2BB2E7D1" wp14:editId="09740F20">
                  <wp:extent cx="1352550" cy="1346200"/>
                  <wp:effectExtent l="0" t="0" r="0" b="0"/>
                  <wp:docPr id="30" name="image3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D72BC95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Affinity Process</w:t>
            </w:r>
          </w:p>
          <w:p w14:paraId="15B992FF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12">
              <w:r>
                <w:rPr>
                  <w:color w:val="1155CC"/>
                  <w:sz w:val="22"/>
                  <w:szCs w:val="22"/>
                  <w:u w:val="single"/>
                </w:rPr>
                <w:t>https://bit.ly/3xM5ncY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90593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4474FC11" wp14:editId="56F6EFEA">
                  <wp:extent cx="1352550" cy="1346200"/>
                  <wp:effectExtent l="0" t="0" r="0" b="0"/>
                  <wp:docPr id="27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B679014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Airplane Landing</w:t>
            </w:r>
          </w:p>
          <w:p w14:paraId="1F0F012C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14">
              <w:r>
                <w:rPr>
                  <w:color w:val="1155CC"/>
                  <w:sz w:val="22"/>
                  <w:szCs w:val="22"/>
                  <w:u w:val="single"/>
                </w:rPr>
                <w:t>https://bit.ly/3DOdl9l</w:t>
              </w:r>
            </w:hyperlink>
          </w:p>
        </w:tc>
      </w:tr>
      <w:tr w:rsidR="00FD007B" w14:paraId="5C59580E" w14:textId="77777777" w:rsidTr="00873A85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4A5B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5A5ED8BF" wp14:editId="03ADF114">
                  <wp:extent cx="1352550" cy="1346200"/>
                  <wp:effectExtent l="0" t="0" r="0" b="0"/>
                  <wp:docPr id="13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0F4250E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Always, Sometimes, Or Never True</w:t>
            </w:r>
          </w:p>
          <w:p w14:paraId="013E5312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16">
              <w:r>
                <w:rPr>
                  <w:color w:val="1155CC"/>
                  <w:sz w:val="22"/>
                  <w:szCs w:val="22"/>
                  <w:u w:val="single"/>
                </w:rPr>
                <w:t>https://bit.ly/3y9ZLcP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589DE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43065000" wp14:editId="6437F1A1">
                  <wp:extent cx="1352550" cy="1346200"/>
                  <wp:effectExtent l="0" t="0" r="0" b="0"/>
                  <wp:docPr id="1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286E98F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Chain Notes</w:t>
            </w:r>
          </w:p>
          <w:p w14:paraId="2CBAE512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8F2C061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18">
              <w:r>
                <w:rPr>
                  <w:color w:val="1155CC"/>
                  <w:sz w:val="22"/>
                  <w:szCs w:val="22"/>
                  <w:u w:val="single"/>
                </w:rPr>
                <w:t>https://bit.ly/3UxuXfk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FEBD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513DA154" wp14:editId="4462E650">
                  <wp:extent cx="1352550" cy="1346200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D9B66AA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Chalk Talk</w:t>
            </w:r>
          </w:p>
          <w:p w14:paraId="1DBE3E9C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67498A7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20">
              <w:r>
                <w:rPr>
                  <w:color w:val="1155CC"/>
                  <w:sz w:val="22"/>
                  <w:szCs w:val="22"/>
                  <w:u w:val="single"/>
                </w:rPr>
                <w:t>https://bit.ly/3BCqQWJ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F810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212A59E4" wp14:editId="70C73699">
                  <wp:extent cx="1352550" cy="1346200"/>
                  <wp:effectExtent l="0" t="0" r="0" b="0"/>
                  <wp:docPr id="29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0095CE6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Chant It, Sing It, Rap It</w:t>
            </w:r>
          </w:p>
          <w:p w14:paraId="423DAA4A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2BA9E57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22">
              <w:r>
                <w:rPr>
                  <w:color w:val="1155CC"/>
                  <w:sz w:val="22"/>
                  <w:szCs w:val="22"/>
                  <w:u w:val="single"/>
                </w:rPr>
                <w:t>https://bit.ly/3R9fGi7</w:t>
              </w:r>
            </w:hyperlink>
          </w:p>
        </w:tc>
      </w:tr>
      <w:tr w:rsidR="00FD007B" w14:paraId="133C7B06" w14:textId="77777777" w:rsidTr="00873A85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3F2DD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25868352" wp14:editId="34689E75">
                  <wp:extent cx="1352550" cy="1346200"/>
                  <wp:effectExtent l="0" t="0" r="0" b="0"/>
                  <wp:docPr id="9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8D90A10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Claim Cards</w:t>
            </w:r>
          </w:p>
          <w:p w14:paraId="4963D25E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58A2FBA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24">
              <w:r>
                <w:rPr>
                  <w:color w:val="1155CC"/>
                  <w:sz w:val="22"/>
                  <w:szCs w:val="22"/>
                  <w:u w:val="single"/>
                </w:rPr>
                <w:t>https://bit.ly/3SquERF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5A24C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2C93B4CA" wp14:editId="398B6B65">
                  <wp:extent cx="1352550" cy="1346200"/>
                  <wp:effectExtent l="0" t="0" r="0" b="0"/>
                  <wp:docPr id="14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D40327E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Collaborative Word Clouds</w:t>
            </w:r>
          </w:p>
          <w:p w14:paraId="22DE19C4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26">
              <w:r>
                <w:rPr>
                  <w:color w:val="1155CC"/>
                  <w:sz w:val="22"/>
                  <w:szCs w:val="22"/>
                  <w:u w:val="single"/>
                </w:rPr>
                <w:t>https://bit.ly/3BHKVeg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F2FC6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34A3DC81" wp14:editId="0D4F2066">
                  <wp:extent cx="1352550" cy="1346200"/>
                  <wp:effectExtent l="0" t="0" r="0" b="0"/>
                  <wp:docPr id="31" name="image3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92881EB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Brain Dump</w:t>
            </w:r>
          </w:p>
          <w:p w14:paraId="620CD6AE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194C7E6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28">
              <w:r>
                <w:rPr>
                  <w:color w:val="1155CC"/>
                  <w:sz w:val="22"/>
                  <w:szCs w:val="22"/>
                  <w:u w:val="single"/>
                </w:rPr>
                <w:t>https://bit.ly/3dB8ZHI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919A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2F9AB33C" wp14:editId="5CDAD7E4">
                  <wp:extent cx="1352550" cy="1346200"/>
                  <wp:effectExtent l="0" t="0" r="0" b="0"/>
                  <wp:docPr id="25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D6FB2FD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CUS and Discuss</w:t>
            </w:r>
          </w:p>
          <w:p w14:paraId="313258EC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38A145F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30">
              <w:r>
                <w:rPr>
                  <w:color w:val="1155CC"/>
                  <w:sz w:val="22"/>
                  <w:szCs w:val="22"/>
                  <w:u w:val="single"/>
                </w:rPr>
                <w:t>https://bit.ly/3dAIDpt</w:t>
              </w:r>
            </w:hyperlink>
          </w:p>
        </w:tc>
      </w:tr>
      <w:tr w:rsidR="00FD007B" w14:paraId="7E3B33B3" w14:textId="77777777" w:rsidTr="00873A85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480F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52993086" wp14:editId="59E777B1">
                  <wp:extent cx="1352550" cy="1346200"/>
                  <wp:effectExtent l="0" t="0" r="0" b="0"/>
                  <wp:docPr id="32" name="image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A0127BC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Debate Team Carousel</w:t>
            </w:r>
          </w:p>
          <w:p w14:paraId="195E51A8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32">
              <w:r>
                <w:rPr>
                  <w:color w:val="1155CC"/>
                  <w:sz w:val="22"/>
                  <w:szCs w:val="22"/>
                  <w:u w:val="single"/>
                </w:rPr>
                <w:t>https://bit.ly/3Rg8Yac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F6555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1FE7BA89" wp14:editId="17EBEF91">
                  <wp:extent cx="1352550" cy="1346200"/>
                  <wp:effectExtent l="0" t="0" r="0" b="0"/>
                  <wp:docPr id="6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68F5CC7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Elbow Partners</w:t>
            </w:r>
          </w:p>
          <w:p w14:paraId="14E6EB2E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34">
              <w:r>
                <w:rPr>
                  <w:color w:val="1155CC"/>
                  <w:sz w:val="22"/>
                  <w:szCs w:val="22"/>
                  <w:u w:val="single"/>
                </w:rPr>
                <w:t>https://bit.ly/3fd5kAm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8EF9E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51524054" wp14:editId="5B7AA843">
                  <wp:extent cx="1352550" cy="1346200"/>
                  <wp:effectExtent l="0" t="0" r="0" b="0"/>
                  <wp:docPr id="17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26D6B2D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Exclaim and Question</w:t>
            </w:r>
          </w:p>
          <w:p w14:paraId="0AB54AAF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36">
              <w:r>
                <w:rPr>
                  <w:color w:val="1155CC"/>
                  <w:sz w:val="22"/>
                  <w:szCs w:val="22"/>
                  <w:u w:val="single"/>
                </w:rPr>
                <w:t>https://bit.ly/3SsWZqB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ECAED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0B95F2B3" wp14:editId="128C8722">
                  <wp:extent cx="1352550" cy="1346200"/>
                  <wp:effectExtent l="0" t="0" r="0" b="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4BBDE82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Turn / Last Turn</w:t>
            </w:r>
          </w:p>
          <w:p w14:paraId="2653F719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38">
              <w:r>
                <w:rPr>
                  <w:color w:val="1155CC"/>
                  <w:sz w:val="22"/>
                  <w:szCs w:val="22"/>
                  <w:u w:val="single"/>
                </w:rPr>
                <w:t>https://bit.ly/3xMbC0o</w:t>
              </w:r>
            </w:hyperlink>
          </w:p>
        </w:tc>
      </w:tr>
      <w:tr w:rsidR="00FD007B" w14:paraId="3A160561" w14:textId="77777777" w:rsidTr="00873A85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B4E04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drawing>
                <wp:inline distT="114300" distB="114300" distL="114300" distR="114300" wp14:anchorId="3428EF7B" wp14:editId="21780A24">
                  <wp:extent cx="1352550" cy="1346200"/>
                  <wp:effectExtent l="0" t="0" r="0" b="0"/>
                  <wp:docPr id="2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E2CD030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Fold the Line</w:t>
            </w:r>
          </w:p>
          <w:p w14:paraId="583B8805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40">
              <w:r>
                <w:rPr>
                  <w:color w:val="1155CC"/>
                  <w:sz w:val="22"/>
                  <w:szCs w:val="22"/>
                  <w:u w:val="single"/>
                </w:rPr>
                <w:t>https://bit.ly/3S9vcvG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E05B3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1529D35C" wp14:editId="009E2075">
                  <wp:extent cx="1352550" cy="1346200"/>
                  <wp:effectExtent l="0" t="0" r="0" b="0"/>
                  <wp:docPr id="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68D94B9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Four Corners</w:t>
            </w:r>
          </w:p>
          <w:p w14:paraId="208F37E1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42">
              <w:r>
                <w:rPr>
                  <w:color w:val="1155CC"/>
                  <w:sz w:val="22"/>
                  <w:szCs w:val="22"/>
                  <w:u w:val="single"/>
                </w:rPr>
                <w:t>https://bit.ly/3R293hz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6ED5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4D4FC62D" wp14:editId="0872837F">
                  <wp:extent cx="1352550" cy="1346200"/>
                  <wp:effectExtent l="0" t="0" r="0" b="0"/>
                  <wp:docPr id="8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52BAEC8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Give, Get, Reflect</w:t>
            </w:r>
          </w:p>
          <w:p w14:paraId="67DCFA7B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44">
              <w:r>
                <w:rPr>
                  <w:color w:val="1155CC"/>
                  <w:sz w:val="22"/>
                  <w:szCs w:val="22"/>
                  <w:u w:val="single"/>
                </w:rPr>
                <w:t>https://bit.ly/3dFV5UP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239FF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2C2B413B" wp14:editId="127240B7">
                  <wp:extent cx="1352550" cy="1346200"/>
                  <wp:effectExtent l="0" t="0" r="0" b="0"/>
                  <wp:docPr id="21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5F7A209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Think / We Think</w:t>
            </w:r>
          </w:p>
          <w:p w14:paraId="1810082B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46">
              <w:r>
                <w:rPr>
                  <w:color w:val="1155CC"/>
                  <w:sz w:val="22"/>
                  <w:szCs w:val="22"/>
                  <w:u w:val="single"/>
                </w:rPr>
                <w:t>https://bit.ly/3SwVmZb</w:t>
              </w:r>
            </w:hyperlink>
          </w:p>
        </w:tc>
      </w:tr>
      <w:tr w:rsidR="00FD007B" w14:paraId="01CE894E" w14:textId="77777777" w:rsidTr="00873A85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93712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44295C82" wp14:editId="01CED1A1">
                  <wp:extent cx="1352550" cy="1346200"/>
                  <wp:effectExtent l="0" t="0" r="0" b="0"/>
                  <wp:docPr id="20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D22AFC4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Jigsaw</w:t>
            </w:r>
          </w:p>
          <w:p w14:paraId="56BDC05A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48">
              <w:r>
                <w:rPr>
                  <w:color w:val="1155CC"/>
                  <w:sz w:val="22"/>
                  <w:szCs w:val="22"/>
                  <w:u w:val="single"/>
                </w:rPr>
                <w:t>https://bit.ly/3xQEZP1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927D8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764CBE43" wp14:editId="792C1A0F">
                  <wp:extent cx="1352550" cy="1346200"/>
                  <wp:effectExtent l="0" t="0" r="0" b="0"/>
                  <wp:docPr id="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0CA5991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Magnetic Statements</w:t>
            </w:r>
          </w:p>
          <w:p w14:paraId="7DDAF02E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50">
              <w:r>
                <w:rPr>
                  <w:color w:val="1155CC"/>
                  <w:sz w:val="22"/>
                  <w:szCs w:val="22"/>
                  <w:u w:val="single"/>
                </w:rPr>
                <w:t>https://bit.ly/3fby4JO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D131D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2BF09CD3" wp14:editId="48BD095E">
                  <wp:extent cx="1352550" cy="1346200"/>
                  <wp:effectExtent l="0" t="0" r="0" b="0"/>
                  <wp:docPr id="26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91329DB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Partner Speaks</w:t>
            </w:r>
          </w:p>
          <w:p w14:paraId="1F39AD19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52">
              <w:r>
                <w:rPr>
                  <w:color w:val="1155CC"/>
                  <w:sz w:val="22"/>
                  <w:szCs w:val="22"/>
                  <w:u w:val="single"/>
                </w:rPr>
                <w:t>https://bit.ly/3SaOVeu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5933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171D3644" wp14:editId="56B77D62">
                  <wp:extent cx="1352550" cy="1346200"/>
                  <wp:effectExtent l="0" t="0" r="0" b="0"/>
                  <wp:docPr id="23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F14A716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Philosophical Chairs</w:t>
            </w:r>
          </w:p>
          <w:p w14:paraId="265ABB42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54">
              <w:r>
                <w:rPr>
                  <w:color w:val="1155CC"/>
                  <w:sz w:val="22"/>
                  <w:szCs w:val="22"/>
                  <w:u w:val="single"/>
                </w:rPr>
                <w:t>https://bit.ly/3S8UgTD</w:t>
              </w:r>
            </w:hyperlink>
          </w:p>
        </w:tc>
      </w:tr>
      <w:tr w:rsidR="00FD007B" w14:paraId="16342746" w14:textId="77777777" w:rsidTr="00873A85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61CE5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5851F8A9" wp14:editId="5BBD3FFD">
                  <wp:extent cx="1352550" cy="1346200"/>
                  <wp:effectExtent l="0" t="0" r="0" b="0"/>
                  <wp:docPr id="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D3F79CD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Roundabout Conversations</w:t>
            </w:r>
          </w:p>
          <w:p w14:paraId="77307A92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56">
              <w:r>
                <w:rPr>
                  <w:color w:val="1155CC"/>
                  <w:sz w:val="22"/>
                  <w:szCs w:val="22"/>
                  <w:u w:val="single"/>
                </w:rPr>
                <w:t>https://bit.ly/3RbWMaa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B2FB9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064CA986" wp14:editId="461040A3">
                  <wp:extent cx="1352550" cy="1346200"/>
                  <wp:effectExtent l="0" t="0" r="0" b="0"/>
                  <wp:docPr id="18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8C28947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Say Something!</w:t>
            </w:r>
          </w:p>
          <w:p w14:paraId="2A191DB2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094F249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58">
              <w:r>
                <w:rPr>
                  <w:color w:val="1155CC"/>
                  <w:sz w:val="22"/>
                  <w:szCs w:val="22"/>
                  <w:u w:val="single"/>
                </w:rPr>
                <w:t>https://bit.ly/3dxVB7v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F8BFA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788C8793" wp14:editId="423A14DA">
                  <wp:extent cx="1352550" cy="1346200"/>
                  <wp:effectExtent l="0" t="0" r="0" b="0"/>
                  <wp:docPr id="1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E49A4CE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Socratic Seminar</w:t>
            </w:r>
          </w:p>
          <w:p w14:paraId="3A44220B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2DAC41B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60">
              <w:r>
                <w:rPr>
                  <w:color w:val="1155CC"/>
                  <w:sz w:val="22"/>
                  <w:szCs w:val="22"/>
                  <w:u w:val="single"/>
                </w:rPr>
                <w:t>https://bit.ly/3SKCLJh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21DEA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493ED22D" wp14:editId="0A11E02B">
                  <wp:extent cx="1352550" cy="1346200"/>
                  <wp:effectExtent l="0" t="0" r="0" b="0"/>
                  <wp:docPr id="19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F629F9B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Two-Minute Documentaries</w:t>
            </w:r>
          </w:p>
          <w:p w14:paraId="1591D20E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62">
              <w:r>
                <w:rPr>
                  <w:color w:val="1155CC"/>
                  <w:sz w:val="22"/>
                  <w:szCs w:val="22"/>
                  <w:u w:val="single"/>
                </w:rPr>
                <w:t>https://bit.ly/3LH8fO6</w:t>
              </w:r>
            </w:hyperlink>
          </w:p>
        </w:tc>
      </w:tr>
      <w:tr w:rsidR="00FD007B" w14:paraId="6C0039FC" w14:textId="77777777" w:rsidTr="00873A85">
        <w:trPr>
          <w:trHeight w:val="2902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36724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6AD18099" wp14:editId="023F6984">
                  <wp:extent cx="1352550" cy="1346200"/>
                  <wp:effectExtent l="0" t="0" r="0" b="0"/>
                  <wp:docPr id="24" name="image2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E28D18D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Walk and Talk</w:t>
            </w:r>
          </w:p>
          <w:p w14:paraId="2EFC09A2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64">
              <w:r>
                <w:rPr>
                  <w:color w:val="1155CC"/>
                  <w:sz w:val="22"/>
                  <w:szCs w:val="22"/>
                  <w:u w:val="single"/>
                </w:rPr>
                <w:t>https://bit.ly/3xO6IQu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45A0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55BFB136" wp14:editId="35FE50AB">
                  <wp:extent cx="1352550" cy="1346200"/>
                  <wp:effectExtent l="0" t="0" r="0" b="0"/>
                  <wp:docPr id="28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1DC054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Yes, Because . . .</w:t>
            </w:r>
          </w:p>
          <w:p w14:paraId="476808A4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66">
              <w:r>
                <w:rPr>
                  <w:color w:val="1155CC"/>
                  <w:sz w:val="22"/>
                  <w:szCs w:val="22"/>
                  <w:u w:val="single"/>
                </w:rPr>
                <w:t>https://bit.ly/3S9Yuu8</w:t>
              </w:r>
            </w:hyperlink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06945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37945" w14:textId="77777777" w:rsidR="00FD007B" w:rsidRDefault="00FD007B" w:rsidP="00873A85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5DEBD755" w14:textId="77777777" w:rsidR="001B5BA6" w:rsidRPr="00DC1CA0" w:rsidRDefault="001B5BA6" w:rsidP="00FD007B"/>
    <w:sectPr w:rsidR="001B5BA6" w:rsidRPr="00DC1CA0">
      <w:footerReference w:type="default" r:id="rId6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43F6" w14:textId="77777777" w:rsidR="005864D5" w:rsidRDefault="005864D5" w:rsidP="00DC1CA0">
      <w:r>
        <w:separator/>
      </w:r>
    </w:p>
  </w:endnote>
  <w:endnote w:type="continuationSeparator" w:id="0">
    <w:p w14:paraId="47859F10" w14:textId="77777777" w:rsidR="005864D5" w:rsidRDefault="005864D5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8842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278666" w14:textId="1CBE88B9" w:rsidR="009F0B2E" w:rsidRPr="008C5074" w:rsidRDefault="00FD007B" w:rsidP="008C5074">
                          <w:pPr>
                            <w:pStyle w:val="Footer"/>
                          </w:pPr>
                          <w:r>
                            <w:t>discussion strategies for ela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D278666" w14:textId="1CBE88B9" w:rsidR="009F0B2E" w:rsidRPr="008C5074" w:rsidRDefault="00FD007B" w:rsidP="008C5074">
                    <w:pPr>
                      <w:pStyle w:val="Footer"/>
                    </w:pPr>
                    <w:r>
                      <w:t>discussion strategies for ela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1BEB5" w14:textId="77777777" w:rsidR="005864D5" w:rsidRDefault="005864D5" w:rsidP="00DC1CA0">
      <w:r>
        <w:separator/>
      </w:r>
    </w:p>
  </w:footnote>
  <w:footnote w:type="continuationSeparator" w:id="0">
    <w:p w14:paraId="137006E7" w14:textId="77777777" w:rsidR="005864D5" w:rsidRDefault="005864D5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7B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864D5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D5E75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D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20E5E"/>
  <w15:chartTrackingRefBased/>
  <w15:docId w15:val="{94BBC006-275C-4669-81B0-57125D4B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t.ly/3BHKVeg" TargetMode="External"/><Relationship Id="rId21" Type="http://schemas.openxmlformats.org/officeDocument/2006/relationships/image" Target="media/image8.png"/><Relationship Id="rId42" Type="http://schemas.openxmlformats.org/officeDocument/2006/relationships/hyperlink" Target="https://bit.ly/3R293hz" TargetMode="External"/><Relationship Id="rId47" Type="http://schemas.openxmlformats.org/officeDocument/2006/relationships/image" Target="media/image21.png"/><Relationship Id="rId63" Type="http://schemas.openxmlformats.org/officeDocument/2006/relationships/image" Target="media/image29.png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bit.ly/3y9ZLcP" TargetMode="External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openxmlformats.org/officeDocument/2006/relationships/hyperlink" Target="https://bit.ly/3SquERF" TargetMode="External"/><Relationship Id="rId32" Type="http://schemas.openxmlformats.org/officeDocument/2006/relationships/hyperlink" Target="https://bit.ly/3Rg8Yac" TargetMode="External"/><Relationship Id="rId37" Type="http://schemas.openxmlformats.org/officeDocument/2006/relationships/image" Target="media/image16.png"/><Relationship Id="rId40" Type="http://schemas.openxmlformats.org/officeDocument/2006/relationships/hyperlink" Target="https://bit.ly/3S9vcvG" TargetMode="External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8" Type="http://schemas.openxmlformats.org/officeDocument/2006/relationships/hyperlink" Target="https://bit.ly/3dxVB7v" TargetMode="External"/><Relationship Id="rId66" Type="http://schemas.openxmlformats.org/officeDocument/2006/relationships/hyperlink" Target="https://bit.ly/3S9Yuu8" TargetMode="External"/><Relationship Id="rId5" Type="http://schemas.openxmlformats.org/officeDocument/2006/relationships/footnotes" Target="footnotes.xml"/><Relationship Id="rId61" Type="http://schemas.openxmlformats.org/officeDocument/2006/relationships/image" Target="media/image28.png"/><Relationship Id="rId19" Type="http://schemas.openxmlformats.org/officeDocument/2006/relationships/image" Target="media/image7.png"/><Relationship Id="rId14" Type="http://schemas.openxmlformats.org/officeDocument/2006/relationships/hyperlink" Target="https://bit.ly/3DOdl9l" TargetMode="External"/><Relationship Id="rId22" Type="http://schemas.openxmlformats.org/officeDocument/2006/relationships/hyperlink" Target="https://bit.ly/3R9fGi7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bit.ly/3dAIDpt" TargetMode="Externa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hyperlink" Target="https://bit.ly/3xQEZP1" TargetMode="External"/><Relationship Id="rId56" Type="http://schemas.openxmlformats.org/officeDocument/2006/relationships/hyperlink" Target="https://bit.ly/3RbWMaa" TargetMode="External"/><Relationship Id="rId64" Type="http://schemas.openxmlformats.org/officeDocument/2006/relationships/hyperlink" Target="https://bit.ly/3xO6IQu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bit.ly/3xM5DZp" TargetMode="External"/><Relationship Id="rId51" Type="http://schemas.openxmlformats.org/officeDocument/2006/relationships/image" Target="media/image23.png"/><Relationship Id="rId3" Type="http://schemas.openxmlformats.org/officeDocument/2006/relationships/settings" Target="settings.xml"/><Relationship Id="rId12" Type="http://schemas.openxmlformats.org/officeDocument/2006/relationships/hyperlink" Target="https://bit.ly/3xM5ncY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hyperlink" Target="https://bit.ly/3xMbC0o" TargetMode="External"/><Relationship Id="rId46" Type="http://schemas.openxmlformats.org/officeDocument/2006/relationships/hyperlink" Target="https://bit.ly/3SwVmZb" TargetMode="External"/><Relationship Id="rId59" Type="http://schemas.openxmlformats.org/officeDocument/2006/relationships/image" Target="media/image27.png"/><Relationship Id="rId67" Type="http://schemas.openxmlformats.org/officeDocument/2006/relationships/footer" Target="footer1.xml"/><Relationship Id="rId20" Type="http://schemas.openxmlformats.org/officeDocument/2006/relationships/hyperlink" Target="https://bit.ly/3BCqQWJ" TargetMode="External"/><Relationship Id="rId41" Type="http://schemas.openxmlformats.org/officeDocument/2006/relationships/image" Target="media/image18.png"/><Relationship Id="rId54" Type="http://schemas.openxmlformats.org/officeDocument/2006/relationships/hyperlink" Target="https://bit.ly/3S8UgTD" TargetMode="External"/><Relationship Id="rId62" Type="http://schemas.openxmlformats.org/officeDocument/2006/relationships/hyperlink" Target="https://bit.ly/3LH8fO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s://bit.ly/3dB8ZHI" TargetMode="External"/><Relationship Id="rId36" Type="http://schemas.openxmlformats.org/officeDocument/2006/relationships/hyperlink" Target="https://bit.ly/3SsWZqB" TargetMode="External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10" Type="http://schemas.openxmlformats.org/officeDocument/2006/relationships/hyperlink" Target="https://bit.ly/3Uykn81" TargetMode="External"/><Relationship Id="rId31" Type="http://schemas.openxmlformats.org/officeDocument/2006/relationships/image" Target="media/image13.png"/><Relationship Id="rId44" Type="http://schemas.openxmlformats.org/officeDocument/2006/relationships/hyperlink" Target="https://bit.ly/3dFV5UP" TargetMode="External"/><Relationship Id="rId52" Type="http://schemas.openxmlformats.org/officeDocument/2006/relationships/hyperlink" Target="https://bit.ly/3SaOVeu" TargetMode="External"/><Relationship Id="rId60" Type="http://schemas.openxmlformats.org/officeDocument/2006/relationships/hyperlink" Target="https://bit.ly/3SKCLJh" TargetMode="External"/><Relationship Id="rId65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yperlink" Target="https://bit.ly/3UxuXfk" TargetMode="External"/><Relationship Id="rId39" Type="http://schemas.openxmlformats.org/officeDocument/2006/relationships/image" Target="media/image17.png"/><Relationship Id="rId34" Type="http://schemas.openxmlformats.org/officeDocument/2006/relationships/hyperlink" Target="https://bit.ly/3fd5kAm" TargetMode="External"/><Relationship Id="rId50" Type="http://schemas.openxmlformats.org/officeDocument/2006/relationships/hyperlink" Target="https://bit.ly/3fby4JO" TargetMode="External"/><Relationship Id="rId55" Type="http://schemas.openxmlformats.org/officeDocument/2006/relationships/image" Target="media/image2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Strategies for ELA</dc:title>
  <dc:subject/>
  <dc:creator>k20center@ou.edu</dc:creator>
  <cp:keywords/>
  <dc:description/>
  <cp:lastModifiedBy>Lieu, Mary</cp:lastModifiedBy>
  <cp:revision>1</cp:revision>
  <dcterms:created xsi:type="dcterms:W3CDTF">2026-04-21T21:39:00Z</dcterms:created>
  <dcterms:modified xsi:type="dcterms:W3CDTF">2026-04-21T21:40:00Z</dcterms:modified>
  <cp:category/>
</cp:coreProperties>
</file>