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5EF4" w14:textId="45981960" w:rsidR="00DC1CA0" w:rsidRPr="00072D23" w:rsidRDefault="00C1047C" w:rsidP="00072D23">
      <w:pPr>
        <w:pStyle w:val="Title"/>
      </w:pPr>
      <w:r>
        <w:t>English Mingle</w:t>
      </w:r>
    </w:p>
    <w:p w14:paraId="2FBB2557" w14:textId="77777777" w:rsidR="00C1047C" w:rsidRDefault="00C1047C" w:rsidP="00C1047C">
      <w:pPr>
        <w:widowControl w:val="0"/>
        <w:spacing w:after="0" w:line="14" w:lineRule="auto"/>
        <w:rPr>
          <w:rFonts w:ascii="Arial" w:eastAsia="Arial" w:hAnsi="Arial" w:cs="Arial"/>
          <w:sz w:val="2"/>
          <w:szCs w:val="2"/>
        </w:rPr>
      </w:pPr>
    </w:p>
    <w:tbl>
      <w:tblPr>
        <w:tblW w:w="1008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C1047C" w14:paraId="5AE0A8C5" w14:textId="77777777" w:rsidTr="00873A85">
        <w:trPr>
          <w:trHeight w:val="3195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3994551F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Harry Potter</w:t>
            </w:r>
          </w:p>
          <w:p w14:paraId="0A9249ED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sz w:val="28"/>
                <w:szCs w:val="28"/>
                <w:u w:val="single"/>
              </w:rPr>
              <w:t>Harry Potter and the Sorcerer's Stone (1997)</w:t>
            </w:r>
          </w:p>
          <w:p w14:paraId="292ABD66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Young, Orphaned Boy, Wizard, Brave, Loyal, Self-Sacrificing</w:t>
            </w:r>
          </w:p>
        </w:tc>
        <w:tc>
          <w:tcPr>
            <w:tcW w:w="5040" w:type="dxa"/>
            <w:tcBorders>
              <w:top w:val="dashed" w:sz="8" w:space="0" w:color="808080"/>
              <w:left w:val="single" w:sz="8" w:space="0" w:color="00000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67B0C3A6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Fredrick Douglass</w:t>
            </w:r>
          </w:p>
          <w:p w14:paraId="034EB018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- 1818</w:t>
            </w:r>
          </w:p>
          <w:p w14:paraId="7CC634B3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Escaped Slave, Anti-slavery Activist, Author, Public Speaker, </w:t>
            </w:r>
          </w:p>
        </w:tc>
      </w:tr>
      <w:tr w:rsidR="00C1047C" w14:paraId="35903BA9" w14:textId="77777777" w:rsidTr="00873A85">
        <w:trPr>
          <w:trHeight w:val="3195"/>
        </w:trPr>
        <w:tc>
          <w:tcPr>
            <w:tcW w:w="5040" w:type="dxa"/>
            <w:tcBorders>
              <w:top w:val="single" w:sz="8" w:space="0" w:color="00000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77B77424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Sherlock Holmes</w:t>
            </w:r>
          </w:p>
          <w:p w14:paraId="53EF7C78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u w:val="single"/>
              </w:rPr>
              <w:t>A Study in Scarlet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(1887)</w:t>
            </w:r>
          </w:p>
          <w:p w14:paraId="2586D6F2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Mastermind Detective, Uncanny Observation Skills, Unparalleled Deductive Skills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40F0C31A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Gandhi</w:t>
            </w:r>
          </w:p>
          <w:p w14:paraId="6F799755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- 1869</w:t>
            </w:r>
          </w:p>
          <w:p w14:paraId="26AF7E62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Indian Lawyer, Politician, Social Activist, Leader of national movement against British rule of India, Believed in nonviolent protest</w:t>
            </w:r>
          </w:p>
        </w:tc>
      </w:tr>
      <w:tr w:rsidR="00C1047C" w14:paraId="37411459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794D95DD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Martin Luther King, Jr.</w:t>
            </w:r>
          </w:p>
          <w:p w14:paraId="307B2676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- 1929</w:t>
            </w:r>
          </w:p>
          <w:p w14:paraId="7F7F5B59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Baptist Minister, Social Activist, Civil Rights Leader, Oratorical Skills, Winner of the Nobel Peace Prize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53E06768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Dracula</w:t>
            </w:r>
          </w:p>
          <w:p w14:paraId="62EBE735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u w:val="single"/>
              </w:rPr>
              <w:t>Dracula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(1897)</w:t>
            </w:r>
          </w:p>
          <w:p w14:paraId="0F11C1B6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Centuries old Vampire, Transylvanian Nobleman, Charming, Powerful, Dangerous</w:t>
            </w:r>
          </w:p>
        </w:tc>
      </w:tr>
      <w:tr w:rsidR="00C1047C" w14:paraId="5069AC2E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56B65AC5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Frankenstein</w:t>
            </w:r>
          </w:p>
          <w:p w14:paraId="2CC51980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u w:val="single"/>
              </w:rPr>
              <w:t>Frankenstein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(1818)</w:t>
            </w:r>
          </w:p>
          <w:p w14:paraId="2070067D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8-Foot Monster created by Victor Frankenstein, Intelligent, Sensitive, Seeks revenge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04B5ABBA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Joan of Arc</w:t>
            </w:r>
          </w:p>
          <w:p w14:paraId="4889A888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- 1412</w:t>
            </w:r>
          </w:p>
          <w:p w14:paraId="64133874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16-year-old girl, Led the French Army in battle against the English and won, Honored as the Patron St. of France</w:t>
            </w:r>
          </w:p>
        </w:tc>
      </w:tr>
      <w:tr w:rsidR="00C1047C" w14:paraId="6526E32F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00FF4C16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Eleanor Roosevelt</w:t>
            </w:r>
          </w:p>
          <w:p w14:paraId="5D16A6A1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- 1884</w:t>
            </w:r>
          </w:p>
          <w:p w14:paraId="490368FF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First Lady, Activist, Passionate about the poor and women’s rights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22DFE344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Jane Eyre</w:t>
            </w:r>
          </w:p>
          <w:p w14:paraId="021E7F60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u w:val="single"/>
              </w:rPr>
              <w:t>Jane Eyre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(1847)</w:t>
            </w:r>
          </w:p>
          <w:p w14:paraId="670926EB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Young English Woman of the 1800s, Artistic, Intelligent, Honest</w:t>
            </w:r>
          </w:p>
        </w:tc>
      </w:tr>
      <w:tr w:rsidR="00C1047C" w14:paraId="0A236342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1FE65C71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Anne of Green Gables</w:t>
            </w:r>
          </w:p>
          <w:p w14:paraId="637510C6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u w:val="single"/>
              </w:rPr>
              <w:t>Anne of Green Gables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(1908)</w:t>
            </w:r>
          </w:p>
          <w:p w14:paraId="1D115ED6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Young, Orphaned girl, Curious, Imaginative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3E700897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Amelia Earhart</w:t>
            </w:r>
          </w:p>
          <w:p w14:paraId="6B066251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- 1897</w:t>
            </w:r>
          </w:p>
          <w:p w14:paraId="6EF6B8FB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American aviator, First Woman to fly across the Atlantic, Adventurous, Independent</w:t>
            </w:r>
          </w:p>
        </w:tc>
      </w:tr>
      <w:tr w:rsidR="00C1047C" w14:paraId="0F627813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0AA38803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Sacajawea</w:t>
            </w:r>
          </w:p>
          <w:p w14:paraId="3EA594EF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- 1788 or 1789</w:t>
            </w:r>
          </w:p>
          <w:p w14:paraId="714F775A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Native American translator for Lewis and Clark, Knowledgeable, Calm,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Worked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while caring for her son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10A2B26E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Queen Elizabeth II</w:t>
            </w:r>
          </w:p>
          <w:p w14:paraId="4CA3EDD1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- 1926</w:t>
            </w:r>
          </w:p>
          <w:p w14:paraId="47E74C2F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Queen of the United Kingdom and other Commonwealths, Ruled for 70 years, Hardworking, Logical</w:t>
            </w:r>
          </w:p>
        </w:tc>
      </w:tr>
      <w:tr w:rsidR="00C1047C" w14:paraId="589341AC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4FA531F1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Winston Churchhill</w:t>
            </w:r>
          </w:p>
          <w:p w14:paraId="0F79B781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- 1874</w:t>
            </w:r>
          </w:p>
          <w:p w14:paraId="4B81983E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British Prime Minister during the Second World War, Famous for inspiring speeches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45BA6E32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Nelson Mandela</w:t>
            </w:r>
          </w:p>
          <w:p w14:paraId="1C224EAE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- 1918</w:t>
            </w:r>
          </w:p>
          <w:p w14:paraId="6B312CDE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South American Anti-Apartheid Activist, First President of South Africa, Won Noble Peace Prize</w:t>
            </w:r>
          </w:p>
        </w:tc>
      </w:tr>
      <w:tr w:rsidR="00C1047C" w14:paraId="192A03F5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244B5B99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Mary Poppins</w:t>
            </w:r>
          </w:p>
          <w:p w14:paraId="7A05B693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u w:val="single"/>
              </w:rPr>
              <w:t>Mary Poppins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by P.L. Travers (1934)</w:t>
            </w:r>
          </w:p>
          <w:p w14:paraId="483A15DF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Sensible, English Nanny with Magical Powers, Good-hearted 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7765D836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Don Quixote</w:t>
            </w:r>
          </w:p>
          <w:p w14:paraId="19248568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u w:val="single"/>
              </w:rPr>
              <w:t>Don Quixote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(1605)</w:t>
            </w:r>
          </w:p>
          <w:p w14:paraId="291EAEF0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Madman/idealist, Honest, Proud, Dignified</w:t>
            </w:r>
          </w:p>
        </w:tc>
      </w:tr>
      <w:tr w:rsidR="00C1047C" w14:paraId="7F8B3821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7BE68E84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Cleopatra</w:t>
            </w:r>
          </w:p>
          <w:p w14:paraId="56F646DA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- 69 BC</w:t>
            </w:r>
          </w:p>
          <w:p w14:paraId="4108FE6C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Queen of the Ptolemaic Kingdom of Egypt, Well-educated, Clever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11155E49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Rosa Parks</w:t>
            </w:r>
          </w:p>
          <w:p w14:paraId="7BCEE351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- 1913</w:t>
            </w:r>
          </w:p>
          <w:p w14:paraId="4AF3A199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African-American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Activist,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Recognized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for refusing to give up her seat on the bus to a white man, Received the Presidential Medal of Freedom</w:t>
            </w:r>
          </w:p>
        </w:tc>
      </w:tr>
      <w:tr w:rsidR="00C1047C" w14:paraId="35824695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1AF54A1E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Elvis</w:t>
            </w:r>
          </w:p>
          <w:p w14:paraId="4F292BC0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- 1935</w:t>
            </w:r>
          </w:p>
          <w:p w14:paraId="79805032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American Singer and Actor, “King of Rock and Roll,” Drafted into the Army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4A917A23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Jack and Jill (went up the hill)</w:t>
            </w:r>
          </w:p>
          <w:p w14:paraId="4A0760D0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“Jack and Jill Went Up the Hill”</w:t>
            </w:r>
          </w:p>
          <w:p w14:paraId="1819EC13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Nursery Rhyme by Mother Goose</w:t>
            </w:r>
          </w:p>
        </w:tc>
      </w:tr>
      <w:tr w:rsidR="00C1047C" w14:paraId="220395F4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61DA8603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Jackie Robinson</w:t>
            </w:r>
          </w:p>
          <w:p w14:paraId="175410A9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- 1919</w:t>
            </w:r>
          </w:p>
          <w:p w14:paraId="0F0FE8A2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First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African-American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Baseball,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Played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in the Major Leagues, Played for the Brooklyn Dodgers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705C3C08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Muhammed Ali</w:t>
            </w:r>
          </w:p>
          <w:p w14:paraId="1D77ED0E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- 1942</w:t>
            </w:r>
          </w:p>
          <w:p w14:paraId="1CCDE62A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American Professional Boxer and Activist</w:t>
            </w:r>
          </w:p>
        </w:tc>
      </w:tr>
      <w:tr w:rsidR="00C1047C" w14:paraId="4730D25F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7E9C6A0F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Puss in Boots</w:t>
            </w:r>
          </w:p>
          <w:p w14:paraId="519DB909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u w:val="single"/>
              </w:rPr>
              <w:t>Puss in Boots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retold by Charles Perrault (1697)</w:t>
            </w:r>
          </w:p>
          <w:p w14:paraId="2AD06437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Talking, Trickster Cat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17A15292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Pocahontas</w:t>
            </w:r>
          </w:p>
          <w:p w14:paraId="22E9748C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- 1596</w:t>
            </w:r>
          </w:p>
          <w:p w14:paraId="7128D99A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Powhatan Tribe, Daughter of Chief Powhatan,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Known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for helping struggling settlers in Virginia</w:t>
            </w:r>
          </w:p>
        </w:tc>
      </w:tr>
      <w:tr w:rsidR="00C1047C" w14:paraId="4A5D6F0E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37034FDE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Jim Thorpe</w:t>
            </w:r>
          </w:p>
          <w:p w14:paraId="151BCAD2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Born - 1887</w:t>
            </w:r>
          </w:p>
          <w:p w14:paraId="6640A597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American Track and Field Athlete and first Native American to win the Olympic Gold-Medal for the US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591D80C0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Nancy Drew</w:t>
            </w:r>
          </w:p>
          <w:p w14:paraId="5BE118FE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u w:val="single"/>
              </w:rPr>
              <w:t>Nancy Drew Mystery Stories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(1930)</w:t>
            </w:r>
          </w:p>
          <w:p w14:paraId="6588C0E8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A teenage amateur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sleuth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who is smart, resourceful, and independent</w:t>
            </w:r>
          </w:p>
        </w:tc>
      </w:tr>
      <w:tr w:rsidR="00C1047C" w14:paraId="149ED6E3" w14:textId="77777777" w:rsidTr="00873A85">
        <w:trPr>
          <w:trHeight w:val="3195"/>
        </w:trPr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7D7A3FB4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Elizabeth Bennett</w:t>
            </w:r>
          </w:p>
          <w:p w14:paraId="55EAD181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u w:val="single"/>
              </w:rPr>
              <w:t>Pride and Prejudice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(1813)</w:t>
            </w:r>
          </w:p>
          <w:p w14:paraId="2C74181B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 proper, young lady of 20, who is bold, intelligent, and independent</w:t>
            </w:r>
          </w:p>
        </w:tc>
        <w:tc>
          <w:tcPr>
            <w:tcW w:w="5040" w:type="dxa"/>
            <w:tcBorders>
              <w:top w:val="dashed" w:sz="8" w:space="0" w:color="808080"/>
              <w:left w:val="dashed" w:sz="8" w:space="0" w:color="808080"/>
              <w:bottom w:val="dashed" w:sz="8" w:space="0" w:color="808080"/>
              <w:right w:val="dashed" w:sz="8" w:space="0" w:color="808080"/>
            </w:tcBorders>
            <w:tcMar>
              <w:top w:w="100" w:type="dxa"/>
              <w:left w:w="100" w:type="dxa"/>
              <w:bottom w:w="0" w:type="dxa"/>
              <w:right w:w="100" w:type="dxa"/>
            </w:tcMar>
          </w:tcPr>
          <w:p w14:paraId="7CCDA044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Miss Havisham</w:t>
            </w:r>
          </w:p>
          <w:p w14:paraId="778A5672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u w:val="single"/>
              </w:rPr>
              <w:t>Great Expectations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(1861)</w:t>
            </w:r>
          </w:p>
          <w:p w14:paraId="11235C76" w14:textId="77777777" w:rsidR="00C1047C" w:rsidRDefault="00C1047C" w:rsidP="00873A85">
            <w:pPr>
              <w:spacing w:after="0" w:line="240" w:lineRule="auto"/>
              <w:ind w:right="17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 wealthy spinster, jilted at the altar, who still wears her wedding dress</w:t>
            </w:r>
          </w:p>
        </w:tc>
      </w:tr>
    </w:tbl>
    <w:p w14:paraId="2CA688E6" w14:textId="77777777" w:rsidR="00C1047C" w:rsidRDefault="00C1047C" w:rsidP="00C1047C">
      <w:pPr>
        <w:widowControl w:val="0"/>
        <w:spacing w:after="0"/>
        <w:jc w:val="center"/>
        <w:rPr>
          <w:i/>
          <w:color w:val="626262"/>
          <w:sz w:val="18"/>
          <w:szCs w:val="18"/>
        </w:rPr>
      </w:pPr>
    </w:p>
    <w:p w14:paraId="0BDEAF82" w14:textId="77777777" w:rsidR="00C1047C" w:rsidRDefault="00C1047C" w:rsidP="00C1047C"/>
    <w:p w14:paraId="538BFD9C" w14:textId="77777777" w:rsidR="001B5BA6" w:rsidRPr="00DC1CA0" w:rsidRDefault="001B5BA6" w:rsidP="00C1047C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C31A" w14:textId="77777777" w:rsidR="00AA13A3" w:rsidRDefault="00AA13A3" w:rsidP="00DC1CA0">
      <w:r>
        <w:separator/>
      </w:r>
    </w:p>
  </w:endnote>
  <w:endnote w:type="continuationSeparator" w:id="0">
    <w:p w14:paraId="183C8ED3" w14:textId="77777777" w:rsidR="00AA13A3" w:rsidRDefault="00AA13A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EA04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51258D" w14:textId="431235FF" w:rsidR="009F0B2E" w:rsidRPr="008C5074" w:rsidRDefault="00C1047C" w:rsidP="008C5074">
                          <w:pPr>
                            <w:pStyle w:val="Footer"/>
                          </w:pPr>
                          <w:r>
                            <w:t>discussion strategies for ela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051258D" w14:textId="431235FF" w:rsidR="009F0B2E" w:rsidRPr="008C5074" w:rsidRDefault="00C1047C" w:rsidP="008C5074">
                    <w:pPr>
                      <w:pStyle w:val="Footer"/>
                    </w:pPr>
                    <w:r>
                      <w:t>discussion strategies for ela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1F7B" w14:textId="77777777" w:rsidR="00AA13A3" w:rsidRDefault="00AA13A3" w:rsidP="00DC1CA0">
      <w:r>
        <w:separator/>
      </w:r>
    </w:p>
  </w:footnote>
  <w:footnote w:type="continuationSeparator" w:id="0">
    <w:p w14:paraId="64E339BA" w14:textId="77777777" w:rsidR="00AA13A3" w:rsidRDefault="00AA13A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7C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A13A3"/>
    <w:rsid w:val="00AD5E75"/>
    <w:rsid w:val="00AF213D"/>
    <w:rsid w:val="00BD7B9F"/>
    <w:rsid w:val="00BF08CE"/>
    <w:rsid w:val="00C1047C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C5730"/>
  <w15:chartTrackingRefBased/>
  <w15:docId w15:val="{33277AFD-764B-432C-B120-3096C437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5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Strategies for ELA</dc:title>
  <dc:subject/>
  <dc:creator>k20center@ou.edu</dc:creator>
  <cp:keywords/>
  <dc:description/>
  <cp:lastModifiedBy>Lieu, Mary</cp:lastModifiedBy>
  <cp:revision>1</cp:revision>
  <dcterms:created xsi:type="dcterms:W3CDTF">2026-04-21T21:37:00Z</dcterms:created>
  <dcterms:modified xsi:type="dcterms:W3CDTF">2026-04-21T21:38:00Z</dcterms:modified>
  <cp:category/>
</cp:coreProperties>
</file>