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8DB1" w14:textId="77777777" w:rsidR="0098617D" w:rsidRDefault="0098617D" w:rsidP="0098617D">
      <w:pPr>
        <w:pStyle w:val="Title"/>
        <w:spacing w:after="120"/>
        <w:rPr>
          <w:sz w:val="36"/>
          <w:szCs w:val="36"/>
        </w:rPr>
      </w:pPr>
      <w:bookmarkStart w:id="0" w:name="_heading=h.sagp1ydmryx6" w:colFirst="0" w:colLast="0"/>
      <w:bookmarkEnd w:id="0"/>
      <w:r>
        <w:rPr>
          <w:sz w:val="36"/>
          <w:szCs w:val="36"/>
        </w:rPr>
        <w:t>VALUES CHART</w:t>
      </w:r>
    </w:p>
    <w:tbl>
      <w:tblPr>
        <w:tblW w:w="1295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75"/>
        <w:gridCol w:w="25"/>
        <w:gridCol w:w="4140"/>
        <w:gridCol w:w="20"/>
        <w:gridCol w:w="4390"/>
      </w:tblGrid>
      <w:tr w:rsidR="0098617D" w14:paraId="2631655B" w14:textId="77777777" w:rsidTr="0098617D">
        <w:trPr>
          <w:trHeight w:val="1440"/>
          <w:jc w:val="center"/>
        </w:trPr>
        <w:tc>
          <w:tcPr>
            <w:tcW w:w="44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351883DC" w14:textId="77777777" w:rsidR="0098617D" w:rsidRDefault="0098617D" w:rsidP="007A751A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1</w:t>
            </w:r>
          </w:p>
          <w:p w14:paraId="0887707B" w14:textId="77777777" w:rsidR="0098617D" w:rsidRDefault="0098617D" w:rsidP="007A751A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My Values</w:t>
            </w:r>
          </w:p>
        </w:tc>
        <w:tc>
          <w:tcPr>
            <w:tcW w:w="41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4EF2E531" w14:textId="77777777" w:rsidR="0098617D" w:rsidRDefault="0098617D" w:rsidP="007A751A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 2</w:t>
            </w:r>
          </w:p>
          <w:p w14:paraId="574F5FB7" w14:textId="77777777" w:rsidR="0098617D" w:rsidRDefault="0098617D" w:rsidP="007A751A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Actions + Results</w:t>
            </w:r>
          </w:p>
          <w:p w14:paraId="1B17E44C" w14:textId="77777777" w:rsidR="0098617D" w:rsidRDefault="0098617D" w:rsidP="007A751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How do my values show up </w:t>
            </w:r>
            <w:r>
              <w:rPr>
                <w:color w:val="FFFFFF"/>
              </w:rPr>
              <w:br/>
              <w:t>in my work? (Good, bad, and ugly)</w:t>
            </w:r>
          </w:p>
        </w:tc>
        <w:tc>
          <w:tcPr>
            <w:tcW w:w="441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7E9DF1E6" w14:textId="77777777" w:rsidR="0098617D" w:rsidRDefault="0098617D" w:rsidP="007A751A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3</w:t>
            </w:r>
          </w:p>
          <w:p w14:paraId="0C5610E6" w14:textId="77777777" w:rsidR="0098617D" w:rsidRDefault="0098617D" w:rsidP="007A751A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Goals</w:t>
            </w:r>
          </w:p>
          <w:p w14:paraId="5CD30345" w14:textId="77777777" w:rsidR="0098617D" w:rsidRPr="00D85758" w:rsidRDefault="0098617D" w:rsidP="007A751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How can I nurture a </w:t>
            </w:r>
            <w:r>
              <w:rPr>
                <w:color w:val="FFFFFF"/>
              </w:rPr>
              <w:br/>
              <w:t>positive, collaborative community?</w:t>
            </w:r>
          </w:p>
        </w:tc>
      </w:tr>
      <w:tr w:rsidR="0098617D" w14:paraId="0068FB20" w14:textId="77777777" w:rsidTr="0098617D">
        <w:trPr>
          <w:trHeight w:val="1368"/>
          <w:jc w:val="center"/>
        </w:trPr>
        <w:tc>
          <w:tcPr>
            <w:tcW w:w="43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00A0E21" w14:textId="77777777" w:rsidR="0098617D" w:rsidRPr="00D85758" w:rsidRDefault="0098617D" w:rsidP="007A751A">
            <w:pPr>
              <w:pStyle w:val="Heading1"/>
              <w:spacing w:before="0"/>
              <w:rPr>
                <w:b w:val="0"/>
                <w:color w:val="000000"/>
              </w:rPr>
            </w:pPr>
            <w:r w:rsidRPr="00D85758">
              <w:rPr>
                <w:b w:val="0"/>
                <w:color w:val="000000"/>
              </w:rPr>
              <w:t xml:space="preserve">What is my top priority when </w:t>
            </w:r>
            <w:r w:rsidRPr="00D85758">
              <w:rPr>
                <w:b w:val="0"/>
                <w:color w:val="000000"/>
              </w:rPr>
              <w:br/>
              <w:t>working on a project?</w:t>
            </w:r>
          </w:p>
        </w:tc>
        <w:tc>
          <w:tcPr>
            <w:tcW w:w="4185" w:type="dxa"/>
            <w:gridSpan w:val="3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right w:val="single" w:sz="4" w:space="0" w:color="288AC3" w:themeColor="accent1"/>
            </w:tcBorders>
          </w:tcPr>
          <w:p w14:paraId="2CCCD910" w14:textId="77777777" w:rsidR="0098617D" w:rsidRDefault="0098617D" w:rsidP="007A751A"/>
        </w:tc>
        <w:tc>
          <w:tcPr>
            <w:tcW w:w="4390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right w:val="single" w:sz="4" w:space="0" w:color="288AC3" w:themeColor="accent1"/>
            </w:tcBorders>
          </w:tcPr>
          <w:p w14:paraId="49B002D1" w14:textId="77777777" w:rsidR="0098617D" w:rsidRDefault="0098617D" w:rsidP="007A751A">
            <w:r>
              <w:t>Within myself and my role?</w:t>
            </w:r>
          </w:p>
        </w:tc>
      </w:tr>
      <w:tr w:rsidR="0098617D" w14:paraId="08216B0D" w14:textId="77777777" w:rsidTr="0098617D">
        <w:trPr>
          <w:trHeight w:val="1368"/>
          <w:jc w:val="center"/>
        </w:trPr>
        <w:tc>
          <w:tcPr>
            <w:tcW w:w="43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6769D04" w14:textId="77777777" w:rsidR="0098617D" w:rsidRPr="00D85758" w:rsidRDefault="0098617D" w:rsidP="007A751A">
            <w:pPr>
              <w:pStyle w:val="Heading1"/>
              <w:spacing w:before="0"/>
              <w:rPr>
                <w:b w:val="0"/>
                <w:color w:val="000000"/>
              </w:rPr>
            </w:pPr>
            <w:r w:rsidRPr="00D85758">
              <w:rPr>
                <w:b w:val="0"/>
                <w:color w:val="000000"/>
              </w:rPr>
              <w:t xml:space="preserve">What part of project work </w:t>
            </w:r>
            <w:r w:rsidRPr="00D85758">
              <w:rPr>
                <w:b w:val="0"/>
                <w:color w:val="000000"/>
              </w:rPr>
              <w:br/>
              <w:t>do I enjoy the most?</w:t>
            </w:r>
          </w:p>
        </w:tc>
        <w:tc>
          <w:tcPr>
            <w:tcW w:w="4185" w:type="dxa"/>
            <w:gridSpan w:val="3"/>
            <w:vMerge/>
            <w:tcBorders>
              <w:left w:val="single" w:sz="4" w:space="0" w:color="288AC3" w:themeColor="accent1"/>
              <w:right w:val="single" w:sz="4" w:space="0" w:color="288AC3" w:themeColor="accent1"/>
            </w:tcBorders>
          </w:tcPr>
          <w:p w14:paraId="1F728A9B" w14:textId="77777777" w:rsidR="0098617D" w:rsidRDefault="0098617D" w:rsidP="007A751A"/>
        </w:tc>
        <w:tc>
          <w:tcPr>
            <w:tcW w:w="4390" w:type="dxa"/>
            <w:vMerge/>
            <w:tcBorders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83C309B" w14:textId="77777777" w:rsidR="0098617D" w:rsidRDefault="0098617D" w:rsidP="007A751A"/>
        </w:tc>
      </w:tr>
      <w:tr w:rsidR="0098617D" w14:paraId="3B22A72F" w14:textId="77777777" w:rsidTr="0098617D">
        <w:trPr>
          <w:trHeight w:val="1368"/>
          <w:jc w:val="center"/>
        </w:trPr>
        <w:tc>
          <w:tcPr>
            <w:tcW w:w="43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51482CE" w14:textId="77777777" w:rsidR="0098617D" w:rsidRPr="00D85758" w:rsidRDefault="0098617D" w:rsidP="007A751A">
            <w:pPr>
              <w:pStyle w:val="Heading1"/>
              <w:spacing w:before="0"/>
              <w:rPr>
                <w:b w:val="0"/>
                <w:color w:val="000000"/>
              </w:rPr>
            </w:pPr>
            <w:r w:rsidRPr="00D85758">
              <w:rPr>
                <w:b w:val="0"/>
                <w:color w:val="000000"/>
              </w:rPr>
              <w:t>What would perfect group work</w:t>
            </w:r>
            <w:r w:rsidRPr="00D85758">
              <w:rPr>
                <w:b w:val="0"/>
                <w:color w:val="000000"/>
              </w:rPr>
              <w:br/>
              <w:t>look like to me?</w:t>
            </w:r>
          </w:p>
        </w:tc>
        <w:tc>
          <w:tcPr>
            <w:tcW w:w="4185" w:type="dxa"/>
            <w:gridSpan w:val="3"/>
            <w:vMerge/>
            <w:tcBorders>
              <w:left w:val="single" w:sz="4" w:space="0" w:color="288AC3" w:themeColor="accent1"/>
              <w:right w:val="single" w:sz="4" w:space="0" w:color="288AC3" w:themeColor="accent1"/>
            </w:tcBorders>
          </w:tcPr>
          <w:p w14:paraId="7EEACB56" w14:textId="77777777" w:rsidR="0098617D" w:rsidRDefault="0098617D" w:rsidP="007A751A"/>
        </w:tc>
        <w:tc>
          <w:tcPr>
            <w:tcW w:w="4390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right w:val="single" w:sz="4" w:space="0" w:color="288AC3" w:themeColor="accent1"/>
            </w:tcBorders>
          </w:tcPr>
          <w:p w14:paraId="10878C6B" w14:textId="77777777" w:rsidR="0098617D" w:rsidRDefault="0098617D" w:rsidP="007A751A">
            <w:r>
              <w:t>As an organization?</w:t>
            </w:r>
          </w:p>
        </w:tc>
      </w:tr>
      <w:tr w:rsidR="0098617D" w14:paraId="02E5116D" w14:textId="77777777" w:rsidTr="0098617D">
        <w:trPr>
          <w:trHeight w:val="1800"/>
          <w:jc w:val="center"/>
        </w:trPr>
        <w:tc>
          <w:tcPr>
            <w:tcW w:w="43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B748666" w14:textId="77777777" w:rsidR="0098617D" w:rsidRPr="00D85758" w:rsidRDefault="0098617D" w:rsidP="007A751A">
            <w:pPr>
              <w:pStyle w:val="Heading1"/>
              <w:spacing w:before="0"/>
              <w:rPr>
                <w:b w:val="0"/>
                <w:color w:val="000000"/>
              </w:rPr>
            </w:pPr>
            <w:r w:rsidRPr="00D85758">
              <w:rPr>
                <w:b w:val="0"/>
                <w:color w:val="000000"/>
              </w:rPr>
              <w:t>What would I do if there were no limitations on how I carry out completing a project or solving a problem?</w:t>
            </w:r>
          </w:p>
        </w:tc>
        <w:tc>
          <w:tcPr>
            <w:tcW w:w="4185" w:type="dxa"/>
            <w:gridSpan w:val="3"/>
            <w:vMerge/>
            <w:tcBorders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054C61C" w14:textId="77777777" w:rsidR="0098617D" w:rsidRDefault="0098617D" w:rsidP="007A751A"/>
        </w:tc>
        <w:tc>
          <w:tcPr>
            <w:tcW w:w="4390" w:type="dxa"/>
            <w:vMerge/>
            <w:tcBorders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F40C57C" w14:textId="77777777" w:rsidR="0098617D" w:rsidRDefault="0098617D" w:rsidP="007A751A"/>
        </w:tc>
      </w:tr>
    </w:tbl>
    <w:p w14:paraId="141659A9" w14:textId="77777777" w:rsidR="001B5BA6" w:rsidRPr="0098617D" w:rsidRDefault="001B5BA6" w:rsidP="0098617D"/>
    <w:sectPr w:rsidR="001B5BA6" w:rsidRPr="0098617D" w:rsidSect="0098617D">
      <w:footerReference w:type="default" r:id="rId7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CF38" w14:textId="77777777" w:rsidR="00D7617A" w:rsidRDefault="00D7617A" w:rsidP="009A4615">
      <w:pPr>
        <w:spacing w:after="0" w:line="240" w:lineRule="auto"/>
      </w:pPr>
      <w:r>
        <w:separator/>
      </w:r>
    </w:p>
  </w:endnote>
  <w:endnote w:type="continuationSeparator" w:id="0">
    <w:p w14:paraId="45E48B6D" w14:textId="77777777" w:rsidR="00D7617A" w:rsidRDefault="00D7617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FAF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4D4162" w14:textId="4944D2C3" w:rsidR="00D04F53" w:rsidRPr="00C76450" w:rsidRDefault="0098617D" w:rsidP="00C76450">
                          <w:pPr>
                            <w:pStyle w:val="Footer"/>
                          </w:pPr>
                          <w:r>
                            <w:t>aspects of culture and climate: collaboration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34D4162" w14:textId="4944D2C3" w:rsidR="00D04F53" w:rsidRPr="00C76450" w:rsidRDefault="0098617D" w:rsidP="00C76450">
                    <w:pPr>
                      <w:pStyle w:val="Footer"/>
                    </w:pPr>
                    <w:r>
                      <w:t>aspects of culture and climate: collaboration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250049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CBBB" w14:textId="77777777" w:rsidR="00D7617A" w:rsidRDefault="00D7617A" w:rsidP="009A4615">
      <w:pPr>
        <w:spacing w:after="0" w:line="240" w:lineRule="auto"/>
      </w:pPr>
      <w:r>
        <w:separator/>
      </w:r>
    </w:p>
  </w:footnote>
  <w:footnote w:type="continuationSeparator" w:id="0">
    <w:p w14:paraId="2BC1F32E" w14:textId="77777777" w:rsidR="00D7617A" w:rsidRDefault="00D7617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7D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02254"/>
    <w:rsid w:val="00912773"/>
    <w:rsid w:val="0098617D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7617A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D001A"/>
  <w15:chartTrackingRefBased/>
  <w15:docId w15:val="{49477F54-5637-486E-8BF4-83F439BC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617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617D"/>
  </w:style>
  <w:style w:type="character" w:customStyle="1" w:styleId="BodyTextChar">
    <w:name w:val="Body Text Char"/>
    <w:basedOn w:val="DefaultParagraphFont"/>
    <w:link w:val="BodyText"/>
    <w:uiPriority w:val="99"/>
    <w:semiHidden/>
    <w:rsid w:val="0098617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</TotalTime>
  <Pages>1</Pages>
  <Words>81</Words>
  <Characters>402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Culture and Climate: Collaboration</dc:title>
  <dc:subject/>
  <dc:creator>K20Center@groups.ou.edu</dc:creator>
  <cp:keywords/>
  <dc:description/>
  <cp:lastModifiedBy>Lieu, Mary</cp:lastModifiedBy>
  <cp:revision>1</cp:revision>
  <dcterms:created xsi:type="dcterms:W3CDTF">2026-03-31T19:36:00Z</dcterms:created>
  <dcterms:modified xsi:type="dcterms:W3CDTF">2026-03-31T19:39:00Z</dcterms:modified>
  <cp:category/>
</cp:coreProperties>
</file>