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BCEA" w14:textId="68C7B1D5" w:rsidR="00DC1CA0" w:rsidRPr="00072D23" w:rsidRDefault="002F4B33" w:rsidP="00072D23">
      <w:pPr>
        <w:pStyle w:val="Title"/>
      </w:pPr>
      <w:r>
        <w:t>card sort</w:t>
      </w:r>
    </w:p>
    <w:tbl>
      <w:tblPr>
        <w:tblW w:w="0" w:type="auto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  <w:gridCol w:w="3110"/>
        <w:gridCol w:w="3115"/>
      </w:tblGrid>
      <w:tr w:rsidR="002F4B33" w:rsidRPr="00710602" w14:paraId="37635D49" w14:textId="77777777" w:rsidTr="00833B7A">
        <w:trPr>
          <w:trHeight w:val="3959"/>
        </w:trPr>
        <w:tc>
          <w:tcPr>
            <w:tcW w:w="3077" w:type="dxa"/>
          </w:tcPr>
          <w:p w14:paraId="52D33AB9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0C80B802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411FCE50" w14:textId="77777777" w:rsidR="002F4B33" w:rsidRPr="00710602" w:rsidRDefault="002F4B33" w:rsidP="00833B7A">
            <w:pPr>
              <w:pStyle w:val="TableParagraph"/>
              <w:ind w:right="378"/>
              <w:jc w:val="right"/>
              <w:rPr>
                <w:rFonts w:ascii="Calibri" w:hAnsi="Calibri" w:cs="Calibri"/>
                <w:b/>
                <w:sz w:val="56"/>
              </w:rPr>
            </w:pPr>
            <w:bookmarkStart w:id="0" w:name="Card_Sort_Template_(1)_copy_2"/>
            <w:bookmarkEnd w:id="0"/>
            <w:r w:rsidRPr="00710602">
              <w:rPr>
                <w:rFonts w:ascii="Calibri" w:hAnsi="Calibri" w:cs="Calibri"/>
                <w:b/>
                <w:spacing w:val="-2"/>
                <w:w w:val="95"/>
                <w:sz w:val="56"/>
              </w:rPr>
              <w:t>persevere</w:t>
            </w:r>
          </w:p>
        </w:tc>
        <w:tc>
          <w:tcPr>
            <w:tcW w:w="3110" w:type="dxa"/>
          </w:tcPr>
          <w:p w14:paraId="7C3AA5A1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70F11822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6C37B9EC" w14:textId="77777777" w:rsidR="002F4B33" w:rsidRPr="00710602" w:rsidRDefault="002F4B33" w:rsidP="00833B7A">
            <w:pPr>
              <w:pStyle w:val="TableParagraph"/>
              <w:ind w:left="146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7"/>
                <w:sz w:val="52"/>
              </w:rPr>
              <w:t>translate</w:t>
            </w:r>
          </w:p>
        </w:tc>
        <w:tc>
          <w:tcPr>
            <w:tcW w:w="3115" w:type="dxa"/>
          </w:tcPr>
          <w:p w14:paraId="30E49064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4B841755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257FEAE7" w14:textId="77777777" w:rsidR="002F4B33" w:rsidRPr="00710602" w:rsidRDefault="002F4B33" w:rsidP="00833B7A">
            <w:pPr>
              <w:pStyle w:val="TableParagraph"/>
              <w:ind w:left="218" w:right="199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4"/>
                <w:w w:val="95"/>
                <w:sz w:val="52"/>
              </w:rPr>
              <w:t>reign</w:t>
            </w:r>
          </w:p>
        </w:tc>
      </w:tr>
      <w:tr w:rsidR="002F4B33" w:rsidRPr="00710602" w14:paraId="150AF000" w14:textId="77777777" w:rsidTr="00833B7A">
        <w:trPr>
          <w:trHeight w:val="3964"/>
        </w:trPr>
        <w:tc>
          <w:tcPr>
            <w:tcW w:w="3077" w:type="dxa"/>
          </w:tcPr>
          <w:p w14:paraId="79FE8A4A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350C31BE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2FDD1F6A" w14:textId="77777777" w:rsidR="002F4B33" w:rsidRPr="00710602" w:rsidRDefault="002F4B33" w:rsidP="00833B7A">
            <w:pPr>
              <w:pStyle w:val="TableParagraph"/>
              <w:ind w:right="389"/>
              <w:jc w:val="right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9"/>
                <w:sz w:val="52"/>
              </w:rPr>
              <w:t>prominent</w:t>
            </w:r>
          </w:p>
        </w:tc>
        <w:tc>
          <w:tcPr>
            <w:tcW w:w="3110" w:type="dxa"/>
          </w:tcPr>
          <w:p w14:paraId="510AF3BB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2C353F0D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11C0A1B4" w14:textId="77777777" w:rsidR="002F4B33" w:rsidRPr="00710602" w:rsidRDefault="002F4B33" w:rsidP="00833B7A">
            <w:pPr>
              <w:pStyle w:val="TableParagraph"/>
              <w:ind w:left="146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0"/>
                <w:sz w:val="52"/>
              </w:rPr>
              <w:t>flabbergast</w:t>
            </w:r>
          </w:p>
        </w:tc>
        <w:tc>
          <w:tcPr>
            <w:tcW w:w="3115" w:type="dxa"/>
          </w:tcPr>
          <w:p w14:paraId="260830E9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23492F2A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75"/>
              </w:rPr>
            </w:pPr>
          </w:p>
          <w:p w14:paraId="49A333E7" w14:textId="77777777" w:rsidR="002F4B33" w:rsidRPr="00710602" w:rsidRDefault="002F4B33" w:rsidP="00833B7A">
            <w:pPr>
              <w:pStyle w:val="TableParagraph"/>
              <w:ind w:left="218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4"/>
                <w:w w:val="95"/>
                <w:sz w:val="56"/>
              </w:rPr>
              <w:t>bias</w:t>
            </w:r>
          </w:p>
        </w:tc>
      </w:tr>
      <w:tr w:rsidR="002F4B33" w:rsidRPr="00710602" w14:paraId="0A489D78" w14:textId="77777777" w:rsidTr="00833B7A">
        <w:trPr>
          <w:trHeight w:val="3204"/>
        </w:trPr>
        <w:tc>
          <w:tcPr>
            <w:tcW w:w="3077" w:type="dxa"/>
            <w:vAlign w:val="center"/>
          </w:tcPr>
          <w:p w14:paraId="5FA5E3A0" w14:textId="77777777" w:rsidR="002F4B33" w:rsidRPr="00710602" w:rsidRDefault="002F4B33" w:rsidP="00833B7A">
            <w:pPr>
              <w:pStyle w:val="TableParagraph"/>
              <w:ind w:left="90" w:right="200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10"/>
                <w:sz w:val="56"/>
              </w:rPr>
              <w:t>fraudulent</w:t>
            </w:r>
          </w:p>
        </w:tc>
        <w:tc>
          <w:tcPr>
            <w:tcW w:w="3110" w:type="dxa"/>
            <w:vAlign w:val="center"/>
          </w:tcPr>
          <w:p w14:paraId="7A1A50BB" w14:textId="77777777" w:rsidR="002F4B33" w:rsidRPr="00710602" w:rsidRDefault="002F4B33" w:rsidP="00833B7A">
            <w:pPr>
              <w:pStyle w:val="TableParagraph"/>
              <w:ind w:right="123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4"/>
                <w:sz w:val="56"/>
              </w:rPr>
              <w:t>criteria</w:t>
            </w:r>
          </w:p>
        </w:tc>
        <w:tc>
          <w:tcPr>
            <w:tcW w:w="3115" w:type="dxa"/>
            <w:vAlign w:val="center"/>
          </w:tcPr>
          <w:p w14:paraId="5E980D71" w14:textId="77777777" w:rsidR="002F4B33" w:rsidRPr="005E7EC7" w:rsidRDefault="002F4B33" w:rsidP="00833B7A">
            <w:pPr>
              <w:pStyle w:val="TableParagraph"/>
              <w:ind w:right="199"/>
              <w:jc w:val="center"/>
              <w:rPr>
                <w:rFonts w:ascii="Calibri" w:eastAsiaTheme="minorHAnsi" w:hAnsi="Calibri" w:cs="Calibri"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4"/>
                <w:sz w:val="56"/>
              </w:rPr>
              <w:t>subtle</w:t>
            </w:r>
          </w:p>
        </w:tc>
      </w:tr>
    </w:tbl>
    <w:p w14:paraId="486E8438" w14:textId="77777777" w:rsidR="002F4B33" w:rsidRDefault="002F4B33" w:rsidP="00DC1CA0"/>
    <w:p w14:paraId="3D6AD2FF" w14:textId="77777777" w:rsidR="002F4B33" w:rsidRDefault="002F4B33" w:rsidP="00DC1CA0"/>
    <w:p w14:paraId="41653DB3" w14:textId="77777777" w:rsidR="002F4B33" w:rsidRPr="00710602" w:rsidRDefault="002F4B33" w:rsidP="002F4B33">
      <w:pPr>
        <w:pStyle w:val="BodyText"/>
        <w:rPr>
          <w:rFonts w:ascii="Calibri" w:hAnsi="Calibri" w:cs="Calibri"/>
          <w:b/>
          <w:sz w:val="1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0"/>
        <w:gridCol w:w="3115"/>
      </w:tblGrid>
      <w:tr w:rsidR="002F4B33" w:rsidRPr="00710602" w14:paraId="28CC5CA1" w14:textId="77777777" w:rsidTr="00833B7A">
        <w:trPr>
          <w:trHeight w:val="3959"/>
        </w:trPr>
        <w:tc>
          <w:tcPr>
            <w:tcW w:w="3115" w:type="dxa"/>
          </w:tcPr>
          <w:p w14:paraId="63FCD08B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74D96080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5257FFF1" w14:textId="77777777" w:rsidR="002F4B33" w:rsidRPr="00710602" w:rsidRDefault="002F4B33" w:rsidP="00833B7A">
            <w:pPr>
              <w:pStyle w:val="TableParagraph"/>
              <w:ind w:left="216" w:right="199"/>
              <w:jc w:val="center"/>
              <w:rPr>
                <w:rFonts w:ascii="Calibri" w:hAnsi="Calibri" w:cs="Calibri"/>
                <w:b/>
                <w:sz w:val="56"/>
              </w:rPr>
            </w:pPr>
            <w:bookmarkStart w:id="1" w:name="Card_Sort_Template_(1)_copy_3"/>
            <w:bookmarkEnd w:id="1"/>
            <w:r w:rsidRPr="00710602">
              <w:rPr>
                <w:rFonts w:ascii="Calibri" w:hAnsi="Calibri" w:cs="Calibri"/>
                <w:b/>
                <w:spacing w:val="-2"/>
                <w:w w:val="95"/>
                <w:sz w:val="56"/>
              </w:rPr>
              <w:t>silent</w:t>
            </w:r>
          </w:p>
        </w:tc>
        <w:tc>
          <w:tcPr>
            <w:tcW w:w="3110" w:type="dxa"/>
          </w:tcPr>
          <w:p w14:paraId="15029AB1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1FF53F7C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1E9140F4" w14:textId="77777777" w:rsidR="002F4B33" w:rsidRPr="00710602" w:rsidRDefault="002F4B33" w:rsidP="00833B7A">
            <w:pPr>
              <w:pStyle w:val="TableParagraph"/>
              <w:ind w:left="144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13"/>
                <w:sz w:val="52"/>
              </w:rPr>
              <w:t>moonlight</w:t>
            </w:r>
          </w:p>
        </w:tc>
        <w:tc>
          <w:tcPr>
            <w:tcW w:w="3115" w:type="dxa"/>
          </w:tcPr>
          <w:p w14:paraId="4575A05D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4C95F3D0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2FB75F36" w14:textId="77777777" w:rsidR="002F4B33" w:rsidRPr="00710602" w:rsidRDefault="002F4B33" w:rsidP="00833B7A">
            <w:pPr>
              <w:pStyle w:val="TableParagraph"/>
              <w:ind w:left="218" w:right="199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4"/>
                <w:sz w:val="52"/>
              </w:rPr>
              <w:t>rope</w:t>
            </w:r>
          </w:p>
        </w:tc>
      </w:tr>
      <w:tr w:rsidR="002F4B33" w:rsidRPr="00710602" w14:paraId="06DD4A61" w14:textId="77777777" w:rsidTr="00833B7A">
        <w:trPr>
          <w:trHeight w:val="3964"/>
        </w:trPr>
        <w:tc>
          <w:tcPr>
            <w:tcW w:w="3115" w:type="dxa"/>
          </w:tcPr>
          <w:p w14:paraId="430A674D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0129D483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3CCA4968" w14:textId="77777777" w:rsidR="002F4B33" w:rsidRPr="00710602" w:rsidRDefault="002F4B33" w:rsidP="00833B7A">
            <w:pPr>
              <w:pStyle w:val="TableParagraph"/>
              <w:ind w:left="216" w:right="199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6"/>
                <w:sz w:val="52"/>
              </w:rPr>
              <w:t>alphabet</w:t>
            </w:r>
          </w:p>
        </w:tc>
        <w:tc>
          <w:tcPr>
            <w:tcW w:w="3110" w:type="dxa"/>
          </w:tcPr>
          <w:p w14:paraId="376EEDE1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35A8A08A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212392C5" w14:textId="77777777" w:rsidR="002F4B33" w:rsidRPr="00710602" w:rsidRDefault="002F4B33" w:rsidP="00833B7A">
            <w:pPr>
              <w:pStyle w:val="TableParagraph"/>
              <w:ind w:left="145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5"/>
                <w:sz w:val="52"/>
              </w:rPr>
              <w:t>integrate</w:t>
            </w:r>
          </w:p>
        </w:tc>
        <w:tc>
          <w:tcPr>
            <w:tcW w:w="3115" w:type="dxa"/>
          </w:tcPr>
          <w:p w14:paraId="6CC251BA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75C63551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75"/>
              </w:rPr>
            </w:pPr>
          </w:p>
          <w:p w14:paraId="4FF8623B" w14:textId="77777777" w:rsidR="002F4B33" w:rsidRPr="00710602" w:rsidRDefault="002F4B33" w:rsidP="00833B7A">
            <w:pPr>
              <w:pStyle w:val="TableParagraph"/>
              <w:ind w:left="219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4"/>
                <w:sz w:val="56"/>
              </w:rPr>
              <w:t>sort</w:t>
            </w:r>
          </w:p>
        </w:tc>
      </w:tr>
      <w:tr w:rsidR="002F4B33" w:rsidRPr="00710602" w14:paraId="6726DD8D" w14:textId="77777777" w:rsidTr="00833B7A">
        <w:trPr>
          <w:trHeight w:val="3963"/>
        </w:trPr>
        <w:tc>
          <w:tcPr>
            <w:tcW w:w="3115" w:type="dxa"/>
          </w:tcPr>
          <w:p w14:paraId="727B0FA7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76145E25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066CA19D" w14:textId="77777777" w:rsidR="002F4B33" w:rsidRPr="00710602" w:rsidRDefault="002F4B33" w:rsidP="00833B7A">
            <w:pPr>
              <w:pStyle w:val="TableParagraph"/>
              <w:ind w:left="217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10"/>
                <w:sz w:val="56"/>
              </w:rPr>
              <w:t>generate</w:t>
            </w:r>
          </w:p>
        </w:tc>
        <w:tc>
          <w:tcPr>
            <w:tcW w:w="3110" w:type="dxa"/>
          </w:tcPr>
          <w:p w14:paraId="1080B45E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349433B2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348FFA53" w14:textId="77777777" w:rsidR="002F4B33" w:rsidRPr="00710602" w:rsidRDefault="002F4B33" w:rsidP="00833B7A">
            <w:pPr>
              <w:pStyle w:val="TableParagraph"/>
              <w:ind w:left="146" w:right="123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sz w:val="56"/>
              </w:rPr>
              <w:t>interpret</w:t>
            </w:r>
          </w:p>
        </w:tc>
        <w:tc>
          <w:tcPr>
            <w:tcW w:w="3115" w:type="dxa"/>
          </w:tcPr>
          <w:p w14:paraId="128300A5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46BC8026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488D1336" w14:textId="77777777" w:rsidR="002F4B33" w:rsidRPr="00710602" w:rsidRDefault="002F4B33" w:rsidP="00833B7A">
            <w:pPr>
              <w:pStyle w:val="TableParagraph"/>
              <w:ind w:left="218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5"/>
                <w:sz w:val="56"/>
              </w:rPr>
              <w:t>grapple</w:t>
            </w:r>
          </w:p>
        </w:tc>
      </w:tr>
    </w:tbl>
    <w:p w14:paraId="54E38CC4" w14:textId="77777777" w:rsidR="002F4B33" w:rsidRDefault="002F4B33" w:rsidP="00DC1CA0"/>
    <w:p w14:paraId="62E2814D" w14:textId="77777777" w:rsidR="002F4B33" w:rsidRDefault="002F4B33" w:rsidP="00DC1CA0"/>
    <w:p w14:paraId="7F98990B" w14:textId="77777777" w:rsidR="002F4B33" w:rsidRPr="00710602" w:rsidRDefault="002F4B33" w:rsidP="002F4B33">
      <w:pPr>
        <w:pStyle w:val="BodyText"/>
        <w:rPr>
          <w:rFonts w:ascii="Calibri" w:hAnsi="Calibri" w:cs="Calibri"/>
          <w:b/>
          <w:sz w:val="1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0"/>
        <w:gridCol w:w="3115"/>
      </w:tblGrid>
      <w:tr w:rsidR="002F4B33" w:rsidRPr="00710602" w14:paraId="21900B03" w14:textId="77777777" w:rsidTr="00833B7A">
        <w:trPr>
          <w:trHeight w:val="3959"/>
        </w:trPr>
        <w:tc>
          <w:tcPr>
            <w:tcW w:w="3115" w:type="dxa"/>
          </w:tcPr>
          <w:p w14:paraId="1C34265F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17B0C93B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7424912E" w14:textId="77777777" w:rsidR="002F4B33" w:rsidRPr="00710602" w:rsidRDefault="002F4B33" w:rsidP="00833B7A">
            <w:pPr>
              <w:pStyle w:val="TableParagraph"/>
              <w:ind w:left="216" w:right="199"/>
              <w:jc w:val="center"/>
              <w:rPr>
                <w:rFonts w:ascii="Calibri" w:hAnsi="Calibri" w:cs="Calibri"/>
                <w:b/>
                <w:sz w:val="56"/>
              </w:rPr>
            </w:pPr>
            <w:bookmarkStart w:id="2" w:name="Card_Sort_Template_(1)_copy"/>
            <w:bookmarkEnd w:id="2"/>
            <w:r w:rsidRPr="00710602">
              <w:rPr>
                <w:rFonts w:ascii="Calibri" w:hAnsi="Calibri" w:cs="Calibri"/>
                <w:b/>
                <w:spacing w:val="-2"/>
                <w:w w:val="90"/>
                <w:sz w:val="56"/>
              </w:rPr>
              <w:t>geography</w:t>
            </w:r>
          </w:p>
        </w:tc>
        <w:tc>
          <w:tcPr>
            <w:tcW w:w="3110" w:type="dxa"/>
          </w:tcPr>
          <w:p w14:paraId="39E28D1E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434C9808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6C714677" w14:textId="77777777" w:rsidR="002F4B33" w:rsidRPr="00710602" w:rsidRDefault="002F4B33" w:rsidP="00833B7A">
            <w:pPr>
              <w:pStyle w:val="TableParagraph"/>
              <w:ind w:left="145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2"/>
                <w:sz w:val="52"/>
              </w:rPr>
              <w:t>inflation</w:t>
            </w:r>
          </w:p>
        </w:tc>
        <w:tc>
          <w:tcPr>
            <w:tcW w:w="3115" w:type="dxa"/>
          </w:tcPr>
          <w:p w14:paraId="50A94215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08590D67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5B63DFDD" w14:textId="77777777" w:rsidR="002F4B33" w:rsidRPr="00710602" w:rsidRDefault="002F4B33" w:rsidP="00833B7A">
            <w:pPr>
              <w:pStyle w:val="TableParagraph"/>
              <w:ind w:left="216" w:right="199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0"/>
                <w:sz w:val="52"/>
              </w:rPr>
              <w:t>sovereignty</w:t>
            </w:r>
          </w:p>
        </w:tc>
      </w:tr>
      <w:tr w:rsidR="002F4B33" w:rsidRPr="00710602" w14:paraId="40E2B077" w14:textId="77777777" w:rsidTr="00833B7A">
        <w:trPr>
          <w:trHeight w:val="3964"/>
        </w:trPr>
        <w:tc>
          <w:tcPr>
            <w:tcW w:w="3115" w:type="dxa"/>
          </w:tcPr>
          <w:p w14:paraId="2E0330E2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4B7709D2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30C08E36" w14:textId="77777777" w:rsidR="002F4B33" w:rsidRPr="00710602" w:rsidRDefault="002F4B33" w:rsidP="00833B7A">
            <w:pPr>
              <w:pStyle w:val="TableParagraph"/>
              <w:ind w:left="216" w:right="199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4"/>
                <w:w w:val="95"/>
                <w:sz w:val="52"/>
              </w:rPr>
              <w:t>book</w:t>
            </w:r>
          </w:p>
        </w:tc>
        <w:tc>
          <w:tcPr>
            <w:tcW w:w="3110" w:type="dxa"/>
          </w:tcPr>
          <w:p w14:paraId="661C8E0C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708259CB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53BBAF1D" w14:textId="77777777" w:rsidR="002F4B33" w:rsidRPr="00710602" w:rsidRDefault="002F4B33" w:rsidP="00833B7A">
            <w:pPr>
              <w:pStyle w:val="TableParagraph"/>
              <w:ind w:left="145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2"/>
                <w:sz w:val="52"/>
              </w:rPr>
              <w:t>people</w:t>
            </w:r>
          </w:p>
        </w:tc>
        <w:tc>
          <w:tcPr>
            <w:tcW w:w="3115" w:type="dxa"/>
          </w:tcPr>
          <w:p w14:paraId="6239DACD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608BE08F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75"/>
              </w:rPr>
            </w:pPr>
          </w:p>
          <w:p w14:paraId="7132B1FA" w14:textId="77777777" w:rsidR="002F4B33" w:rsidRPr="00710602" w:rsidRDefault="002F4B33" w:rsidP="00833B7A">
            <w:pPr>
              <w:pStyle w:val="TableParagraph"/>
              <w:ind w:left="219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0"/>
                <w:sz w:val="56"/>
              </w:rPr>
              <w:t>bicycle</w:t>
            </w:r>
          </w:p>
        </w:tc>
      </w:tr>
      <w:tr w:rsidR="002F4B33" w:rsidRPr="00710602" w14:paraId="2C8447F1" w14:textId="77777777" w:rsidTr="00833B7A">
        <w:trPr>
          <w:trHeight w:val="3963"/>
        </w:trPr>
        <w:tc>
          <w:tcPr>
            <w:tcW w:w="3115" w:type="dxa"/>
          </w:tcPr>
          <w:p w14:paraId="5398ADC1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234EADDD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1C70CE94" w14:textId="77777777" w:rsidR="002F4B33" w:rsidRPr="00710602" w:rsidRDefault="002F4B33" w:rsidP="00833B7A">
            <w:pPr>
              <w:pStyle w:val="TableParagraph"/>
              <w:ind w:left="217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5"/>
                <w:sz w:val="56"/>
              </w:rPr>
              <w:t>couch</w:t>
            </w:r>
          </w:p>
        </w:tc>
        <w:tc>
          <w:tcPr>
            <w:tcW w:w="3110" w:type="dxa"/>
          </w:tcPr>
          <w:p w14:paraId="2EB1CEB2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76534EB7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74FFAA54" w14:textId="77777777" w:rsidR="002F4B33" w:rsidRPr="00710602" w:rsidRDefault="002F4B33" w:rsidP="00833B7A">
            <w:pPr>
              <w:pStyle w:val="TableParagraph"/>
              <w:ind w:left="146" w:right="123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0"/>
                <w:sz w:val="56"/>
              </w:rPr>
              <w:t>photograph</w:t>
            </w:r>
          </w:p>
        </w:tc>
        <w:tc>
          <w:tcPr>
            <w:tcW w:w="3115" w:type="dxa"/>
          </w:tcPr>
          <w:p w14:paraId="0F364F6E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3191ECA1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462FA2C5" w14:textId="77777777" w:rsidR="002F4B33" w:rsidRPr="00710602" w:rsidRDefault="002F4B33" w:rsidP="00833B7A">
            <w:pPr>
              <w:pStyle w:val="TableParagraph"/>
              <w:ind w:left="219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5"/>
                <w:sz w:val="56"/>
              </w:rPr>
              <w:t>vehicle</w:t>
            </w:r>
          </w:p>
        </w:tc>
      </w:tr>
    </w:tbl>
    <w:p w14:paraId="2E63B683" w14:textId="77777777" w:rsidR="002F4B33" w:rsidRDefault="002F4B33" w:rsidP="00DC1CA0"/>
    <w:p w14:paraId="33DBECF7" w14:textId="77777777" w:rsidR="002F4B33" w:rsidRPr="00710602" w:rsidRDefault="002F4B33" w:rsidP="002F4B33">
      <w:pPr>
        <w:pStyle w:val="BodyText"/>
        <w:rPr>
          <w:rFonts w:ascii="Calibri" w:hAnsi="Calibri" w:cs="Calibri"/>
          <w:b/>
          <w:sz w:val="1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0"/>
        <w:gridCol w:w="3115"/>
      </w:tblGrid>
      <w:tr w:rsidR="002F4B33" w:rsidRPr="00710602" w14:paraId="6AA78C87" w14:textId="77777777" w:rsidTr="00833B7A">
        <w:trPr>
          <w:trHeight w:val="3959"/>
        </w:trPr>
        <w:tc>
          <w:tcPr>
            <w:tcW w:w="3115" w:type="dxa"/>
          </w:tcPr>
          <w:p w14:paraId="171E9D9E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0C9180BB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4504409A" w14:textId="77777777" w:rsidR="002F4B33" w:rsidRPr="00710602" w:rsidRDefault="002F4B33" w:rsidP="00833B7A">
            <w:pPr>
              <w:pStyle w:val="TableParagraph"/>
              <w:ind w:left="216" w:right="199"/>
              <w:jc w:val="center"/>
              <w:rPr>
                <w:rFonts w:ascii="Calibri" w:hAnsi="Calibri" w:cs="Calibri"/>
                <w:b/>
                <w:sz w:val="56"/>
              </w:rPr>
            </w:pPr>
            <w:bookmarkStart w:id="3" w:name="Card_Sort_Template_(1)"/>
            <w:bookmarkEnd w:id="3"/>
            <w:r w:rsidRPr="00710602">
              <w:rPr>
                <w:rFonts w:ascii="Calibri" w:hAnsi="Calibri" w:cs="Calibri"/>
                <w:b/>
                <w:spacing w:val="-2"/>
                <w:sz w:val="56"/>
              </w:rPr>
              <w:t>textual</w:t>
            </w:r>
          </w:p>
        </w:tc>
        <w:tc>
          <w:tcPr>
            <w:tcW w:w="3110" w:type="dxa"/>
          </w:tcPr>
          <w:p w14:paraId="4F2F3667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6146DAD1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7645761D" w14:textId="77777777" w:rsidR="002F4B33" w:rsidRPr="00710602" w:rsidRDefault="002F4B33" w:rsidP="00833B7A">
            <w:pPr>
              <w:pStyle w:val="TableParagraph"/>
              <w:ind w:left="145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5"/>
                <w:sz w:val="52"/>
              </w:rPr>
              <w:t>analogy</w:t>
            </w:r>
          </w:p>
        </w:tc>
        <w:tc>
          <w:tcPr>
            <w:tcW w:w="3115" w:type="dxa"/>
          </w:tcPr>
          <w:p w14:paraId="61D12FD8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31254E4E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82"/>
              </w:rPr>
            </w:pPr>
          </w:p>
          <w:p w14:paraId="7F39E232" w14:textId="77777777" w:rsidR="002F4B33" w:rsidRPr="00710602" w:rsidRDefault="002F4B33" w:rsidP="00833B7A">
            <w:pPr>
              <w:pStyle w:val="TableParagraph"/>
              <w:ind w:left="219" w:right="198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0"/>
                <w:sz w:val="52"/>
              </w:rPr>
              <w:t>chronology</w:t>
            </w:r>
          </w:p>
        </w:tc>
      </w:tr>
      <w:tr w:rsidR="002F4B33" w:rsidRPr="00710602" w14:paraId="4CFCE0E5" w14:textId="77777777" w:rsidTr="00833B7A">
        <w:trPr>
          <w:trHeight w:val="3964"/>
        </w:trPr>
        <w:tc>
          <w:tcPr>
            <w:tcW w:w="3115" w:type="dxa"/>
          </w:tcPr>
          <w:p w14:paraId="38C6F454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439819D3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3D238F4A" w14:textId="77777777" w:rsidR="002F4B33" w:rsidRPr="00710602" w:rsidRDefault="002F4B33" w:rsidP="00833B7A">
            <w:pPr>
              <w:pStyle w:val="TableParagraph"/>
              <w:ind w:left="216" w:right="199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7"/>
                <w:sz w:val="52"/>
              </w:rPr>
              <w:t>excerpt</w:t>
            </w:r>
          </w:p>
        </w:tc>
        <w:tc>
          <w:tcPr>
            <w:tcW w:w="3110" w:type="dxa"/>
          </w:tcPr>
          <w:p w14:paraId="183CE958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2"/>
              </w:rPr>
            </w:pPr>
          </w:p>
          <w:p w14:paraId="73D0982D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83"/>
              </w:rPr>
            </w:pPr>
          </w:p>
          <w:p w14:paraId="246AF3EE" w14:textId="77777777" w:rsidR="002F4B33" w:rsidRPr="00710602" w:rsidRDefault="002F4B33" w:rsidP="00833B7A">
            <w:pPr>
              <w:pStyle w:val="TableParagraph"/>
              <w:ind w:left="144" w:right="123"/>
              <w:jc w:val="center"/>
              <w:rPr>
                <w:rFonts w:ascii="Calibri" w:hAnsi="Calibri" w:cs="Calibri"/>
                <w:b/>
                <w:sz w:val="52"/>
              </w:rPr>
            </w:pPr>
            <w:r w:rsidRPr="00710602">
              <w:rPr>
                <w:rFonts w:ascii="Calibri" w:hAnsi="Calibri" w:cs="Calibri"/>
                <w:b/>
                <w:spacing w:val="-10"/>
                <w:sz w:val="52"/>
              </w:rPr>
              <w:t>algorithm</w:t>
            </w:r>
          </w:p>
        </w:tc>
        <w:tc>
          <w:tcPr>
            <w:tcW w:w="3115" w:type="dxa"/>
          </w:tcPr>
          <w:p w14:paraId="361CB56C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0668C069" w14:textId="77777777" w:rsidR="002F4B33" w:rsidRPr="00710602" w:rsidRDefault="002F4B33" w:rsidP="00833B7A">
            <w:pPr>
              <w:pStyle w:val="TableParagraph"/>
              <w:spacing w:before="4"/>
              <w:rPr>
                <w:rFonts w:ascii="Calibri" w:hAnsi="Calibri" w:cs="Calibri"/>
                <w:sz w:val="75"/>
              </w:rPr>
            </w:pPr>
          </w:p>
          <w:p w14:paraId="7BAA3D41" w14:textId="77777777" w:rsidR="002F4B33" w:rsidRPr="00710602" w:rsidRDefault="002F4B33" w:rsidP="00833B7A">
            <w:pPr>
              <w:pStyle w:val="TableParagraph"/>
              <w:ind w:left="219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8"/>
                <w:sz w:val="56"/>
              </w:rPr>
              <w:t>parameter</w:t>
            </w:r>
          </w:p>
        </w:tc>
      </w:tr>
      <w:tr w:rsidR="002F4B33" w:rsidRPr="00710602" w14:paraId="60544238" w14:textId="77777777" w:rsidTr="00833B7A">
        <w:trPr>
          <w:trHeight w:val="3963"/>
        </w:trPr>
        <w:tc>
          <w:tcPr>
            <w:tcW w:w="3115" w:type="dxa"/>
          </w:tcPr>
          <w:p w14:paraId="1C4C9BD1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4202669C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712745A9" w14:textId="77777777" w:rsidR="002F4B33" w:rsidRPr="00710602" w:rsidRDefault="002F4B33" w:rsidP="00833B7A">
            <w:pPr>
              <w:pStyle w:val="TableParagraph"/>
              <w:ind w:left="217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0"/>
                <w:sz w:val="56"/>
              </w:rPr>
              <w:t>cohesive</w:t>
            </w:r>
          </w:p>
        </w:tc>
        <w:tc>
          <w:tcPr>
            <w:tcW w:w="3110" w:type="dxa"/>
          </w:tcPr>
          <w:p w14:paraId="0AA8602E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787E7AE2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273D1675" w14:textId="77777777" w:rsidR="002F4B33" w:rsidRPr="00710602" w:rsidRDefault="002F4B33" w:rsidP="00833B7A">
            <w:pPr>
              <w:pStyle w:val="TableParagraph"/>
              <w:ind w:left="146" w:right="123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5"/>
                <w:sz w:val="56"/>
              </w:rPr>
              <w:t>predator</w:t>
            </w:r>
          </w:p>
        </w:tc>
        <w:tc>
          <w:tcPr>
            <w:tcW w:w="3115" w:type="dxa"/>
          </w:tcPr>
          <w:p w14:paraId="6D933EC6" w14:textId="77777777" w:rsidR="002F4B33" w:rsidRPr="00710602" w:rsidRDefault="002F4B33" w:rsidP="00833B7A">
            <w:pPr>
              <w:pStyle w:val="TableParagraph"/>
              <w:rPr>
                <w:rFonts w:ascii="Calibri" w:hAnsi="Calibri" w:cs="Calibri"/>
                <w:sz w:val="68"/>
              </w:rPr>
            </w:pPr>
          </w:p>
          <w:p w14:paraId="44DC1B94" w14:textId="77777777" w:rsidR="002F4B33" w:rsidRPr="00710602" w:rsidRDefault="002F4B33" w:rsidP="00833B7A">
            <w:pPr>
              <w:pStyle w:val="TableParagraph"/>
              <w:spacing w:before="11"/>
              <w:rPr>
                <w:rFonts w:ascii="Calibri" w:hAnsi="Calibri" w:cs="Calibri"/>
                <w:sz w:val="74"/>
              </w:rPr>
            </w:pPr>
          </w:p>
          <w:p w14:paraId="4B1ADB1A" w14:textId="77777777" w:rsidR="002F4B33" w:rsidRPr="00710602" w:rsidRDefault="002F4B33" w:rsidP="00833B7A">
            <w:pPr>
              <w:pStyle w:val="TableParagraph"/>
              <w:ind w:left="219" w:right="199"/>
              <w:jc w:val="center"/>
              <w:rPr>
                <w:rFonts w:ascii="Calibri" w:hAnsi="Calibri" w:cs="Calibri"/>
                <w:b/>
                <w:sz w:val="56"/>
              </w:rPr>
            </w:pPr>
            <w:r w:rsidRPr="00710602">
              <w:rPr>
                <w:rFonts w:ascii="Calibri" w:hAnsi="Calibri" w:cs="Calibri"/>
                <w:b/>
                <w:spacing w:val="-2"/>
                <w:w w:val="95"/>
                <w:sz w:val="56"/>
              </w:rPr>
              <w:t>republic</w:t>
            </w:r>
          </w:p>
        </w:tc>
      </w:tr>
    </w:tbl>
    <w:p w14:paraId="6050A3D1" w14:textId="77777777" w:rsidR="002F4B33" w:rsidRDefault="002F4B33" w:rsidP="00DC1CA0"/>
    <w:sectPr w:rsidR="002F4B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543B" w14:textId="77777777" w:rsidR="000776C9" w:rsidRDefault="000776C9" w:rsidP="00DC1CA0">
      <w:r>
        <w:separator/>
      </w:r>
    </w:p>
  </w:endnote>
  <w:endnote w:type="continuationSeparator" w:id="0">
    <w:p w14:paraId="4D7034D4" w14:textId="77777777" w:rsidR="000776C9" w:rsidRDefault="000776C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5B0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EF3822" w14:textId="6D00F0EE" w:rsidR="009F0B2E" w:rsidRPr="008C5074" w:rsidRDefault="002F4B33" w:rsidP="008C5074">
                          <w:pPr>
                            <w:pStyle w:val="Footer"/>
                          </w:pPr>
                          <w:r>
                            <w:t>Authentic vocabulary instruction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EEF3822" w14:textId="6D00F0EE" w:rsidR="009F0B2E" w:rsidRPr="008C5074" w:rsidRDefault="002F4B33" w:rsidP="008C5074">
                    <w:pPr>
                      <w:pStyle w:val="Footer"/>
                    </w:pPr>
                    <w:r>
                      <w:t>Authentic vocabulary instruction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F2D5" w14:textId="77777777" w:rsidR="000776C9" w:rsidRDefault="000776C9" w:rsidP="00DC1CA0">
      <w:r>
        <w:separator/>
      </w:r>
    </w:p>
  </w:footnote>
  <w:footnote w:type="continuationSeparator" w:id="0">
    <w:p w14:paraId="59E8D56E" w14:textId="77777777" w:rsidR="000776C9" w:rsidRDefault="000776C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33"/>
    <w:rsid w:val="00072D23"/>
    <w:rsid w:val="000776C9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2F4B33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26C78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3282"/>
  <w15:chartTrackingRefBased/>
  <w15:docId w15:val="{7797F1BE-9778-4191-8551-2B296012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customStyle="1" w:styleId="TableParagraph">
    <w:name w:val="Table Paragraph"/>
    <w:basedOn w:val="Normal"/>
    <w:uiPriority w:val="1"/>
    <w:qFormat/>
    <w:rsid w:val="002F4B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F4B3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4B33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4</Pages>
  <Words>65</Words>
  <Characters>344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Vocabulary Instruction</dc:title>
  <dc:subject/>
  <dc:creator>K20Center@groups.ou.edu</dc:creator>
  <cp:keywords/>
  <dc:description/>
  <cp:lastModifiedBy>Lieu, Mary</cp:lastModifiedBy>
  <cp:revision>1</cp:revision>
  <dcterms:created xsi:type="dcterms:W3CDTF">2026-03-26T18:28:00Z</dcterms:created>
  <dcterms:modified xsi:type="dcterms:W3CDTF">2026-03-26T18:31:00Z</dcterms:modified>
  <cp:category/>
</cp:coreProperties>
</file>