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4EE0" w14:textId="7254CFE9" w:rsidR="00F3159D" w:rsidRDefault="00F3159D" w:rsidP="00F3159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731286" wp14:editId="2A209FDB">
                <wp:simplePos x="0" y="0"/>
                <wp:positionH relativeFrom="column">
                  <wp:posOffset>-377190</wp:posOffset>
                </wp:positionH>
                <wp:positionV relativeFrom="paragraph">
                  <wp:posOffset>-3175</wp:posOffset>
                </wp:positionV>
                <wp:extent cx="3905069" cy="3361946"/>
                <wp:effectExtent l="0" t="0" r="553085" b="924560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3561">
                          <a:off x="0" y="0"/>
                          <a:ext cx="3905069" cy="336194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28575" cap="flat" cmpd="sng">
                          <a:solidFill>
                            <a:srgbClr val="8F11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3E2A83" w14:textId="77777777" w:rsidR="00F3159D" w:rsidRDefault="00F3159D" w:rsidP="00F3159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312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-29.7pt;margin-top:-.25pt;width:307.5pt;height:264.7pt;rotation:-29233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" filled="f" strokecolor="#8f112b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7C3E2A83" w14:textId="77777777" w:rsidR="00F3159D" w:rsidRDefault="00F3159D" w:rsidP="00F3159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t>triangle-square-circle</w:t>
      </w:r>
    </w:p>
    <w:p w14:paraId="5113B66C" w14:textId="77777777" w:rsidR="00F3159D" w:rsidRDefault="00F3159D" w:rsidP="00F3159D">
      <w:pPr>
        <w:pStyle w:val="Title"/>
      </w:pPr>
    </w:p>
    <w:p w14:paraId="7C4A3F46" w14:textId="77777777" w:rsidR="00F3159D" w:rsidRDefault="00F3159D" w:rsidP="00F3159D"/>
    <w:p w14:paraId="476A4BCD" w14:textId="77777777" w:rsidR="00F3159D" w:rsidRDefault="00F3159D" w:rsidP="00F3159D"/>
    <w:p w14:paraId="53EADC8D" w14:textId="77777777" w:rsidR="00F3159D" w:rsidRDefault="00F3159D" w:rsidP="00F3159D"/>
    <w:p w14:paraId="741BE855" w14:textId="77777777" w:rsidR="00F3159D" w:rsidRDefault="00F3159D" w:rsidP="00F3159D"/>
    <w:p w14:paraId="6DAD0049" w14:textId="77777777" w:rsidR="00F3159D" w:rsidRDefault="00F3159D" w:rsidP="00F3159D"/>
    <w:p w14:paraId="20F0D0A8" w14:textId="77777777" w:rsidR="00F3159D" w:rsidRDefault="00F3159D" w:rsidP="00F3159D"/>
    <w:p w14:paraId="5181724E" w14:textId="12D632EF" w:rsidR="00F3159D" w:rsidRDefault="00F3159D" w:rsidP="00F3159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466F173" wp14:editId="0829DDDD">
                <wp:simplePos x="0" y="0"/>
                <wp:positionH relativeFrom="column">
                  <wp:posOffset>3041650</wp:posOffset>
                </wp:positionH>
                <wp:positionV relativeFrom="paragraph">
                  <wp:posOffset>202565</wp:posOffset>
                </wp:positionV>
                <wp:extent cx="3263900" cy="3263900"/>
                <wp:effectExtent l="19050" t="1905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32639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8F11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8EB691" w14:textId="77777777" w:rsidR="00F3159D" w:rsidRDefault="00F3159D" w:rsidP="00F3159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6F173" id="Rectangle 2" o:spid="_x0000_s1027" style="position:absolute;margin-left:239.5pt;margin-top:15.95pt;width:257pt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" filled="f" strokecolor="#8f112b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158EB691" w14:textId="77777777" w:rsidR="00F3159D" w:rsidRDefault="00F3159D" w:rsidP="00F3159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0AF9CB" w14:textId="31F15853" w:rsidR="00F3159D" w:rsidRDefault="00F3159D" w:rsidP="00F3159D"/>
    <w:p w14:paraId="361DCA52" w14:textId="77777777" w:rsidR="00F3159D" w:rsidRDefault="00F3159D" w:rsidP="00F3159D"/>
    <w:p w14:paraId="2FE78315" w14:textId="77777777" w:rsidR="00F3159D" w:rsidRDefault="00F3159D" w:rsidP="00F3159D"/>
    <w:p w14:paraId="5F9C878E" w14:textId="77777777" w:rsidR="00F3159D" w:rsidRDefault="00F3159D" w:rsidP="00F3159D"/>
    <w:p w14:paraId="13094501" w14:textId="77777777" w:rsidR="00F3159D" w:rsidRDefault="00F3159D" w:rsidP="00F3159D"/>
    <w:p w14:paraId="65A8F8D9" w14:textId="403F6436" w:rsidR="00F3159D" w:rsidRDefault="00F3159D" w:rsidP="00F315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CDE615" wp14:editId="7E9CBCD3">
                <wp:simplePos x="0" y="0"/>
                <wp:positionH relativeFrom="column">
                  <wp:posOffset>-317500</wp:posOffset>
                </wp:positionH>
                <wp:positionV relativeFrom="paragraph">
                  <wp:posOffset>217805</wp:posOffset>
                </wp:positionV>
                <wp:extent cx="3263900" cy="3263900"/>
                <wp:effectExtent l="19050" t="19050" r="1270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326390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8F11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B28D16" w14:textId="77777777" w:rsidR="00F3159D" w:rsidRDefault="00F3159D" w:rsidP="00F3159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DE615" id="Oval 4" o:spid="_x0000_s1028" style="position:absolute;margin-left:-25pt;margin-top:17.15pt;width:257pt;height:2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" filled="f" strokecolor="#8f112b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5B28D16" w14:textId="77777777" w:rsidR="00F3159D" w:rsidRDefault="00F3159D" w:rsidP="00F3159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1E5F9399" w14:textId="1B9FDA99" w:rsidR="00F3159D" w:rsidRDefault="00F3159D" w:rsidP="00F3159D"/>
    <w:p w14:paraId="53AE043C" w14:textId="77777777" w:rsidR="00F3159D" w:rsidRDefault="00F3159D" w:rsidP="00F3159D"/>
    <w:p w14:paraId="55E55FB7" w14:textId="77777777" w:rsidR="00F3159D" w:rsidRDefault="00F3159D" w:rsidP="00F3159D"/>
    <w:p w14:paraId="5B95DB3A" w14:textId="77777777" w:rsidR="00F3159D" w:rsidRDefault="00F3159D" w:rsidP="00F3159D"/>
    <w:p w14:paraId="1F08218E" w14:textId="77777777" w:rsidR="00F3159D" w:rsidRDefault="00F3159D" w:rsidP="00F3159D"/>
    <w:p w14:paraId="15FC0421" w14:textId="77777777" w:rsidR="00F3159D" w:rsidRDefault="00F3159D" w:rsidP="00F3159D"/>
    <w:p w14:paraId="00371AAB" w14:textId="77777777" w:rsidR="00F3159D" w:rsidRDefault="00F3159D" w:rsidP="00F3159D"/>
    <w:p w14:paraId="5D06B9D5" w14:textId="77777777" w:rsidR="00F3159D" w:rsidRDefault="00F3159D" w:rsidP="00F3159D"/>
    <w:p w14:paraId="6614048F" w14:textId="77777777" w:rsidR="00F3159D" w:rsidRDefault="00F3159D" w:rsidP="00F3159D"/>
    <w:p w14:paraId="482785AF" w14:textId="77777777" w:rsidR="00F3159D" w:rsidRDefault="00F3159D" w:rsidP="00F3159D"/>
    <w:sectPr w:rsidR="00F315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43F7" w14:textId="77777777" w:rsidR="006F67CD" w:rsidRDefault="006F67CD" w:rsidP="00DC1CA0">
      <w:r>
        <w:separator/>
      </w:r>
    </w:p>
  </w:endnote>
  <w:endnote w:type="continuationSeparator" w:id="0">
    <w:p w14:paraId="72A21D6F" w14:textId="77777777" w:rsidR="006F67CD" w:rsidRDefault="006F67C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239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57FF6" w14:textId="2E7ABE2E" w:rsidR="009F0B2E" w:rsidRPr="008C5074" w:rsidRDefault="00F3159D" w:rsidP="008C5074">
                          <w:pPr>
                            <w:pStyle w:val="Footer"/>
                          </w:pPr>
                          <w:r>
                            <w:t>authentic vocabulary instruction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B457FF6" w14:textId="2E7ABE2E" w:rsidR="009F0B2E" w:rsidRPr="008C5074" w:rsidRDefault="00F3159D" w:rsidP="008C5074">
                    <w:pPr>
                      <w:pStyle w:val="Footer"/>
                    </w:pPr>
                    <w:r>
                      <w:t>authentic vocabulary instruction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CF49" w14:textId="77777777" w:rsidR="006F67CD" w:rsidRDefault="006F67CD" w:rsidP="00DC1CA0">
      <w:r>
        <w:separator/>
      </w:r>
    </w:p>
  </w:footnote>
  <w:footnote w:type="continuationSeparator" w:id="0">
    <w:p w14:paraId="5B2D8D84" w14:textId="77777777" w:rsidR="006F67CD" w:rsidRDefault="006F67C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9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6F67CD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26C78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3159D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DB7B8"/>
  <w15:chartTrackingRefBased/>
  <w15:docId w15:val="{ADF9AC92-3B15-4851-B2D9-26E0E76C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2</Words>
  <Characters>48</Characters>
  <Application>Microsoft Office Word</Application>
  <DocSecurity>0</DocSecurity>
  <Lines>48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Vocabulary Instruction</dc:title>
  <dc:subject/>
  <dc:creator>K20Center@groups.ou.edu</dc:creator>
  <cp:keywords/>
  <dc:description/>
  <cp:lastModifiedBy>Lieu, Mary</cp:lastModifiedBy>
  <cp:revision>1</cp:revision>
  <dcterms:created xsi:type="dcterms:W3CDTF">2026-03-26T18:48:00Z</dcterms:created>
  <dcterms:modified xsi:type="dcterms:W3CDTF">2026-03-26T18:50:00Z</dcterms:modified>
  <cp:category/>
</cp:coreProperties>
</file>