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721E0A" w14:textId="224533F6" w:rsidR="00592243" w:rsidRDefault="00137774">
      <w:pPr>
        <w:pStyle w:val="Title"/>
        <w:keepNext w:val="0"/>
        <w:keepLines w:val="0"/>
        <w:rPr>
          <w:sz w:val="24"/>
          <w:szCs w:val="24"/>
        </w:rPr>
      </w:pPr>
      <w:r>
        <w:t>NOTES ABOUT VAMPIRES</w:t>
      </w:r>
    </w:p>
    <w:p w14:paraId="3C216637" w14:textId="77777777" w:rsidR="00F760F1" w:rsidRDefault="00F760F1">
      <w:pPr>
        <w:pStyle w:val="Heading1"/>
        <w:keepNext w:val="0"/>
        <w:keepLines w:val="0"/>
        <w:rPr>
          <w:b w:val="0"/>
          <w:color w:val="auto"/>
        </w:rPr>
      </w:pPr>
      <w:r w:rsidRPr="00F760F1">
        <w:rPr>
          <w:b w:val="0"/>
          <w:color w:val="auto"/>
        </w:rPr>
        <w:t>As you read excerpts, study historical background, and watch clips, take notes on the characteristics of the vampires you notice as well as influences on the authors.</w:t>
      </w:r>
    </w:p>
    <w:p w14:paraId="1726F9C5" w14:textId="587C23C4" w:rsidR="00592243" w:rsidRDefault="00592243"/>
    <w:tbl>
      <w:tblPr>
        <w:tblStyle w:val="a"/>
        <w:tblW w:w="12950" w:type="dxa"/>
        <w:tblInd w:w="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1485"/>
        <w:gridCol w:w="4165"/>
        <w:gridCol w:w="4475"/>
      </w:tblGrid>
      <w:tr w:rsidR="00F760F1" w14:paraId="58F8461C" w14:textId="341A2105" w:rsidTr="009F78D4">
        <w:trPr>
          <w:trHeight w:val="604"/>
          <w:tblHeader/>
        </w:trPr>
        <w:tc>
          <w:tcPr>
            <w:tcW w:w="282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48AC9E" w14:textId="2BD3EDBB" w:rsidR="00F760F1" w:rsidRDefault="00F760F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4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3101F" w14:textId="394B85FE" w:rsidR="00F760F1" w:rsidRDefault="00F760F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Date of Publication </w:t>
            </w:r>
          </w:p>
        </w:tc>
        <w:tc>
          <w:tcPr>
            <w:tcW w:w="41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5E7697" w14:textId="1194C953" w:rsidR="00F760F1" w:rsidRDefault="00F760F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I Notice…Vampire Tropes</w:t>
            </w:r>
          </w:p>
        </w:tc>
        <w:tc>
          <w:tcPr>
            <w:tcW w:w="4475" w:type="dxa"/>
            <w:shd w:val="clear" w:color="auto" w:fill="275781"/>
            <w:vAlign w:val="center"/>
          </w:tcPr>
          <w:p w14:paraId="697193BB" w14:textId="4852CECA" w:rsidR="00F760F1" w:rsidRDefault="00F760F1" w:rsidP="009F78D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Wonder…</w:t>
            </w:r>
            <w:r w:rsidR="001C2D1B">
              <w:rPr>
                <w:b/>
                <w:color w:val="FFFFFF"/>
              </w:rPr>
              <w:t>Author Influences</w:t>
            </w:r>
          </w:p>
        </w:tc>
      </w:tr>
      <w:tr w:rsidR="000558C5" w14:paraId="6233B281" w14:textId="2EF034FA" w:rsidTr="00403A25">
        <w:trPr>
          <w:trHeight w:val="469"/>
        </w:trPr>
        <w:tc>
          <w:tcPr>
            <w:tcW w:w="28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69669" w14:textId="5AACB516" w:rsidR="000558C5" w:rsidRDefault="000558C5" w:rsidP="0040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  <w:r>
              <w:rPr>
                <w:b/>
                <w:color w:val="910D28"/>
              </w:rPr>
              <w:t>Buffy the Vampire Slayer (TV Show)</w:t>
            </w:r>
          </w:p>
        </w:tc>
        <w:tc>
          <w:tcPr>
            <w:tcW w:w="14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917D7" w14:textId="77777777" w:rsidR="000558C5" w:rsidRDefault="000558C5" w:rsidP="00403A25">
            <w:pPr>
              <w:spacing w:after="0" w:line="240" w:lineRule="auto"/>
              <w:jc w:val="center"/>
            </w:pPr>
          </w:p>
          <w:p w14:paraId="5CE505BF" w14:textId="38D4843F" w:rsidR="000558C5" w:rsidRDefault="000558C5" w:rsidP="0040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1997</w:t>
            </w:r>
          </w:p>
        </w:tc>
        <w:tc>
          <w:tcPr>
            <w:tcW w:w="41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68AD9" w14:textId="77777777" w:rsidR="000558C5" w:rsidRDefault="000558C5" w:rsidP="00403A25">
            <w:pPr>
              <w:spacing w:after="0"/>
              <w:jc w:val="center"/>
            </w:pPr>
          </w:p>
          <w:p w14:paraId="3D926B27" w14:textId="77777777" w:rsidR="00403A25" w:rsidRDefault="00403A25" w:rsidP="00403A25">
            <w:pPr>
              <w:spacing w:after="0"/>
              <w:jc w:val="center"/>
            </w:pPr>
          </w:p>
          <w:p w14:paraId="3C26A9F3" w14:textId="77777777" w:rsidR="009F78D4" w:rsidRDefault="009F78D4" w:rsidP="00403A25">
            <w:pPr>
              <w:spacing w:after="0"/>
              <w:jc w:val="center"/>
            </w:pPr>
          </w:p>
          <w:p w14:paraId="261DCD5E" w14:textId="77777777" w:rsidR="009F78D4" w:rsidRDefault="009F78D4" w:rsidP="00403A25">
            <w:pPr>
              <w:spacing w:after="0"/>
              <w:jc w:val="center"/>
            </w:pPr>
          </w:p>
          <w:p w14:paraId="591A54CA" w14:textId="77777777" w:rsidR="00403A25" w:rsidRDefault="00403A25" w:rsidP="00403A25">
            <w:pPr>
              <w:spacing w:after="0"/>
              <w:jc w:val="center"/>
            </w:pPr>
          </w:p>
        </w:tc>
        <w:tc>
          <w:tcPr>
            <w:tcW w:w="4475" w:type="dxa"/>
          </w:tcPr>
          <w:p w14:paraId="502D1676" w14:textId="77777777" w:rsidR="000558C5" w:rsidRDefault="000558C5" w:rsidP="00403A25">
            <w:pPr>
              <w:spacing w:after="0"/>
              <w:jc w:val="center"/>
            </w:pPr>
          </w:p>
        </w:tc>
      </w:tr>
      <w:tr w:rsidR="000558C5" w14:paraId="36F6FE61" w14:textId="5A5C0956" w:rsidTr="00403A25">
        <w:tc>
          <w:tcPr>
            <w:tcW w:w="28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1EEFE5" w14:textId="77777777" w:rsidR="000558C5" w:rsidRDefault="000558C5" w:rsidP="00403A25">
            <w:pP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True Blood</w:t>
            </w:r>
          </w:p>
          <w:p w14:paraId="7453F8FE" w14:textId="3BE5E827" w:rsidR="000558C5" w:rsidRDefault="000558C5" w:rsidP="0040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  <w:r>
              <w:rPr>
                <w:b/>
                <w:color w:val="910D28"/>
              </w:rPr>
              <w:t>(TV Show)</w:t>
            </w:r>
          </w:p>
        </w:tc>
        <w:tc>
          <w:tcPr>
            <w:tcW w:w="14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42B52" w14:textId="4BE2495D" w:rsidR="000558C5" w:rsidRDefault="000558C5" w:rsidP="00403A25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41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F42585" w14:textId="77777777" w:rsidR="000558C5" w:rsidRDefault="000558C5" w:rsidP="00403A25">
            <w:pPr>
              <w:spacing w:after="0"/>
              <w:jc w:val="center"/>
            </w:pPr>
          </w:p>
          <w:p w14:paraId="3BA157C2" w14:textId="77777777" w:rsidR="00403A25" w:rsidRDefault="00403A25" w:rsidP="00403A25">
            <w:pPr>
              <w:spacing w:after="0"/>
              <w:jc w:val="center"/>
            </w:pPr>
          </w:p>
          <w:p w14:paraId="05443B97" w14:textId="77777777" w:rsidR="00403A25" w:rsidRDefault="00403A25" w:rsidP="00403A25">
            <w:pPr>
              <w:spacing w:after="0"/>
              <w:jc w:val="center"/>
            </w:pPr>
          </w:p>
          <w:p w14:paraId="52CA53E0" w14:textId="77777777" w:rsidR="009F78D4" w:rsidRDefault="009F78D4" w:rsidP="00403A25">
            <w:pPr>
              <w:spacing w:after="0"/>
              <w:jc w:val="center"/>
            </w:pPr>
          </w:p>
          <w:p w14:paraId="6D7EDD26" w14:textId="77777777" w:rsidR="009F78D4" w:rsidRDefault="009F78D4" w:rsidP="00403A25">
            <w:pPr>
              <w:spacing w:after="0"/>
              <w:jc w:val="center"/>
            </w:pPr>
          </w:p>
        </w:tc>
        <w:tc>
          <w:tcPr>
            <w:tcW w:w="4475" w:type="dxa"/>
          </w:tcPr>
          <w:p w14:paraId="17DF01B6" w14:textId="77777777" w:rsidR="000558C5" w:rsidRDefault="000558C5" w:rsidP="00403A25">
            <w:pPr>
              <w:spacing w:after="0"/>
              <w:jc w:val="center"/>
            </w:pPr>
          </w:p>
        </w:tc>
      </w:tr>
      <w:tr w:rsidR="000558C5" w14:paraId="1A7AE4F0" w14:textId="29FA1D00" w:rsidTr="00403A25">
        <w:tc>
          <w:tcPr>
            <w:tcW w:w="28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9C2116" w14:textId="77777777" w:rsidR="000558C5" w:rsidRDefault="000558C5" w:rsidP="00403A25">
            <w:pP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The Strain</w:t>
            </w:r>
          </w:p>
          <w:p w14:paraId="3C89A794" w14:textId="2DADF6A0" w:rsidR="000558C5" w:rsidRDefault="000558C5" w:rsidP="0040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  <w:r>
              <w:rPr>
                <w:b/>
                <w:color w:val="910D28"/>
              </w:rPr>
              <w:t>(TV Show)</w:t>
            </w:r>
          </w:p>
        </w:tc>
        <w:tc>
          <w:tcPr>
            <w:tcW w:w="14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EEB887" w14:textId="432564E1" w:rsidR="000558C5" w:rsidRDefault="000558C5" w:rsidP="00403A25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41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9261A7" w14:textId="77777777" w:rsidR="000558C5" w:rsidRDefault="000558C5" w:rsidP="00403A25">
            <w:pPr>
              <w:spacing w:after="0"/>
              <w:jc w:val="center"/>
            </w:pPr>
          </w:p>
          <w:p w14:paraId="2B7811E8" w14:textId="77777777" w:rsidR="00403A25" w:rsidRDefault="00403A25" w:rsidP="00403A25">
            <w:pPr>
              <w:spacing w:after="0"/>
              <w:jc w:val="center"/>
            </w:pPr>
          </w:p>
          <w:p w14:paraId="07FFAB73" w14:textId="77777777" w:rsidR="00403A25" w:rsidRDefault="00403A25" w:rsidP="00403A25">
            <w:pPr>
              <w:spacing w:after="0"/>
              <w:jc w:val="center"/>
            </w:pPr>
          </w:p>
          <w:p w14:paraId="2EF876FF" w14:textId="77777777" w:rsidR="009F78D4" w:rsidRDefault="009F78D4" w:rsidP="00403A25">
            <w:pPr>
              <w:spacing w:after="0"/>
              <w:jc w:val="center"/>
            </w:pPr>
          </w:p>
          <w:p w14:paraId="6C29CBC3" w14:textId="77777777" w:rsidR="009F78D4" w:rsidRDefault="009F78D4" w:rsidP="00403A25">
            <w:pPr>
              <w:spacing w:after="0"/>
              <w:jc w:val="center"/>
            </w:pPr>
          </w:p>
        </w:tc>
        <w:tc>
          <w:tcPr>
            <w:tcW w:w="4475" w:type="dxa"/>
          </w:tcPr>
          <w:p w14:paraId="7B373FFE" w14:textId="77777777" w:rsidR="000558C5" w:rsidRDefault="000558C5" w:rsidP="00403A25">
            <w:pPr>
              <w:spacing w:after="0"/>
              <w:jc w:val="center"/>
            </w:pPr>
          </w:p>
        </w:tc>
      </w:tr>
      <w:tr w:rsidR="00403A25" w14:paraId="0F46207A" w14:textId="77777777" w:rsidTr="00403A25">
        <w:tc>
          <w:tcPr>
            <w:tcW w:w="28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84A647" w14:textId="77777777" w:rsidR="00403A25" w:rsidRDefault="00403A25" w:rsidP="00403A25">
            <w:pPr>
              <w:pStyle w:val="Heading1"/>
              <w:spacing w:before="0" w:after="0"/>
              <w:jc w:val="center"/>
            </w:pPr>
            <w:r>
              <w:lastRenderedPageBreak/>
              <w:t>Dracula</w:t>
            </w:r>
          </w:p>
          <w:p w14:paraId="65766197" w14:textId="73EBCD81" w:rsidR="00403A25" w:rsidRDefault="00403A25" w:rsidP="00403A25">
            <w:pP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(Book Excerpt)</w:t>
            </w:r>
          </w:p>
        </w:tc>
        <w:tc>
          <w:tcPr>
            <w:tcW w:w="14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8ABD05" w14:textId="4E220200" w:rsidR="00403A25" w:rsidRDefault="00403A25" w:rsidP="00403A25">
            <w:pPr>
              <w:spacing w:after="0" w:line="240" w:lineRule="auto"/>
              <w:jc w:val="center"/>
            </w:pPr>
            <w:r>
              <w:t>1897</w:t>
            </w:r>
          </w:p>
        </w:tc>
        <w:tc>
          <w:tcPr>
            <w:tcW w:w="41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40504" w14:textId="77777777" w:rsidR="00403A25" w:rsidRDefault="00403A25" w:rsidP="00403A25">
            <w:pPr>
              <w:spacing w:after="0"/>
              <w:jc w:val="center"/>
            </w:pPr>
          </w:p>
          <w:p w14:paraId="57B3C0D9" w14:textId="77777777" w:rsidR="009F78D4" w:rsidRDefault="009F78D4" w:rsidP="00403A25">
            <w:pPr>
              <w:spacing w:after="0"/>
              <w:jc w:val="center"/>
            </w:pPr>
          </w:p>
          <w:p w14:paraId="09042C50" w14:textId="77777777" w:rsidR="009F78D4" w:rsidRDefault="009F78D4" w:rsidP="00403A25">
            <w:pPr>
              <w:spacing w:after="0"/>
              <w:jc w:val="center"/>
            </w:pPr>
          </w:p>
          <w:p w14:paraId="1AED70F2" w14:textId="77777777" w:rsidR="009F78D4" w:rsidRDefault="009F78D4" w:rsidP="00403A25">
            <w:pPr>
              <w:spacing w:after="0"/>
              <w:jc w:val="center"/>
            </w:pPr>
          </w:p>
          <w:p w14:paraId="2A821028" w14:textId="77777777" w:rsidR="009F78D4" w:rsidRDefault="009F78D4" w:rsidP="00403A25">
            <w:pPr>
              <w:spacing w:after="0"/>
              <w:jc w:val="center"/>
            </w:pPr>
          </w:p>
        </w:tc>
        <w:tc>
          <w:tcPr>
            <w:tcW w:w="4475" w:type="dxa"/>
          </w:tcPr>
          <w:p w14:paraId="5AB28FDE" w14:textId="77777777" w:rsidR="00403A25" w:rsidRDefault="00403A25" w:rsidP="00403A25">
            <w:pPr>
              <w:spacing w:after="0"/>
              <w:jc w:val="center"/>
            </w:pPr>
          </w:p>
        </w:tc>
      </w:tr>
      <w:tr w:rsidR="00403A25" w14:paraId="748DD5CA" w14:textId="77777777" w:rsidTr="00403A25">
        <w:tc>
          <w:tcPr>
            <w:tcW w:w="28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37B44B" w14:textId="77777777" w:rsidR="00403A25" w:rsidRDefault="00403A25" w:rsidP="00403A25">
            <w:pPr>
              <w:pStyle w:val="Heading1"/>
              <w:spacing w:before="0" w:after="0"/>
              <w:jc w:val="center"/>
            </w:pPr>
            <w:r>
              <w:t>Interview with a Vampire</w:t>
            </w:r>
          </w:p>
          <w:p w14:paraId="25EC3704" w14:textId="4C0C6069" w:rsidR="00403A25" w:rsidRDefault="00403A25" w:rsidP="00403A25">
            <w:pP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80000"/>
              </w:rPr>
              <w:t>(Book Excerpt)</w:t>
            </w:r>
          </w:p>
        </w:tc>
        <w:tc>
          <w:tcPr>
            <w:tcW w:w="14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76C57" w14:textId="09B395CA" w:rsidR="00403A25" w:rsidRDefault="00403A25" w:rsidP="00403A25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41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78C9B7" w14:textId="77777777" w:rsidR="00403A25" w:rsidRDefault="00403A25" w:rsidP="00403A25">
            <w:pPr>
              <w:spacing w:after="0"/>
              <w:jc w:val="center"/>
            </w:pPr>
          </w:p>
          <w:p w14:paraId="342E67E9" w14:textId="77777777" w:rsidR="009F78D4" w:rsidRDefault="009F78D4" w:rsidP="00403A25">
            <w:pPr>
              <w:spacing w:after="0"/>
              <w:jc w:val="center"/>
            </w:pPr>
          </w:p>
          <w:p w14:paraId="26FCEEDB" w14:textId="77777777" w:rsidR="009F78D4" w:rsidRDefault="009F78D4" w:rsidP="00403A25">
            <w:pPr>
              <w:spacing w:after="0"/>
              <w:jc w:val="center"/>
            </w:pPr>
          </w:p>
          <w:p w14:paraId="2C3419CC" w14:textId="77777777" w:rsidR="009F78D4" w:rsidRDefault="009F78D4" w:rsidP="00403A25">
            <w:pPr>
              <w:spacing w:after="0"/>
              <w:jc w:val="center"/>
            </w:pPr>
          </w:p>
          <w:p w14:paraId="21D44848" w14:textId="77777777" w:rsidR="009F78D4" w:rsidRDefault="009F78D4" w:rsidP="00403A25">
            <w:pPr>
              <w:spacing w:after="0"/>
              <w:jc w:val="center"/>
            </w:pPr>
          </w:p>
        </w:tc>
        <w:tc>
          <w:tcPr>
            <w:tcW w:w="4475" w:type="dxa"/>
          </w:tcPr>
          <w:p w14:paraId="67E5C39A" w14:textId="77777777" w:rsidR="00403A25" w:rsidRDefault="00403A25" w:rsidP="00403A25">
            <w:pPr>
              <w:spacing w:after="0"/>
              <w:jc w:val="center"/>
            </w:pPr>
          </w:p>
        </w:tc>
      </w:tr>
      <w:tr w:rsidR="00403A25" w14:paraId="2F4F34B8" w14:textId="77777777" w:rsidTr="00403A25">
        <w:tc>
          <w:tcPr>
            <w:tcW w:w="28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B7AB5" w14:textId="77777777" w:rsidR="00403A25" w:rsidRDefault="00403A25" w:rsidP="00403A25">
            <w:pPr>
              <w:pStyle w:val="Heading1"/>
              <w:spacing w:before="0" w:after="0"/>
              <w:jc w:val="center"/>
            </w:pPr>
            <w:r>
              <w:t>Twilight</w:t>
            </w:r>
          </w:p>
          <w:p w14:paraId="62DDEE35" w14:textId="2BFF2E13" w:rsidR="00403A25" w:rsidRDefault="00403A25" w:rsidP="00403A25">
            <w:pP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80000"/>
              </w:rPr>
              <w:t>(Book Excerpt)</w:t>
            </w:r>
          </w:p>
        </w:tc>
        <w:tc>
          <w:tcPr>
            <w:tcW w:w="14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85446" w14:textId="49862D6A" w:rsidR="00403A25" w:rsidRDefault="00403A25" w:rsidP="00403A25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41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68F59" w14:textId="77777777" w:rsidR="00403A25" w:rsidRDefault="00403A25" w:rsidP="00403A25">
            <w:pPr>
              <w:spacing w:after="0"/>
              <w:jc w:val="center"/>
            </w:pPr>
          </w:p>
          <w:p w14:paraId="658599EE" w14:textId="77777777" w:rsidR="009F78D4" w:rsidRDefault="009F78D4" w:rsidP="00403A25">
            <w:pPr>
              <w:spacing w:after="0"/>
              <w:jc w:val="center"/>
            </w:pPr>
          </w:p>
          <w:p w14:paraId="307A9601" w14:textId="77777777" w:rsidR="009F78D4" w:rsidRDefault="009F78D4" w:rsidP="00403A25">
            <w:pPr>
              <w:spacing w:after="0"/>
              <w:jc w:val="center"/>
            </w:pPr>
          </w:p>
          <w:p w14:paraId="56FC6BDF" w14:textId="77777777" w:rsidR="009F78D4" w:rsidRDefault="009F78D4" w:rsidP="00403A25">
            <w:pPr>
              <w:spacing w:after="0"/>
              <w:jc w:val="center"/>
            </w:pPr>
          </w:p>
          <w:p w14:paraId="1595E649" w14:textId="77777777" w:rsidR="009F78D4" w:rsidRDefault="009F78D4" w:rsidP="00403A25">
            <w:pPr>
              <w:spacing w:after="0"/>
              <w:jc w:val="center"/>
            </w:pPr>
          </w:p>
        </w:tc>
        <w:tc>
          <w:tcPr>
            <w:tcW w:w="4475" w:type="dxa"/>
          </w:tcPr>
          <w:p w14:paraId="32B044E1" w14:textId="77777777" w:rsidR="00403A25" w:rsidRDefault="00403A25" w:rsidP="00403A25">
            <w:pPr>
              <w:spacing w:after="0"/>
              <w:jc w:val="center"/>
            </w:pPr>
          </w:p>
        </w:tc>
      </w:tr>
    </w:tbl>
    <w:p w14:paraId="5085D9D4" w14:textId="0BC267C1" w:rsidR="00592243" w:rsidRDefault="00C03F3D" w:rsidP="00F760F1">
      <w:r>
        <w:br/>
      </w:r>
    </w:p>
    <w:sectPr w:rsidR="00592243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6D9E" w14:textId="77777777" w:rsidR="00725868" w:rsidRDefault="00725868">
      <w:pPr>
        <w:spacing w:after="0" w:line="240" w:lineRule="auto"/>
      </w:pPr>
      <w:r>
        <w:separator/>
      </w:r>
    </w:p>
  </w:endnote>
  <w:endnote w:type="continuationSeparator" w:id="0">
    <w:p w14:paraId="1968B6D5" w14:textId="77777777" w:rsidR="00725868" w:rsidRDefault="0072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6069" w14:textId="06461025" w:rsidR="00592243" w:rsidRDefault="00C03F3D">
    <w:pPr>
      <w:tabs>
        <w:tab w:val="left" w:pos="934"/>
      </w:tabs>
      <w:spacing w:after="0" w:line="240" w:lineRule="auto"/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37774">
      <w:rPr>
        <w:b/>
      </w:rPr>
      <w:tab/>
    </w:r>
    <w:r w:rsidR="00137774">
      <w:rPr>
        <w:b/>
      </w:rPr>
      <w:tab/>
    </w:r>
    <w:r w:rsidR="00137774" w:rsidRPr="00137774">
      <w:rPr>
        <w:b/>
      </w:rPr>
      <w:t>TRANSFORMING YOUR TEACHING APPROACH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5898FDB" wp14:editId="45898FDC">
          <wp:simplePos x="0" y="0"/>
          <wp:positionH relativeFrom="column">
            <wp:posOffset>3324225</wp:posOffset>
          </wp:positionH>
          <wp:positionV relativeFrom="paragraph">
            <wp:posOffset>-47624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9FB3" w14:textId="77777777" w:rsidR="00725868" w:rsidRDefault="00725868">
      <w:pPr>
        <w:spacing w:after="0" w:line="240" w:lineRule="auto"/>
      </w:pPr>
      <w:r>
        <w:separator/>
      </w:r>
    </w:p>
  </w:footnote>
  <w:footnote w:type="continuationSeparator" w:id="0">
    <w:p w14:paraId="0244F336" w14:textId="77777777" w:rsidR="00725868" w:rsidRDefault="00725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10"/>
    <w:rsid w:val="000558C5"/>
    <w:rsid w:val="000900FF"/>
    <w:rsid w:val="00137774"/>
    <w:rsid w:val="00142430"/>
    <w:rsid w:val="001C2D1B"/>
    <w:rsid w:val="00295981"/>
    <w:rsid w:val="00403A25"/>
    <w:rsid w:val="00592243"/>
    <w:rsid w:val="005969A0"/>
    <w:rsid w:val="0060155C"/>
    <w:rsid w:val="006B2D10"/>
    <w:rsid w:val="00725868"/>
    <w:rsid w:val="0079468C"/>
    <w:rsid w:val="009F78D4"/>
    <w:rsid w:val="00C03F3D"/>
    <w:rsid w:val="00C322E2"/>
    <w:rsid w:val="00C9399A"/>
    <w:rsid w:val="00D05FAA"/>
    <w:rsid w:val="00E16ECD"/>
    <w:rsid w:val="00F7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5AF3D"/>
  <w15:docId w15:val="{064BBA1B-A763-427B-82BA-E0C951C1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74"/>
  </w:style>
  <w:style w:type="paragraph" w:styleId="Footer">
    <w:name w:val="footer"/>
    <w:basedOn w:val="Normal"/>
    <w:link w:val="FooterChar"/>
    <w:uiPriority w:val="99"/>
    <w:unhideWhenUsed/>
    <w:rsid w:val="0013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74"/>
  </w:style>
  <w:style w:type="character" w:customStyle="1" w:styleId="Heading1Char">
    <w:name w:val="Heading 1 Char"/>
    <w:basedOn w:val="DefaultParagraphFont"/>
    <w:link w:val="Heading1"/>
    <w:uiPriority w:val="9"/>
    <w:rsid w:val="00142430"/>
    <w:rPr>
      <w:b/>
      <w:color w:val="91192A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0836\OneDrive%20-%20University%20of%20Oklahoma\TEMPLATES\TEMPLATES\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</Template>
  <TotalTime>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Willems, Kelsey</dc:creator>
  <cp:lastModifiedBy>McLeod Porter, Delma</cp:lastModifiedBy>
  <cp:revision>2</cp:revision>
  <dcterms:created xsi:type="dcterms:W3CDTF">2026-04-22T17:31:00Z</dcterms:created>
  <dcterms:modified xsi:type="dcterms:W3CDTF">2026-04-22T17:31:00Z</dcterms:modified>
</cp:coreProperties>
</file>