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5BAB" w14:textId="77777777" w:rsidR="00611705" w:rsidRDefault="00611705" w:rsidP="00611705">
      <w:pPr>
        <w:pStyle w:val="TableColumnHeaders"/>
        <w:rPr>
          <w:color w:val="000000"/>
        </w:rPr>
      </w:pPr>
      <w:r>
        <w:rPr>
          <w:noProof/>
        </w:rPr>
        <mc:AlternateContent>
          <mc:Choice Requires="wpg">
            <w:drawing>
              <wp:inline distT="114300" distB="114300" distL="114300" distR="114300" wp14:anchorId="3F58B080" wp14:editId="4877F771">
                <wp:extent cx="8229600" cy="5633085"/>
                <wp:effectExtent l="0" t="0" r="0" b="571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633085"/>
                          <a:chOff x="135600" y="165575"/>
                          <a:chExt cx="10295225" cy="7038475"/>
                        </a:xfrm>
                      </wpg:grpSpPr>
                      <wps:wsp>
                        <wps:cNvPr id="1334319477" name="Straight Arrow Connector 1334319477"/>
                        <wps:cNvCnPr/>
                        <wps:spPr>
                          <a:xfrm>
                            <a:off x="5150800" y="2761000"/>
                            <a:ext cx="0" cy="4229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67099788" name="Straight Arrow Connector 2067099788"/>
                        <wps:cNvCnPr/>
                        <wps:spPr>
                          <a:xfrm>
                            <a:off x="9287025" y="1938400"/>
                            <a:ext cx="0" cy="3937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74878224" name="Straight Arrow Connector 1774878224"/>
                        <wps:cNvCnPr/>
                        <wps:spPr>
                          <a:xfrm>
                            <a:off x="1319625" y="1938400"/>
                            <a:ext cx="0" cy="3898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04313323" name="Rectangle: Rounded Corners 604313323"/>
                        <wps:cNvSpPr/>
                        <wps:spPr>
                          <a:xfrm>
                            <a:off x="3991425" y="170350"/>
                            <a:ext cx="2259000" cy="94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7441D76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DISCOURSE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21094304" name="Rectangle: Rounded Corners 921094304"/>
                        <wps:cNvSpPr/>
                        <wps:spPr>
                          <a:xfrm>
                            <a:off x="190125" y="993100"/>
                            <a:ext cx="2259000" cy="94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E28005D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27921704" name="Rectangle: Rounded Corners 2127921704"/>
                        <wps:cNvSpPr/>
                        <wps:spPr>
                          <a:xfrm>
                            <a:off x="3991425" y="1815700"/>
                            <a:ext cx="2259000" cy="94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6932909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77497456" name="Rectangle: Rounded Corners 1377497456"/>
                        <wps:cNvSpPr/>
                        <wps:spPr>
                          <a:xfrm>
                            <a:off x="8157525" y="993100"/>
                            <a:ext cx="2259000" cy="94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6D71437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17687026" name="Straight Arrow Connector 1517687026"/>
                        <wps:cNvCnPr/>
                        <wps:spPr>
                          <a:xfrm flipH="1">
                            <a:off x="2449125" y="1115650"/>
                            <a:ext cx="2671800" cy="350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07196368" name="Straight Arrow Connector 1607196368"/>
                        <wps:cNvCnPr/>
                        <wps:spPr>
                          <a:xfrm>
                            <a:off x="5120925" y="1115650"/>
                            <a:ext cx="0" cy="700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99964977" name="Straight Arrow Connector 1899964977"/>
                        <wps:cNvCnPr/>
                        <wps:spPr>
                          <a:xfrm>
                            <a:off x="5120925" y="1115650"/>
                            <a:ext cx="3036600" cy="350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73564154" name="Rectangle: Rounded Corners 1873564154"/>
                        <wps:cNvSpPr/>
                        <wps:spPr>
                          <a:xfrm>
                            <a:off x="190125" y="2466182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C184878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5888324" name="Rectangle: Rounded Corners 135888324"/>
                        <wps:cNvSpPr/>
                        <wps:spPr>
                          <a:xfrm>
                            <a:off x="140375" y="3592647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5B592BE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97301997" name="Rectangle: Rounded Corners 1897301997"/>
                        <wps:cNvSpPr/>
                        <wps:spPr>
                          <a:xfrm>
                            <a:off x="190125" y="4769946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D2A3056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7525139" name="Rectangle: Rounded Corners 587525139"/>
                        <wps:cNvSpPr/>
                        <wps:spPr>
                          <a:xfrm>
                            <a:off x="190125" y="5837108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E1ED1CC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71259297" name="Rectangle: Rounded Corners 971259297"/>
                        <wps:cNvSpPr/>
                        <wps:spPr>
                          <a:xfrm>
                            <a:off x="3991425" y="2970219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041607E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66648745" name="Rectangle: Rounded Corners 866648745"/>
                        <wps:cNvSpPr/>
                        <wps:spPr>
                          <a:xfrm>
                            <a:off x="3991425" y="4113621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4FD4C8D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0756091" name="Rectangle: Rounded Corners 440756091"/>
                        <wps:cNvSpPr/>
                        <wps:spPr>
                          <a:xfrm>
                            <a:off x="3991425" y="5175060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E5EB840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5577049" name="Rectangle: Rounded Corners 145577049"/>
                        <wps:cNvSpPr/>
                        <wps:spPr>
                          <a:xfrm>
                            <a:off x="3991425" y="6394681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17F33B4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46982629" name="Rectangle: Rounded Corners 2046982629"/>
                        <wps:cNvSpPr/>
                        <wps:spPr>
                          <a:xfrm>
                            <a:off x="8157525" y="2165650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6E95523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63875157" name="Rectangle: Rounded Corners 763875157"/>
                        <wps:cNvSpPr/>
                        <wps:spPr>
                          <a:xfrm>
                            <a:off x="8157525" y="3270752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030409C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1843825" name="Rectangle: Rounded Corners 261843825"/>
                        <wps:cNvSpPr/>
                        <wps:spPr>
                          <a:xfrm>
                            <a:off x="8157525" y="4375853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7ACA2F2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85296505" name="Rectangle: Rounded Corners 1285296505"/>
                        <wps:cNvSpPr/>
                        <wps:spPr>
                          <a:xfrm>
                            <a:off x="8157525" y="5373841"/>
                            <a:ext cx="2259000" cy="80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5876763" w14:textId="77777777" w:rsidR="00611705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8B080" id="Group 2" o:spid="_x0000_s1026" style="width:9in;height:443.55pt;mso-position-horizontal-relative:char;mso-position-vertical-relative:line" coordorigin="1356,1655" coordsize="102952,7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34319477" o:spid="_x0000_s1027" type="#_x0000_t32" style="position:absolute;left:51508;top:27610;width:0;height:422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"/>
                <v:shape id="Straight Arrow Connector 2067099788" o:spid="_x0000_s1028" type="#_x0000_t32" style="position:absolute;left:92870;top:19384;width:0;height:39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"/>
                <v:shape id="Straight Arrow Connector 1774878224" o:spid="_x0000_s1029" type="#_x0000_t32" style="position:absolute;left:13196;top:19384;width:0;height:389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"/>
                <v:roundrect id="Rectangle: Rounded Corners 604313323" o:spid="_x0000_s1030" style="position:absolute;left:39914;top:1703;width:22590;height:9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" fillcolor="black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7441D76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FFFFFF"/>
                            <w:sz w:val="48"/>
                          </w:rPr>
                          <w:t>DISCOURSE</w:t>
                        </w:r>
                      </w:p>
                    </w:txbxContent>
                  </v:textbox>
                </v:roundrect>
                <v:roundrect id="Rectangle: Rounded Corners 921094304" o:spid="_x0000_s1031" style="position:absolute;left:1901;top:9931;width:22590;height:9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E28005D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2127921704" o:spid="_x0000_s1032" style="position:absolute;left:39914;top:18157;width:22590;height:9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6932909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377497456" o:spid="_x0000_s1033" style="position:absolute;left:81575;top:9931;width:22590;height:94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6D71437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shape id="Straight Arrow Connector 1517687026" o:spid="_x0000_s1034" type="#_x0000_t32" style="position:absolute;left:24491;top:11156;width:26718;height:35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"/>
                <v:shape id="Straight Arrow Connector 1607196368" o:spid="_x0000_s1035" type="#_x0000_t32" style="position:absolute;left:51209;top:11156;width:0;height:70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"/>
                <v:shape id="Straight Arrow Connector 1899964977" o:spid="_x0000_s1036" type="#_x0000_t32" style="position:absolute;left:51209;top:11156;width:30366;height:3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"/>
                <v:roundrect id="Rectangle: Rounded Corners 1873564154" o:spid="_x0000_s1037" style="position:absolute;left:1901;top:24661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C184878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35888324" o:spid="_x0000_s1038" style="position:absolute;left:1403;top:35926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5B592BE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897301997" o:spid="_x0000_s1039" style="position:absolute;left:1901;top:47699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D2A3056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587525139" o:spid="_x0000_s1040" style="position:absolute;left:1901;top:58371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E1ED1CC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971259297" o:spid="_x0000_s1041" style="position:absolute;left:39914;top:29702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041607E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866648745" o:spid="_x0000_s1042" style="position:absolute;left:39914;top:41136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4FD4C8D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440756091" o:spid="_x0000_s1043" style="position:absolute;left:39914;top:51750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E5EB840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45577049" o:spid="_x0000_s1044" style="position:absolute;left:39914;top:63946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7F33B4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2046982629" o:spid="_x0000_s1045" style="position:absolute;left:81575;top:21656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6E95523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763875157" o:spid="_x0000_s1046" style="position:absolute;left:81575;top:32707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030409C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261843825" o:spid="_x0000_s1047" style="position:absolute;left:81575;top:43758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7ACA2F2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285296505" o:spid="_x0000_s1048" style="position:absolute;left:81575;top:53738;width:22590;height: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5876763" w14:textId="77777777" w:rsidR="00611705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4917D100" w14:textId="31175B05" w:rsidR="001B5BA6" w:rsidRPr="00611705" w:rsidRDefault="00611705" w:rsidP="006117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inline distT="114300" distB="114300" distL="114300" distR="114300" wp14:anchorId="3D5C74D4" wp14:editId="1EFACD7F">
                <wp:extent cx="8229600" cy="5837260"/>
                <wp:effectExtent l="0" t="0" r="0" b="1143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837260"/>
                          <a:chOff x="-115100" y="66500"/>
                          <a:chExt cx="11045915" cy="7838379"/>
                        </a:xfrm>
                      </wpg:grpSpPr>
                      <wps:wsp>
                        <wps:cNvPr id="1835449171" name="Rectangle 1835449171"/>
                        <wps:cNvSpPr/>
                        <wps:spPr>
                          <a:xfrm>
                            <a:off x="5414425" y="193625"/>
                            <a:ext cx="2587500" cy="18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4A6A401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67121555" name="Rectangle 1267121555"/>
                        <wps:cNvSpPr/>
                        <wps:spPr>
                          <a:xfrm>
                            <a:off x="8194225" y="193625"/>
                            <a:ext cx="2458200" cy="314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5A18D1C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29428344" name="Rectangle 1629428344"/>
                        <wps:cNvSpPr/>
                        <wps:spPr>
                          <a:xfrm>
                            <a:off x="4631650" y="5855800"/>
                            <a:ext cx="2637300" cy="191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8905CF2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77503563" name="Rectangle 677503563"/>
                        <wps:cNvSpPr/>
                        <wps:spPr>
                          <a:xfrm>
                            <a:off x="2107525" y="4442879"/>
                            <a:ext cx="2348401" cy="34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AA9FF5F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4493937" name="Rectangle 514493937"/>
                        <wps:cNvSpPr/>
                        <wps:spPr>
                          <a:xfrm>
                            <a:off x="0" y="293375"/>
                            <a:ext cx="1994700" cy="309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9DAAFEA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77235659" name="Cloud 977235659"/>
                        <wps:cNvSpPr/>
                        <wps:spPr>
                          <a:xfrm>
                            <a:off x="3715429" y="2779709"/>
                            <a:ext cx="3432322" cy="1816931"/>
                          </a:xfrm>
                          <a:prstGeom prst="cloud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5D0C6B2" w14:textId="77777777" w:rsidR="00611705" w:rsidRPr="00C959B6" w:rsidRDefault="00611705" w:rsidP="0061170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C959B6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>DISCOURSE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6498524" name="Connector: Elbow 146498524"/>
                        <wps:cNvCnPr/>
                        <wps:spPr>
                          <a:xfrm rot="5400000">
                            <a:off x="3468550" y="1229750"/>
                            <a:ext cx="2923500" cy="5970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6642663" name="Connector: Elbow 1436642663"/>
                        <wps:cNvCnPr/>
                        <wps:spPr>
                          <a:xfrm>
                            <a:off x="6540015" y="3577018"/>
                            <a:ext cx="4390800" cy="1910700"/>
                          </a:xfrm>
                          <a:prstGeom prst="bentConnector3">
                            <a:avLst>
                              <a:gd name="adj1" fmla="val 18637"/>
                            </a:avLst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77095242" name="Speech Bubble: Oval 1877095242"/>
                        <wps:cNvSpPr/>
                        <wps:spPr>
                          <a:xfrm>
                            <a:off x="6353250" y="1619950"/>
                            <a:ext cx="2348400" cy="1482600"/>
                          </a:xfrm>
                          <a:prstGeom prst="wedgeEllipseCallout">
                            <a:avLst>
                              <a:gd name="adj1" fmla="val -41100"/>
                              <a:gd name="adj2" fmla="val 58514"/>
                            </a:avLst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B104B67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01639598" name="Connector: Elbow 1101639598"/>
                        <wps:cNvCnPr/>
                        <wps:spPr>
                          <a:xfrm flipH="1">
                            <a:off x="-115100" y="4004925"/>
                            <a:ext cx="4060200" cy="38799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81260526" name="Speech Bubble: Oval 1681260526"/>
                        <wps:cNvSpPr/>
                        <wps:spPr>
                          <a:xfrm>
                            <a:off x="4799605" y="4712638"/>
                            <a:ext cx="2348399" cy="1482600"/>
                          </a:xfrm>
                          <a:prstGeom prst="wedgeEllipseCallout">
                            <a:avLst>
                              <a:gd name="adj1" fmla="val -46612"/>
                              <a:gd name="adj2" fmla="val -60348"/>
                            </a:avLst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02FA240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64416273" name="Speech Bubble: Oval 1664416273"/>
                        <wps:cNvSpPr/>
                        <wps:spPr>
                          <a:xfrm>
                            <a:off x="1606725" y="1669700"/>
                            <a:ext cx="2348400" cy="1482600"/>
                          </a:xfrm>
                          <a:prstGeom prst="wedgeEllipseCallout">
                            <a:avLst>
                              <a:gd name="adj1" fmla="val 44911"/>
                              <a:gd name="adj2" fmla="val 56500"/>
                            </a:avLst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17CAB60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26473715" name="Rectangle 2126473715"/>
                        <wps:cNvSpPr/>
                        <wps:spPr>
                          <a:xfrm>
                            <a:off x="2157300" y="193625"/>
                            <a:ext cx="2826300" cy="110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E23D308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76879739" name="Rectangle 1876879739"/>
                        <wps:cNvSpPr/>
                        <wps:spPr>
                          <a:xfrm>
                            <a:off x="173625" y="3577025"/>
                            <a:ext cx="1433100" cy="3999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DF96350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7474398" name="Rectangle 447474398"/>
                        <wps:cNvSpPr/>
                        <wps:spPr>
                          <a:xfrm>
                            <a:off x="7457850" y="5865775"/>
                            <a:ext cx="3297300" cy="203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D9490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95773951" name="Rectangle 595773951"/>
                        <wps:cNvSpPr/>
                        <wps:spPr>
                          <a:xfrm>
                            <a:off x="7561225" y="3577025"/>
                            <a:ext cx="3193800" cy="165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807342D" w14:textId="77777777" w:rsidR="00611705" w:rsidRDefault="00611705" w:rsidP="0061170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C74D4" id="Group 1" o:spid="_x0000_s1049" style="width:9in;height:459.65pt;mso-position-horizontal-relative:char;mso-position-vertical-relative:line" coordorigin="-1151,665" coordsize="110459,7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">
                <v:rect id="Rectangle 1835449171" o:spid="_x0000_s1050" style="position:absolute;left:54144;top:1936;width:25875;height:18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44A6A401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67121555" o:spid="_x0000_s1051" style="position:absolute;left:81942;top:1936;width:24582;height:31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25A18D1C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29428344" o:spid="_x0000_s1052" style="position:absolute;left:46316;top:58558;width:26373;height:19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78905CF2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77503563" o:spid="_x0000_s1053" style="position:absolute;left:21075;top:44428;width:23484;height: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2AA9FF5F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14493937" o:spid="_x0000_s1054" style="position:absolute;top:2933;width:19947;height:30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39DAAFEA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Cloud 977235659" o:spid="_x0000_s1055" style="position:absolute;left:37154;top:27797;width:34323;height:18169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">
                  <v:stroke startarrowwidth="narrow" startarrowlength="short" endarrowwidth="narrow" endarrowlength="short" joinstyle="round"/>
                  <v:formulas/>
                  <v:path arrowok="t" o:connecttype="custom" o:connectlocs="372868,1100968;171616,1067447;550443,1467803;462410,1483827;1309208,1644070;1256135,1570888;2290360,1461578;2269146,1541868;2711614,965413;2969912,1265543;3320930,645768;3205884,758316;3044915,228210;3050953,281372;2310302,166216;2369256,98417;1759144,198517;1787668,140055;1112327,218368;1215614,275063;327898,664063;309862,604382" o:connectangles="0,0,0,0,0,0,0,0,0,0,0,0,0,0,0,0,0,0,0,0,0,0" textboxrect="0,0,43200,43200"/>
                  <v:textbox inset="2.53958mm,2.53958mm,2.53958mm,2.53958mm">
                    <w:txbxContent>
                      <w:p w14:paraId="05D0C6B2" w14:textId="77777777" w:rsidR="00611705" w:rsidRPr="00C959B6" w:rsidRDefault="00611705" w:rsidP="00611705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40"/>
                            <w:szCs w:val="40"/>
                          </w:rPr>
                        </w:pPr>
                        <w:r w:rsidRPr="00C959B6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>DISCOURSE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46498524" o:spid="_x0000_s1056" type="#_x0000_t34" style="position:absolute;left:34685;top:12298;width:29235;height:597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" strokeweight="3pt">
                  <v:stroke joinstyle="round"/>
                </v:shape>
                <v:shape id="Connector: Elbow 1436642663" o:spid="_x0000_s1057" type="#_x0000_t34" style="position:absolute;left:65400;top:35770;width:43908;height:1910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" adj="4026" strokeweight="3pt">
                  <v:stroke joinstyle="round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Speech Bubble: Oval 1877095242" o:spid="_x0000_s1058" type="#_x0000_t63" style="position:absolute;left:63532;top:16199;width:23484;height:1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" adj="1922,23439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B104B67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Connector: Elbow 1101639598" o:spid="_x0000_s1059" type="#_x0000_t34" style="position:absolute;left:-1151;top:40049;width:40602;height:38799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" strokeweight="3pt">
                  <v:stroke joinstyle="round"/>
                </v:shape>
                <v:shape id="Speech Bubble: Oval 1681260526" o:spid="_x0000_s1060" type="#_x0000_t63" style="position:absolute;left:47996;top:47126;width:23484;height:1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" adj="732,-2235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02FA240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peech Bubble: Oval 1664416273" o:spid="_x0000_s1061" type="#_x0000_t63" style="position:absolute;left:16067;top:16697;width:23484;height:1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" adj="20501,23004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17CAB60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2126473715" o:spid="_x0000_s1062" style="position:absolute;left:21573;top:1936;width:28263;height:11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3E23D308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76879739" o:spid="_x0000_s1063" style="position:absolute;left:1736;top:35770;width:14331;height:39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2DF96350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47474398" o:spid="_x0000_s1064" style="position:absolute;left:74578;top:58657;width:32973;height:20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330D9490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95773951" o:spid="_x0000_s1065" style="position:absolute;left:75612;top:35770;width:31938;height:1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" strokeweight="1.5pt">
                  <v:stroke dashstyle="dot" startarrowwidth="narrow" startarrowlength="short" endarrowwidth="narrow" endarrowlength="short" joinstyle="round"/>
                  <v:textbox inset="2.53958mm,2.53958mm,2.53958mm,2.53958mm">
                    <w:txbxContent>
                      <w:p w14:paraId="1807342D" w14:textId="77777777" w:rsidR="00611705" w:rsidRDefault="00611705" w:rsidP="0061170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1B5BA6" w:rsidRPr="00611705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DA7C" w14:textId="77777777" w:rsidR="00624778" w:rsidRDefault="00624778" w:rsidP="009A4615">
      <w:pPr>
        <w:spacing w:after="0" w:line="240" w:lineRule="auto"/>
      </w:pPr>
      <w:r>
        <w:separator/>
      </w:r>
    </w:p>
  </w:endnote>
  <w:endnote w:type="continuationSeparator" w:id="0">
    <w:p w14:paraId="161D8B68" w14:textId="77777777" w:rsidR="00624778" w:rsidRDefault="00624778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5B58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0C7B60" w14:textId="71891AF1" w:rsidR="00D04F53" w:rsidRPr="00C76450" w:rsidRDefault="00611705" w:rsidP="00C76450">
                          <w:pPr>
                            <w:pStyle w:val="Footer"/>
                          </w:pPr>
                          <w:r>
                            <w:t>discourse: Teacher talk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20C7B60" w14:textId="71891AF1" w:rsidR="00D04F53" w:rsidRPr="00C76450" w:rsidRDefault="00611705" w:rsidP="00C76450">
                    <w:pPr>
                      <w:pStyle w:val="Footer"/>
                    </w:pPr>
                    <w:r>
                      <w:t>discourse: Teacher talk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0569" w14:textId="77777777" w:rsidR="00624778" w:rsidRDefault="00624778" w:rsidP="009A4615">
      <w:pPr>
        <w:spacing w:after="0" w:line="240" w:lineRule="auto"/>
      </w:pPr>
      <w:r>
        <w:separator/>
      </w:r>
    </w:p>
  </w:footnote>
  <w:footnote w:type="continuationSeparator" w:id="0">
    <w:p w14:paraId="0577C964" w14:textId="77777777" w:rsidR="00624778" w:rsidRDefault="00624778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05"/>
    <w:rsid w:val="00065807"/>
    <w:rsid w:val="000A6A2A"/>
    <w:rsid w:val="0011355B"/>
    <w:rsid w:val="0014446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11705"/>
    <w:rsid w:val="00624778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150AF"/>
  <w15:chartTrackingRefBased/>
  <w15:docId w15:val="{3CA597A0-D808-4B84-8F7C-C824FB6D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11705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customStyle="1" w:styleId="TableColumnHeaders">
    <w:name w:val="Table Column Headers"/>
    <w:basedOn w:val="Normal"/>
    <w:link w:val="TableColumnHeadersChar"/>
    <w:autoRedefine/>
    <w:qFormat/>
    <w:rsid w:val="00611705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611705"/>
    <w:rPr>
      <w:rFonts w:asciiTheme="majorHAnsi" w:eastAsia="Calibri" w:hAnsiTheme="majorHAnsi" w:cs="Calibri"/>
      <w:b/>
      <w:color w:val="FFFFFF" w:themeColor="background1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11705"/>
  </w:style>
  <w:style w:type="character" w:customStyle="1" w:styleId="BodyTextChar">
    <w:name w:val="Body Text Char"/>
    <w:basedOn w:val="DefaultParagraphFont"/>
    <w:link w:val="BodyText"/>
    <w:uiPriority w:val="99"/>
    <w:semiHidden/>
    <w:rsid w:val="0061170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Discourse: Teacher Talk</dc:title>
  <dc:subject/>
  <dc:creator>k20center@ou.edu</dc:creator>
  <cp:keywords/>
  <dc:description/>
  <cp:lastModifiedBy>Lieu, Mary</cp:lastModifiedBy>
  <cp:revision>1</cp:revision>
  <dcterms:created xsi:type="dcterms:W3CDTF">2026-04-21T20:49:00Z</dcterms:created>
  <dcterms:modified xsi:type="dcterms:W3CDTF">2026-04-21T20:50:00Z</dcterms:modified>
  <cp:category/>
</cp:coreProperties>
</file>