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428B" w14:textId="77777777" w:rsidR="00B04389" w:rsidRPr="00B04389" w:rsidRDefault="00B04389" w:rsidP="00B04389">
      <w:pPr>
        <w:pStyle w:val="Title"/>
        <w:jc w:val="center"/>
      </w:pPr>
      <w:r w:rsidRPr="00B04389">
        <w:t>PAPER TELEPHONE PROMPTS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4389" w14:paraId="5964941D" w14:textId="77777777" w:rsidTr="00B04389">
        <w:trPr>
          <w:trHeight w:val="1252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4D37F" w14:textId="77777777" w:rsidR="00B04389" w:rsidRDefault="00B04389" w:rsidP="000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7CF2727E" w14:textId="77777777" w:rsidR="00B04389" w:rsidRDefault="00B04389" w:rsidP="000C4ED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unbreakable pencil</w:t>
            </w:r>
          </w:p>
          <w:p w14:paraId="7C1F5749" w14:textId="77777777" w:rsidR="00B04389" w:rsidRDefault="00B04389" w:rsidP="000C4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5770FED1" w14:textId="77777777" w:rsidTr="00B04389">
        <w:trPr>
          <w:trHeight w:val="2147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FB79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33EA845B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267B4C6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7EA64E7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EAF2305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61B0B689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5BC609C0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B04389" w14:paraId="7A42505F" w14:textId="77777777" w:rsidTr="00B04389">
        <w:trPr>
          <w:trHeight w:val="1035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7045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1D9BC077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7B334DF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1091412C" w14:textId="77777777" w:rsidTr="00B04389">
        <w:trPr>
          <w:trHeight w:val="3200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3855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1F07FD68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B04389" w14:paraId="525E4F03" w14:textId="77777777" w:rsidTr="00B04389">
        <w:trPr>
          <w:trHeight w:val="1035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E5EA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5532E3DE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14081FE0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2CFF1F3E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</w:tbl>
    <w:p w14:paraId="2441EF6E" w14:textId="50FD87D2" w:rsidR="00B04389" w:rsidRDefault="00B04389" w:rsidP="00B04389">
      <w:pPr>
        <w:rPr>
          <w:b/>
          <w:sz w:val="36"/>
          <w:szCs w:val="36"/>
        </w:rPr>
      </w:pPr>
    </w:p>
    <w:p w14:paraId="108B1685" w14:textId="77777777" w:rsidR="00B04389" w:rsidRPr="00B04389" w:rsidRDefault="00B04389" w:rsidP="00B04389">
      <w:pPr>
        <w:pStyle w:val="Title"/>
        <w:jc w:val="center"/>
      </w:pPr>
      <w:r w:rsidRPr="00B04389">
        <w:lastRenderedPageBreak/>
        <w:t>PAPER TELEPHONE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4389" w14:paraId="062DD308" w14:textId="77777777" w:rsidTr="00B04389">
        <w:trPr>
          <w:trHeight w:val="1695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B1B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670D0182" w14:textId="77777777" w:rsidR="00B04389" w:rsidRDefault="00B04389" w:rsidP="000C4ED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Magic school bus</w:t>
            </w:r>
          </w:p>
          <w:p w14:paraId="78FFBE20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09825EB9" w14:textId="77777777" w:rsidTr="00B04389">
        <w:trPr>
          <w:trHeight w:val="3435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581B2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194D4E7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5C761E0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D02AEE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3AFBEC25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6D9F0B5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B04389" w14:paraId="43506147" w14:textId="77777777" w:rsidTr="00B04389">
        <w:trPr>
          <w:trHeight w:val="1050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8A48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544C3677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AD25D42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3844A147" w14:textId="77777777" w:rsidTr="00B04389">
        <w:trPr>
          <w:trHeight w:val="1050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0B26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7EB878BF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5FD301A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5D2AFA89" w14:textId="77777777" w:rsidR="00B04389" w:rsidRPr="00965AA8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54DA303C" w14:textId="77777777" w:rsidR="00B04389" w:rsidRPr="00965AA8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51795F2A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B04389" w14:paraId="3E0227AA" w14:textId="77777777" w:rsidTr="00B04389">
        <w:trPr>
          <w:trHeight w:val="1508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C0486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6876597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1F5289A4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  <w:p w14:paraId="3C770B88" w14:textId="77777777" w:rsidR="00B04389" w:rsidRPr="00C22438" w:rsidRDefault="00B04389" w:rsidP="000C4ED8">
            <w:pPr>
              <w:rPr>
                <w:sz w:val="28"/>
                <w:szCs w:val="28"/>
              </w:rPr>
            </w:pPr>
          </w:p>
        </w:tc>
      </w:tr>
    </w:tbl>
    <w:p w14:paraId="73B874A1" w14:textId="77777777" w:rsidR="00B04389" w:rsidRDefault="00B04389" w:rsidP="00B04389">
      <w:pPr>
        <w:pStyle w:val="Title"/>
        <w:jc w:val="center"/>
      </w:pPr>
      <w:r>
        <w:lastRenderedPageBreak/>
        <w:t>PAPER TELEPHONE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4389" w14:paraId="4939BE6C" w14:textId="77777777" w:rsidTr="00B04389">
        <w:trPr>
          <w:trHeight w:val="1695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3675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0DB8E49F" w14:textId="77777777" w:rsidR="00B04389" w:rsidRPr="00C22438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sz w:val="28"/>
                <w:szCs w:val="28"/>
              </w:rPr>
              <w:t>Sharpie on the whiteboard</w:t>
            </w:r>
          </w:p>
          <w:p w14:paraId="0927717F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2609B804" w14:textId="77777777" w:rsidTr="00B04389">
        <w:trPr>
          <w:trHeight w:val="2912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B124C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</w:tc>
      </w:tr>
      <w:tr w:rsidR="00B04389" w14:paraId="38021A92" w14:textId="77777777" w:rsidTr="00B04389">
        <w:trPr>
          <w:trHeight w:val="1020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3317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3CE5D7B1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58906F1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43B45165" w14:textId="77777777" w:rsidTr="00B04389">
        <w:trPr>
          <w:trHeight w:val="3750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237BE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0CE152A9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3B2CE0AE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B04389" w14:paraId="521B1C95" w14:textId="77777777" w:rsidTr="00B04389">
        <w:trPr>
          <w:trHeight w:val="1065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375E4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54EEA2BD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61E610B0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</w:tbl>
    <w:p w14:paraId="75246880" w14:textId="77777777" w:rsidR="00B04389" w:rsidRDefault="00B04389" w:rsidP="00B04389">
      <w:pPr>
        <w:pStyle w:val="Title"/>
        <w:jc w:val="center"/>
      </w:pPr>
      <w:r>
        <w:lastRenderedPageBreak/>
        <w:t>PAPER TELEPHONE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4389" w14:paraId="7E241372" w14:textId="77777777" w:rsidTr="00B04389">
        <w:trPr>
          <w:trHeight w:val="1590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9F7AE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2F2F8762" w14:textId="77777777" w:rsidR="00B04389" w:rsidRPr="00C22438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rainbow</w:t>
            </w:r>
          </w:p>
          <w:p w14:paraId="4D6984C8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</w:p>
          <w:p w14:paraId="6417BFC0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20C8E0E4" w14:textId="77777777" w:rsidTr="00B04389">
        <w:trPr>
          <w:trHeight w:val="2957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AEF6E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439021E8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B719E0C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B04389" w14:paraId="3919860E" w14:textId="77777777" w:rsidTr="00B04389">
        <w:trPr>
          <w:trHeight w:val="990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5CF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1FC2B31E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B5E3B67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5706BF34" w14:textId="77777777" w:rsidTr="00B04389">
        <w:trPr>
          <w:trHeight w:val="3470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A44C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4F03CFF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604D7D09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17C2A15B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20B4E6CB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B04389" w14:paraId="2EE391CB" w14:textId="77777777" w:rsidTr="00B04389">
        <w:trPr>
          <w:trHeight w:val="1020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1657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547FE963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A295661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</w:tbl>
    <w:p w14:paraId="6B5CE851" w14:textId="77777777" w:rsidR="00B04389" w:rsidRDefault="00B04389" w:rsidP="00B04389">
      <w:pPr>
        <w:pStyle w:val="Title"/>
        <w:jc w:val="center"/>
      </w:pPr>
      <w:r>
        <w:br w:type="page"/>
      </w:r>
      <w:r>
        <w:lastRenderedPageBreak/>
        <w:t>PAPER TELEPHONE</w:t>
      </w:r>
    </w:p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dashed" w:sz="4" w:space="0" w:color="BED7D3"/>
          <w:insideV w:val="dashed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04389" w14:paraId="411533E4" w14:textId="77777777" w:rsidTr="00B04389">
        <w:trPr>
          <w:trHeight w:val="1695"/>
        </w:trPr>
        <w:tc>
          <w:tcPr>
            <w:tcW w:w="9360" w:type="dxa"/>
            <w:tcBorders>
              <w:top w:val="single" w:sz="8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67E1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PROMPT</w:t>
            </w:r>
          </w:p>
          <w:p w14:paraId="292317B4" w14:textId="77777777" w:rsidR="00B04389" w:rsidRDefault="00B04389" w:rsidP="000C4ED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Teacher YouTube channel</w:t>
            </w:r>
          </w:p>
          <w:p w14:paraId="42511C9F" w14:textId="77777777" w:rsidR="00B04389" w:rsidRDefault="00B04389" w:rsidP="000C4ED8">
            <w:pPr>
              <w:spacing w:line="240" w:lineRule="auto"/>
              <w:rPr>
                <w:sz w:val="28"/>
                <w:szCs w:val="28"/>
              </w:rPr>
            </w:pPr>
          </w:p>
          <w:p w14:paraId="3CC3DD7F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99999"/>
                <w:sz w:val="20"/>
                <w:szCs w:val="20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42B69935" w14:textId="77777777" w:rsidTr="00B04389">
        <w:trPr>
          <w:trHeight w:val="3209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49B1A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  <w:p w14:paraId="456F1627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51B1AA9D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27EB17B6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00F97052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7C56AD09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24393BC4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B04389" w14:paraId="038C397E" w14:textId="77777777" w:rsidTr="00B04389">
        <w:trPr>
          <w:trHeight w:val="1095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5946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5E0DB628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  <w:p w14:paraId="4F1213BE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  <w:tr w:rsidR="00B04389" w14:paraId="7B2912F0" w14:textId="77777777" w:rsidTr="00B04389">
        <w:trPr>
          <w:trHeight w:val="3173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dashed" w:sz="4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6459B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DRAW</w:t>
            </w:r>
          </w:p>
        </w:tc>
      </w:tr>
      <w:tr w:rsidR="00B04389" w14:paraId="27E56404" w14:textId="77777777" w:rsidTr="00B04389">
        <w:trPr>
          <w:trHeight w:val="1005"/>
        </w:trPr>
        <w:tc>
          <w:tcPr>
            <w:tcW w:w="9360" w:type="dxa"/>
            <w:tcBorders>
              <w:top w:val="dashed" w:sz="4" w:space="0" w:color="288AC3" w:themeColor="accent1"/>
              <w:left w:val="single" w:sz="8" w:space="0" w:color="288AC3" w:themeColor="accent1"/>
              <w:bottom w:val="single" w:sz="8" w:space="0" w:color="288AC3" w:themeColor="accent1"/>
              <w:right w:val="single" w:sz="8" w:space="0" w:color="288AC3" w:themeColor="accen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873E6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80000"/>
                <w:sz w:val="28"/>
                <w:szCs w:val="28"/>
              </w:rPr>
              <w:t>GUESS</w:t>
            </w:r>
          </w:p>
          <w:p w14:paraId="3213425B" w14:textId="77777777" w:rsidR="00B04389" w:rsidRDefault="00B04389" w:rsidP="000C4ED8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  <w:r>
              <w:rPr>
                <w:b/>
                <w:color w:val="999999"/>
                <w:sz w:val="20"/>
                <w:szCs w:val="20"/>
              </w:rPr>
              <w:t>[FOLD]</w:t>
            </w:r>
          </w:p>
        </w:tc>
      </w:tr>
    </w:tbl>
    <w:p w14:paraId="263AC7D2" w14:textId="77777777" w:rsidR="00B04389" w:rsidRPr="00C22438" w:rsidRDefault="00B04389" w:rsidP="00B04389"/>
    <w:p w14:paraId="52E2C573" w14:textId="77777777" w:rsidR="001B5BA6" w:rsidRPr="00B04389" w:rsidRDefault="001B5BA6" w:rsidP="00B04389"/>
    <w:sectPr w:rsidR="001B5BA6" w:rsidRPr="00B043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4D23" w14:textId="77777777" w:rsidR="00E40D49" w:rsidRDefault="00E40D49" w:rsidP="00DC1CA0">
      <w:r>
        <w:separator/>
      </w:r>
    </w:p>
  </w:endnote>
  <w:endnote w:type="continuationSeparator" w:id="0">
    <w:p w14:paraId="5040952F" w14:textId="77777777" w:rsidR="00E40D49" w:rsidRDefault="00E40D49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83E4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6C56B6" w14:textId="00BCEEDE" w:rsidR="009F0B2E" w:rsidRPr="008C5074" w:rsidRDefault="00B04389" w:rsidP="008C5074">
                          <w:pPr>
                            <w:pStyle w:val="Footer"/>
                          </w:pPr>
                          <w:r>
                            <w:t>discourse: Teacher talk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206C56B6" w14:textId="00BCEEDE" w:rsidR="009F0B2E" w:rsidRPr="008C5074" w:rsidRDefault="00B04389" w:rsidP="008C5074">
                    <w:pPr>
                      <w:pStyle w:val="Footer"/>
                    </w:pPr>
                    <w:r>
                      <w:t>discourse: Teacher talk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E1AB" w14:textId="77777777" w:rsidR="00E40D49" w:rsidRDefault="00E40D49" w:rsidP="00DC1CA0">
      <w:r>
        <w:separator/>
      </w:r>
    </w:p>
  </w:footnote>
  <w:footnote w:type="continuationSeparator" w:id="0">
    <w:p w14:paraId="7C952DF1" w14:textId="77777777" w:rsidR="00E40D49" w:rsidRDefault="00E40D49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89"/>
    <w:rsid w:val="00072D23"/>
    <w:rsid w:val="000C7623"/>
    <w:rsid w:val="0014446B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04389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0D49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66A3D"/>
  <w15:chartTrackingRefBased/>
  <w15:docId w15:val="{948DDA10-30AE-4C89-A8C1-BC43216C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04389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5</TotalTime>
  <Pages>5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Discourse: Teacher Talk</dc:title>
  <dc:subject/>
  <dc:creator>k20center@ou.edu</dc:creator>
  <cp:keywords/>
  <dc:description/>
  <cp:lastModifiedBy>Lieu, Mary</cp:lastModifiedBy>
  <cp:revision>1</cp:revision>
  <dcterms:created xsi:type="dcterms:W3CDTF">2026-04-21T20:50:00Z</dcterms:created>
  <dcterms:modified xsi:type="dcterms:W3CDTF">2026-04-21T20:55:00Z</dcterms:modified>
  <cp:category/>
</cp:coreProperties>
</file>