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244D8" w14:paraId="07DBBFEE" w14:textId="77777777" w:rsidTr="00B244D8">
        <w:trPr>
          <w:trHeight w:val="1200"/>
        </w:trPr>
        <w:tc>
          <w:tcPr>
            <w:tcW w:w="93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6C68" w14:textId="77777777" w:rsidR="00B244D8" w:rsidRPr="00B244D8" w:rsidRDefault="00B244D8" w:rsidP="00B244D8">
            <w:pPr>
              <w:pStyle w:val="Heading1"/>
              <w:spacing w:before="0"/>
            </w:pPr>
            <w:r w:rsidRPr="00B244D8">
              <w:t>YOUR NAME:</w:t>
            </w:r>
          </w:p>
        </w:tc>
      </w:tr>
      <w:tr w:rsidR="00B244D8" w14:paraId="1C5C6182" w14:textId="77777777" w:rsidTr="00B244D8">
        <w:trPr>
          <w:trHeight w:val="4668"/>
        </w:trPr>
        <w:tc>
          <w:tcPr>
            <w:tcW w:w="93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C164" w14:textId="77777777" w:rsidR="00B244D8" w:rsidRPr="00B244D8" w:rsidRDefault="00B244D8" w:rsidP="00B244D8">
            <w:pPr>
              <w:pStyle w:val="Heading1"/>
              <w:spacing w:before="0"/>
            </w:pPr>
            <w:r w:rsidRPr="00B244D8">
              <w:t>Write three GOALS for improving discourse:</w:t>
            </w:r>
          </w:p>
          <w:p w14:paraId="122DC816" w14:textId="77777777" w:rsidR="00B244D8" w:rsidRPr="00B244D8" w:rsidRDefault="00B244D8" w:rsidP="00B244D8">
            <w:pPr>
              <w:pStyle w:val="Heading1"/>
              <w:spacing w:before="0"/>
            </w:pPr>
          </w:p>
          <w:p w14:paraId="0161B4A9" w14:textId="77777777" w:rsidR="00B244D8" w:rsidRPr="00B244D8" w:rsidRDefault="00B244D8" w:rsidP="00B244D8">
            <w:pPr>
              <w:pStyle w:val="Heading1"/>
              <w:spacing w:before="0"/>
            </w:pPr>
          </w:p>
        </w:tc>
      </w:tr>
      <w:tr w:rsidR="00B244D8" w14:paraId="06BC9CC3" w14:textId="77777777" w:rsidTr="00B244D8">
        <w:trPr>
          <w:trHeight w:val="2535"/>
        </w:trPr>
        <w:tc>
          <w:tcPr>
            <w:tcW w:w="93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6EDA" w14:textId="77777777" w:rsidR="00B244D8" w:rsidRPr="00B244D8" w:rsidRDefault="00B244D8" w:rsidP="00B244D8">
            <w:pPr>
              <w:pStyle w:val="Heading1"/>
              <w:spacing w:before="0"/>
            </w:pPr>
            <w:r w:rsidRPr="00B244D8">
              <w:t>Using everyone’s remaining goal, narrow down to one GOAL through discussion at your table:</w:t>
            </w:r>
          </w:p>
          <w:p w14:paraId="144A7023" w14:textId="77777777" w:rsidR="00B244D8" w:rsidRPr="00B244D8" w:rsidRDefault="00B244D8" w:rsidP="00B244D8">
            <w:pPr>
              <w:pStyle w:val="Heading1"/>
              <w:spacing w:before="0"/>
            </w:pPr>
          </w:p>
        </w:tc>
      </w:tr>
      <w:tr w:rsidR="00B244D8" w14:paraId="204C1547" w14:textId="77777777" w:rsidTr="00B244D8">
        <w:trPr>
          <w:trHeight w:val="2535"/>
        </w:trPr>
        <w:tc>
          <w:tcPr>
            <w:tcW w:w="93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9CDA" w14:textId="77777777" w:rsidR="00B244D8" w:rsidRPr="00B244D8" w:rsidRDefault="00B244D8" w:rsidP="00B244D8">
            <w:pPr>
              <w:pStyle w:val="Heading1"/>
              <w:spacing w:before="0"/>
            </w:pPr>
            <w:r w:rsidRPr="00B244D8">
              <w:t xml:space="preserve">Using everyone’s remaining goal, narrow down to one GOAL through discussion at your table. </w:t>
            </w:r>
          </w:p>
        </w:tc>
      </w:tr>
    </w:tbl>
    <w:p w14:paraId="21D8F7DC" w14:textId="77777777" w:rsidR="00B244D8" w:rsidRPr="00CC52CB" w:rsidRDefault="00B244D8" w:rsidP="00B244D8"/>
    <w:p w14:paraId="70F80A4A" w14:textId="77777777" w:rsidR="001B5BA6" w:rsidRPr="00B244D8" w:rsidRDefault="001B5BA6" w:rsidP="00B244D8"/>
    <w:sectPr w:rsidR="001B5BA6" w:rsidRPr="00B244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A15B" w14:textId="77777777" w:rsidR="00D37CC4" w:rsidRDefault="00D37CC4" w:rsidP="00DC1CA0">
      <w:r>
        <w:separator/>
      </w:r>
    </w:p>
  </w:endnote>
  <w:endnote w:type="continuationSeparator" w:id="0">
    <w:p w14:paraId="4C745CB1" w14:textId="77777777" w:rsidR="00D37CC4" w:rsidRDefault="00D37CC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2DA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57D316" w14:textId="453E241D" w:rsidR="009F0B2E" w:rsidRPr="008C5074" w:rsidRDefault="00B244D8" w:rsidP="008C5074">
                          <w:pPr>
                            <w:pStyle w:val="Footer"/>
                          </w:pPr>
                          <w:r>
                            <w:t>discourse: teacher talk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457D316" w14:textId="453E241D" w:rsidR="009F0B2E" w:rsidRPr="008C5074" w:rsidRDefault="00B244D8" w:rsidP="008C5074">
                    <w:pPr>
                      <w:pStyle w:val="Footer"/>
                    </w:pPr>
                    <w:r>
                      <w:t>discourse: teacher talk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EB04" w14:textId="77777777" w:rsidR="00D37CC4" w:rsidRDefault="00D37CC4" w:rsidP="00DC1CA0">
      <w:r>
        <w:separator/>
      </w:r>
    </w:p>
  </w:footnote>
  <w:footnote w:type="continuationSeparator" w:id="0">
    <w:p w14:paraId="779CE1B6" w14:textId="77777777" w:rsidR="00D37CC4" w:rsidRDefault="00D37CC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D8"/>
    <w:rsid w:val="00072D23"/>
    <w:rsid w:val="000C7623"/>
    <w:rsid w:val="0014446B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244D8"/>
    <w:rsid w:val="00BD7B9F"/>
    <w:rsid w:val="00BF08CE"/>
    <w:rsid w:val="00C83603"/>
    <w:rsid w:val="00CD2461"/>
    <w:rsid w:val="00CE2E34"/>
    <w:rsid w:val="00CF4EFB"/>
    <w:rsid w:val="00D37CC4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25FCD"/>
  <w15:chartTrackingRefBased/>
  <w15:docId w15:val="{188C9256-0F4F-4284-896B-A16F95FD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244D8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Discourse: Teacher Talk</dc:title>
  <dc:subject/>
  <dc:creator>k20center@ou.edu</dc:creator>
  <cp:keywords/>
  <dc:description/>
  <cp:lastModifiedBy>Lieu, Mary</cp:lastModifiedBy>
  <cp:revision>1</cp:revision>
  <dcterms:created xsi:type="dcterms:W3CDTF">2026-04-21T20:55:00Z</dcterms:created>
  <dcterms:modified xsi:type="dcterms:W3CDTF">2026-04-21T20:57:00Z</dcterms:modified>
  <cp:category/>
</cp:coreProperties>
</file>