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B072FBB" w14:textId="5BA25529" w:rsidR="00FC4E2C" w:rsidRDefault="000F1D33" w:rsidP="000F1D33">
      <w:pPr>
        <w:pStyle w:val="Title"/>
      </w:pPr>
      <w:r>
        <w:t>INSTRUCTIONAL STRATEGY NOTE SHEET</w:t>
      </w:r>
    </w:p>
    <w:tbl>
      <w:tblPr>
        <w:tblW w:w="9961" w:type="dxa"/>
        <w:tblBorders>
          <w:top w:val="single" w:sz="8" w:space="0" w:color="3E5C61"/>
          <w:left w:val="single" w:sz="8" w:space="0" w:color="3E5C61"/>
          <w:bottom w:val="single" w:sz="8" w:space="0" w:color="3E5C61"/>
          <w:right w:val="single" w:sz="8" w:space="0" w:color="3E5C61"/>
          <w:insideH w:val="single" w:sz="8" w:space="0" w:color="3E5C61"/>
          <w:insideV w:val="single" w:sz="8" w:space="0" w:color="3E5C61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4170"/>
        <w:gridCol w:w="4171"/>
      </w:tblGrid>
      <w:tr w:rsidR="000F1D33" w14:paraId="43CFE2B6" w14:textId="77777777" w:rsidTr="009219FF">
        <w:trPr>
          <w:trHeight w:val="44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3E5C61"/>
          </w:tcPr>
          <w:p w14:paraId="40163629" w14:textId="4F9F52E0" w:rsidR="000F1D33" w:rsidRDefault="000F1D33" w:rsidP="00BA2B94">
            <w:pPr>
              <w:spacing w:before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Strategy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auto" w:fill="3E5C61"/>
          </w:tcPr>
          <w:p w14:paraId="2F288EE0" w14:textId="77777777" w:rsidR="000F1D33" w:rsidRDefault="000F1D33" w:rsidP="00BA2B94">
            <w:pPr>
              <w:spacing w:before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How Was It Used?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3E5C61"/>
          </w:tcPr>
          <w:p w14:paraId="41FDE1E5" w14:textId="77777777" w:rsidR="000F1D33" w:rsidRDefault="000F1D33" w:rsidP="00BA2B94">
            <w:pPr>
              <w:spacing w:before="12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How Will I Use It?</w:t>
            </w:r>
          </w:p>
        </w:tc>
      </w:tr>
      <w:tr w:rsidR="000F1D33" w14:paraId="11D03A09" w14:textId="77777777" w:rsidTr="00A44256">
        <w:trPr>
          <w:trHeight w:val="1584"/>
        </w:trPr>
        <w:tc>
          <w:tcPr>
            <w:tcW w:w="1620" w:type="dxa"/>
            <w:shd w:val="clear" w:color="auto" w:fill="FFFFFF"/>
            <w:vAlign w:val="center"/>
          </w:tcPr>
          <w:p w14:paraId="193935C3" w14:textId="7070D818" w:rsidR="000F1D33" w:rsidRPr="000F1D33" w:rsidRDefault="000F1D33" w:rsidP="00BA2B94">
            <w:pPr>
              <w:jc w:val="center"/>
              <w:rPr>
                <w:b/>
                <w:bCs/>
                <w:color w:val="910D28"/>
              </w:rPr>
            </w:pPr>
            <w:r w:rsidRPr="000F1D33">
              <w:rPr>
                <w:b/>
                <w:bCs/>
                <w:color w:val="910D28"/>
              </w:rPr>
              <w:t>Fiction in</w:t>
            </w:r>
            <w:r w:rsidR="001D2165">
              <w:rPr>
                <w:b/>
                <w:bCs/>
                <w:color w:val="910D28"/>
              </w:rPr>
              <w:br/>
            </w:r>
            <w:r w:rsidRPr="000F1D33">
              <w:rPr>
                <w:b/>
                <w:bCs/>
                <w:color w:val="910D28"/>
              </w:rPr>
              <w:t>the Facts</w:t>
            </w:r>
          </w:p>
        </w:tc>
        <w:tc>
          <w:tcPr>
            <w:tcW w:w="4170" w:type="dxa"/>
            <w:shd w:val="clear" w:color="auto" w:fill="FFFFFF"/>
            <w:vAlign w:val="center"/>
          </w:tcPr>
          <w:p w14:paraId="42D044EB" w14:textId="77777777" w:rsidR="000F1D33" w:rsidRDefault="000F1D33" w:rsidP="00BA2B94"/>
        </w:tc>
        <w:tc>
          <w:tcPr>
            <w:tcW w:w="4171" w:type="dxa"/>
            <w:shd w:val="clear" w:color="auto" w:fill="FFFFFF"/>
            <w:vAlign w:val="center"/>
          </w:tcPr>
          <w:p w14:paraId="4AF0C55C" w14:textId="77777777" w:rsidR="000F1D33" w:rsidRDefault="000F1D33" w:rsidP="00BA2B94"/>
        </w:tc>
      </w:tr>
      <w:tr w:rsidR="000F1D33" w14:paraId="609C758D" w14:textId="77777777" w:rsidTr="00A44256">
        <w:trPr>
          <w:trHeight w:val="1584"/>
        </w:trPr>
        <w:tc>
          <w:tcPr>
            <w:tcW w:w="1620" w:type="dxa"/>
            <w:shd w:val="clear" w:color="auto" w:fill="FFFFFF"/>
            <w:vAlign w:val="center"/>
          </w:tcPr>
          <w:p w14:paraId="7C4F160D" w14:textId="77777777" w:rsidR="000F1D33" w:rsidRPr="000F1D33" w:rsidRDefault="000F1D33" w:rsidP="00BA2B94">
            <w:pPr>
              <w:jc w:val="center"/>
              <w:rPr>
                <w:b/>
                <w:bCs/>
                <w:color w:val="910D28"/>
              </w:rPr>
            </w:pPr>
            <w:r w:rsidRPr="000F1D33">
              <w:rPr>
                <w:b/>
                <w:bCs/>
                <w:color w:val="910D28"/>
              </w:rPr>
              <w:t>Always, Sometimes, Never True</w:t>
            </w:r>
          </w:p>
        </w:tc>
        <w:tc>
          <w:tcPr>
            <w:tcW w:w="4170" w:type="dxa"/>
            <w:shd w:val="clear" w:color="auto" w:fill="FFFFFF"/>
            <w:vAlign w:val="center"/>
          </w:tcPr>
          <w:p w14:paraId="010DE611" w14:textId="77777777" w:rsidR="000F1D33" w:rsidRDefault="000F1D33" w:rsidP="00BA2B94"/>
        </w:tc>
        <w:tc>
          <w:tcPr>
            <w:tcW w:w="4171" w:type="dxa"/>
            <w:shd w:val="clear" w:color="auto" w:fill="FFFFFF"/>
            <w:vAlign w:val="center"/>
          </w:tcPr>
          <w:p w14:paraId="0D3FB8AD" w14:textId="77777777" w:rsidR="000F1D33" w:rsidRDefault="000F1D33" w:rsidP="00BA2B94">
            <w:bookmarkStart w:id="0" w:name="_heading=h.gjdgxs" w:colFirst="0" w:colLast="0"/>
            <w:bookmarkEnd w:id="0"/>
          </w:p>
        </w:tc>
      </w:tr>
      <w:tr w:rsidR="000F1D33" w14:paraId="6C821AE0" w14:textId="77777777" w:rsidTr="00A44256">
        <w:trPr>
          <w:trHeight w:val="1584"/>
        </w:trPr>
        <w:tc>
          <w:tcPr>
            <w:tcW w:w="1620" w:type="dxa"/>
            <w:shd w:val="clear" w:color="auto" w:fill="FFFFFF"/>
            <w:vAlign w:val="center"/>
          </w:tcPr>
          <w:p w14:paraId="6D568A1C" w14:textId="77777777" w:rsidR="000F1D33" w:rsidRPr="000F1D33" w:rsidRDefault="000F1D33" w:rsidP="00BA2B94">
            <w:pPr>
              <w:jc w:val="center"/>
              <w:rPr>
                <w:b/>
                <w:bCs/>
                <w:color w:val="910D28"/>
              </w:rPr>
            </w:pPr>
            <w:r w:rsidRPr="000F1D33">
              <w:rPr>
                <w:b/>
                <w:bCs/>
                <w:color w:val="910D28"/>
              </w:rPr>
              <w:t>Fist to Five</w:t>
            </w:r>
          </w:p>
        </w:tc>
        <w:tc>
          <w:tcPr>
            <w:tcW w:w="4170" w:type="dxa"/>
            <w:shd w:val="clear" w:color="auto" w:fill="FFFFFF"/>
            <w:vAlign w:val="center"/>
          </w:tcPr>
          <w:p w14:paraId="2BFD3B46" w14:textId="77777777" w:rsidR="000F1D33" w:rsidRDefault="000F1D33" w:rsidP="00BA2B94"/>
        </w:tc>
        <w:tc>
          <w:tcPr>
            <w:tcW w:w="4171" w:type="dxa"/>
            <w:shd w:val="clear" w:color="auto" w:fill="FFFFFF"/>
            <w:vAlign w:val="center"/>
          </w:tcPr>
          <w:p w14:paraId="2CD7C3DF" w14:textId="77777777" w:rsidR="000F1D33" w:rsidRDefault="000F1D33" w:rsidP="00BA2B94"/>
        </w:tc>
      </w:tr>
      <w:tr w:rsidR="000F1D33" w14:paraId="7C8AC03E" w14:textId="77777777" w:rsidTr="00A44256">
        <w:trPr>
          <w:trHeight w:val="1584"/>
        </w:trPr>
        <w:tc>
          <w:tcPr>
            <w:tcW w:w="1620" w:type="dxa"/>
            <w:shd w:val="clear" w:color="auto" w:fill="FFFFFF"/>
            <w:vAlign w:val="center"/>
          </w:tcPr>
          <w:p w14:paraId="564DED8C" w14:textId="77777777" w:rsidR="000F1D33" w:rsidRPr="000F1D33" w:rsidRDefault="000F1D33" w:rsidP="00BA2B94">
            <w:pPr>
              <w:jc w:val="center"/>
              <w:rPr>
                <w:b/>
                <w:bCs/>
                <w:color w:val="910D28"/>
              </w:rPr>
            </w:pPr>
            <w:r w:rsidRPr="000F1D33">
              <w:rPr>
                <w:b/>
                <w:bCs/>
                <w:color w:val="910D28"/>
              </w:rPr>
              <w:t>Categorical Highlighting</w:t>
            </w:r>
          </w:p>
        </w:tc>
        <w:tc>
          <w:tcPr>
            <w:tcW w:w="4170" w:type="dxa"/>
            <w:shd w:val="clear" w:color="auto" w:fill="FFFFFF"/>
            <w:vAlign w:val="center"/>
          </w:tcPr>
          <w:p w14:paraId="069EFC8A" w14:textId="77777777" w:rsidR="000F1D33" w:rsidRDefault="000F1D33" w:rsidP="00BA2B94">
            <w:pPr>
              <w:jc w:val="center"/>
              <w:rPr>
                <w:sz w:val="22"/>
              </w:rPr>
            </w:pPr>
          </w:p>
          <w:p w14:paraId="1C4AE418" w14:textId="77777777" w:rsidR="000F1D33" w:rsidRDefault="000F1D33" w:rsidP="00BA2B94">
            <w:pPr>
              <w:jc w:val="center"/>
            </w:pPr>
          </w:p>
        </w:tc>
        <w:tc>
          <w:tcPr>
            <w:tcW w:w="4171" w:type="dxa"/>
            <w:shd w:val="clear" w:color="auto" w:fill="FFFFFF"/>
            <w:vAlign w:val="center"/>
          </w:tcPr>
          <w:p w14:paraId="001D3BC6" w14:textId="77777777" w:rsidR="000F1D33" w:rsidRDefault="000F1D33" w:rsidP="00BA2B94"/>
        </w:tc>
      </w:tr>
      <w:tr w:rsidR="000F1D33" w14:paraId="260C5DA2" w14:textId="77777777" w:rsidTr="00A44256">
        <w:trPr>
          <w:trHeight w:val="1584"/>
        </w:trPr>
        <w:tc>
          <w:tcPr>
            <w:tcW w:w="1620" w:type="dxa"/>
            <w:shd w:val="clear" w:color="auto" w:fill="FFFFFF"/>
            <w:vAlign w:val="center"/>
          </w:tcPr>
          <w:p w14:paraId="71FDF5E5" w14:textId="710DD41A" w:rsidR="000F1D33" w:rsidRPr="000F1D33" w:rsidRDefault="000F1D33" w:rsidP="00BA2B94">
            <w:pPr>
              <w:jc w:val="center"/>
              <w:rPr>
                <w:b/>
                <w:bCs/>
                <w:color w:val="910D28"/>
              </w:rPr>
            </w:pPr>
            <w:r w:rsidRPr="000F1D33">
              <w:rPr>
                <w:b/>
                <w:bCs/>
                <w:color w:val="910D28"/>
              </w:rPr>
              <w:t xml:space="preserve">How </w:t>
            </w:r>
            <w:r w:rsidR="001D2165">
              <w:rPr>
                <w:b/>
                <w:bCs/>
                <w:color w:val="910D28"/>
              </w:rPr>
              <w:t>A</w:t>
            </w:r>
            <w:r w:rsidR="002878C8">
              <w:rPr>
                <w:b/>
                <w:bCs/>
                <w:color w:val="910D28"/>
              </w:rPr>
              <w:t>m I</w:t>
            </w:r>
            <w:r w:rsidR="001D2165">
              <w:rPr>
                <w:b/>
                <w:bCs/>
                <w:color w:val="910D28"/>
              </w:rPr>
              <w:br/>
              <w:t>F</w:t>
            </w:r>
            <w:r w:rsidRPr="000F1D33">
              <w:rPr>
                <w:b/>
                <w:bCs/>
                <w:color w:val="910D28"/>
              </w:rPr>
              <w:t xml:space="preserve">eeling? What </w:t>
            </w:r>
            <w:r w:rsidR="002878C8">
              <w:rPr>
                <w:b/>
                <w:bCs/>
                <w:color w:val="910D28"/>
              </w:rPr>
              <w:t>Am I</w:t>
            </w:r>
            <w:r w:rsidRPr="000F1D33">
              <w:rPr>
                <w:b/>
                <w:bCs/>
                <w:color w:val="910D28"/>
              </w:rPr>
              <w:t xml:space="preserve"> </w:t>
            </w:r>
            <w:r w:rsidR="001D2165">
              <w:rPr>
                <w:b/>
                <w:bCs/>
                <w:color w:val="910D28"/>
              </w:rPr>
              <w:t>T</w:t>
            </w:r>
            <w:r w:rsidRPr="000F1D33">
              <w:rPr>
                <w:b/>
                <w:bCs/>
                <w:color w:val="910D28"/>
              </w:rPr>
              <w:t>hinking?</w:t>
            </w:r>
          </w:p>
        </w:tc>
        <w:tc>
          <w:tcPr>
            <w:tcW w:w="4170" w:type="dxa"/>
            <w:shd w:val="clear" w:color="auto" w:fill="FFFFFF"/>
            <w:vAlign w:val="center"/>
          </w:tcPr>
          <w:p w14:paraId="36CF45A8" w14:textId="77777777" w:rsidR="000F1D33" w:rsidRDefault="000F1D33" w:rsidP="00BA2B94"/>
        </w:tc>
        <w:tc>
          <w:tcPr>
            <w:tcW w:w="4171" w:type="dxa"/>
            <w:shd w:val="clear" w:color="auto" w:fill="FFFFFF"/>
            <w:vAlign w:val="center"/>
          </w:tcPr>
          <w:p w14:paraId="48B0146C" w14:textId="77777777" w:rsidR="000F1D33" w:rsidRDefault="000F1D33" w:rsidP="00BA2B94"/>
        </w:tc>
      </w:tr>
      <w:tr w:rsidR="000F1D33" w14:paraId="501BCCC2" w14:textId="77777777" w:rsidTr="00A44256">
        <w:trPr>
          <w:trHeight w:val="1584"/>
        </w:trPr>
        <w:tc>
          <w:tcPr>
            <w:tcW w:w="1620" w:type="dxa"/>
            <w:shd w:val="clear" w:color="auto" w:fill="FFFFFF"/>
            <w:vAlign w:val="center"/>
          </w:tcPr>
          <w:p w14:paraId="4370E6FE" w14:textId="77777777" w:rsidR="000F1D33" w:rsidRPr="00FC35A0" w:rsidRDefault="000F1D33" w:rsidP="00BA2B94">
            <w:pPr>
              <w:jc w:val="center"/>
              <w:rPr>
                <w:b/>
                <w:bCs/>
                <w:color w:val="910D28"/>
              </w:rPr>
            </w:pPr>
            <w:r w:rsidRPr="00FC35A0">
              <w:rPr>
                <w:b/>
                <w:bCs/>
                <w:color w:val="910D28"/>
              </w:rPr>
              <w:t>Scavenger Hunt Notes</w:t>
            </w:r>
          </w:p>
        </w:tc>
        <w:tc>
          <w:tcPr>
            <w:tcW w:w="4170" w:type="dxa"/>
            <w:shd w:val="clear" w:color="auto" w:fill="FFFFFF"/>
            <w:vAlign w:val="center"/>
          </w:tcPr>
          <w:p w14:paraId="5D5A81A0" w14:textId="77777777" w:rsidR="000F1D33" w:rsidRPr="00FC35A0" w:rsidRDefault="000F1D33" w:rsidP="00BA2B94"/>
        </w:tc>
        <w:tc>
          <w:tcPr>
            <w:tcW w:w="4171" w:type="dxa"/>
            <w:shd w:val="clear" w:color="auto" w:fill="FFFFFF"/>
            <w:vAlign w:val="center"/>
          </w:tcPr>
          <w:p w14:paraId="742BD1C8" w14:textId="77777777" w:rsidR="000F1D33" w:rsidRDefault="000F1D33" w:rsidP="00BA2B94"/>
        </w:tc>
      </w:tr>
      <w:tr w:rsidR="009219FF" w14:paraId="48E380B6" w14:textId="77777777" w:rsidTr="00A44256">
        <w:trPr>
          <w:trHeight w:val="1584"/>
        </w:trPr>
        <w:tc>
          <w:tcPr>
            <w:tcW w:w="1620" w:type="dxa"/>
            <w:shd w:val="clear" w:color="auto" w:fill="FFFFFF"/>
            <w:vAlign w:val="center"/>
          </w:tcPr>
          <w:p w14:paraId="75DB7B4E" w14:textId="049FC8FE" w:rsidR="009219FF" w:rsidRPr="00FC35A0" w:rsidRDefault="009219FF" w:rsidP="00BA2B94">
            <w:pPr>
              <w:jc w:val="center"/>
              <w:rPr>
                <w:b/>
                <w:bCs/>
                <w:color w:val="910D28"/>
              </w:rPr>
            </w:pPr>
            <w:r w:rsidRPr="00FC35A0">
              <w:rPr>
                <w:b/>
                <w:bCs/>
                <w:color w:val="910D28"/>
              </w:rPr>
              <w:t>What?</w:t>
            </w:r>
            <w:r w:rsidR="001D2165" w:rsidRPr="00FC35A0">
              <w:rPr>
                <w:b/>
                <w:bCs/>
                <w:color w:val="910D28"/>
              </w:rPr>
              <w:br/>
            </w:r>
            <w:r w:rsidRPr="00FC35A0">
              <w:rPr>
                <w:b/>
                <w:bCs/>
                <w:color w:val="910D28"/>
              </w:rPr>
              <w:t>So What? Now What?</w:t>
            </w:r>
          </w:p>
        </w:tc>
        <w:tc>
          <w:tcPr>
            <w:tcW w:w="4170" w:type="dxa"/>
            <w:shd w:val="clear" w:color="auto" w:fill="FFFFFF"/>
            <w:vAlign w:val="center"/>
          </w:tcPr>
          <w:p w14:paraId="00164A90" w14:textId="77777777" w:rsidR="009219FF" w:rsidRPr="00FC35A0" w:rsidRDefault="009219FF" w:rsidP="00BA2B94"/>
        </w:tc>
        <w:tc>
          <w:tcPr>
            <w:tcW w:w="4171" w:type="dxa"/>
            <w:shd w:val="clear" w:color="auto" w:fill="FFFFFF"/>
            <w:vAlign w:val="center"/>
          </w:tcPr>
          <w:p w14:paraId="72372717" w14:textId="77777777" w:rsidR="009219FF" w:rsidRDefault="009219FF" w:rsidP="00BA2B94"/>
        </w:tc>
      </w:tr>
    </w:tbl>
    <w:p w14:paraId="197C0DC5" w14:textId="77777777" w:rsidR="000F1D33" w:rsidRPr="000F1D33" w:rsidRDefault="000F1D33" w:rsidP="00A44256"/>
    <w:sectPr w:rsidR="000F1D33" w:rsidRPr="000F1D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9C5E8" w14:textId="77777777" w:rsidR="00462E00" w:rsidRDefault="00462E00" w:rsidP="00293785">
      <w:pPr>
        <w:spacing w:after="0" w:line="240" w:lineRule="auto"/>
      </w:pPr>
      <w:r>
        <w:separator/>
      </w:r>
    </w:p>
  </w:endnote>
  <w:endnote w:type="continuationSeparator" w:id="0">
    <w:p w14:paraId="4C980759" w14:textId="77777777" w:rsidR="00462E00" w:rsidRDefault="00462E0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F9197" w14:textId="77777777" w:rsidR="00D44F3C" w:rsidRDefault="00D44F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CC6D2" w14:textId="77777777" w:rsidR="00293785" w:rsidRDefault="00F65749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C9EAD92" wp14:editId="0E756DAB">
          <wp:simplePos x="0" y="0"/>
          <wp:positionH relativeFrom="column">
            <wp:posOffset>1371600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FCF25E" wp14:editId="07EAD14D">
              <wp:simplePos x="0" y="0"/>
              <wp:positionH relativeFrom="column">
                <wp:posOffset>1485900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6C1F95" w14:textId="044EBC8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DBE28EA527D49DBB091168BAF35D5E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D2165">
                                <w:t>Power Up: ACT Prep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CF2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17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" filled="f" stroked="f">
              <v:textbox>
                <w:txbxContent>
                  <w:p w14:paraId="566C1F95" w14:textId="044EBC81" w:rsidR="00293785" w:rsidRDefault="00FC35A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DBE28EA527D49DBB091168BAF35D5E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D2165">
                          <w:t>Power Up: ACT Prep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287C6" w14:textId="77777777" w:rsidR="00D44F3C" w:rsidRDefault="00D44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FF78F" w14:textId="77777777" w:rsidR="00462E00" w:rsidRDefault="00462E00" w:rsidP="00293785">
      <w:pPr>
        <w:spacing w:after="0" w:line="240" w:lineRule="auto"/>
      </w:pPr>
      <w:r>
        <w:separator/>
      </w:r>
    </w:p>
  </w:footnote>
  <w:footnote w:type="continuationSeparator" w:id="0">
    <w:p w14:paraId="45A57B25" w14:textId="77777777" w:rsidR="00462E00" w:rsidRDefault="00462E0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69A73" w14:textId="77777777" w:rsidR="00D44F3C" w:rsidRDefault="00D44F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9FEE1" w14:textId="77777777" w:rsidR="00D44F3C" w:rsidRDefault="00D44F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BFD32" w14:textId="77777777" w:rsidR="00D44F3C" w:rsidRDefault="00D44F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88996">
    <w:abstractNumId w:val="6"/>
  </w:num>
  <w:num w:numId="2" w16cid:durableId="146556627">
    <w:abstractNumId w:val="7"/>
  </w:num>
  <w:num w:numId="3" w16cid:durableId="1387334925">
    <w:abstractNumId w:val="0"/>
  </w:num>
  <w:num w:numId="4" w16cid:durableId="1689408539">
    <w:abstractNumId w:val="2"/>
  </w:num>
  <w:num w:numId="5" w16cid:durableId="547646668">
    <w:abstractNumId w:val="3"/>
  </w:num>
  <w:num w:numId="6" w16cid:durableId="480079475">
    <w:abstractNumId w:val="5"/>
  </w:num>
  <w:num w:numId="7" w16cid:durableId="1024863129">
    <w:abstractNumId w:val="4"/>
  </w:num>
  <w:num w:numId="8" w16cid:durableId="1295863789">
    <w:abstractNumId w:val="8"/>
  </w:num>
  <w:num w:numId="9" w16cid:durableId="1048140081">
    <w:abstractNumId w:val="9"/>
  </w:num>
  <w:num w:numId="10" w16cid:durableId="1471896044">
    <w:abstractNumId w:val="10"/>
  </w:num>
  <w:num w:numId="11" w16cid:durableId="143451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85"/>
    <w:rsid w:val="0004006F"/>
    <w:rsid w:val="00053775"/>
    <w:rsid w:val="0005619A"/>
    <w:rsid w:val="00084B2E"/>
    <w:rsid w:val="0008589D"/>
    <w:rsid w:val="000F0703"/>
    <w:rsid w:val="000F1D33"/>
    <w:rsid w:val="0011259B"/>
    <w:rsid w:val="00116FDD"/>
    <w:rsid w:val="00125621"/>
    <w:rsid w:val="001A3324"/>
    <w:rsid w:val="001A7919"/>
    <w:rsid w:val="001D0BBF"/>
    <w:rsid w:val="001D2165"/>
    <w:rsid w:val="001D78D4"/>
    <w:rsid w:val="001E1F85"/>
    <w:rsid w:val="001F125D"/>
    <w:rsid w:val="00213C22"/>
    <w:rsid w:val="002315DE"/>
    <w:rsid w:val="002345CC"/>
    <w:rsid w:val="00285508"/>
    <w:rsid w:val="002878C8"/>
    <w:rsid w:val="00293785"/>
    <w:rsid w:val="002A52FF"/>
    <w:rsid w:val="002C0879"/>
    <w:rsid w:val="002C37B4"/>
    <w:rsid w:val="00357201"/>
    <w:rsid w:val="0036040A"/>
    <w:rsid w:val="00397FA9"/>
    <w:rsid w:val="003E3516"/>
    <w:rsid w:val="00402A77"/>
    <w:rsid w:val="0044624D"/>
    <w:rsid w:val="00446C13"/>
    <w:rsid w:val="00460607"/>
    <w:rsid w:val="00462E00"/>
    <w:rsid w:val="005078B4"/>
    <w:rsid w:val="0053328A"/>
    <w:rsid w:val="00540FC6"/>
    <w:rsid w:val="005511B6"/>
    <w:rsid w:val="00553C98"/>
    <w:rsid w:val="00566601"/>
    <w:rsid w:val="005A7635"/>
    <w:rsid w:val="006010D7"/>
    <w:rsid w:val="006423F2"/>
    <w:rsid w:val="00645D7F"/>
    <w:rsid w:val="00656940"/>
    <w:rsid w:val="00665274"/>
    <w:rsid w:val="00666C03"/>
    <w:rsid w:val="00667FBB"/>
    <w:rsid w:val="00686DAB"/>
    <w:rsid w:val="006B4CC2"/>
    <w:rsid w:val="006E0EA0"/>
    <w:rsid w:val="006E1542"/>
    <w:rsid w:val="00721EA4"/>
    <w:rsid w:val="007236BB"/>
    <w:rsid w:val="0074574F"/>
    <w:rsid w:val="00797CB5"/>
    <w:rsid w:val="007B055F"/>
    <w:rsid w:val="007C36E9"/>
    <w:rsid w:val="007E6F1D"/>
    <w:rsid w:val="008539BE"/>
    <w:rsid w:val="00880013"/>
    <w:rsid w:val="008856F2"/>
    <w:rsid w:val="00887B55"/>
    <w:rsid w:val="008920A4"/>
    <w:rsid w:val="00893D8A"/>
    <w:rsid w:val="008D7C19"/>
    <w:rsid w:val="008F5386"/>
    <w:rsid w:val="00913172"/>
    <w:rsid w:val="009219FF"/>
    <w:rsid w:val="009302D6"/>
    <w:rsid w:val="00963AD3"/>
    <w:rsid w:val="00981E19"/>
    <w:rsid w:val="009B52E4"/>
    <w:rsid w:val="009D6E8D"/>
    <w:rsid w:val="00A101E8"/>
    <w:rsid w:val="00A44256"/>
    <w:rsid w:val="00A75C85"/>
    <w:rsid w:val="00AC349E"/>
    <w:rsid w:val="00B3475F"/>
    <w:rsid w:val="00B43823"/>
    <w:rsid w:val="00B7673F"/>
    <w:rsid w:val="00B92DBF"/>
    <w:rsid w:val="00BD119F"/>
    <w:rsid w:val="00C60185"/>
    <w:rsid w:val="00C73EA1"/>
    <w:rsid w:val="00C8524A"/>
    <w:rsid w:val="00CB4974"/>
    <w:rsid w:val="00CC4F77"/>
    <w:rsid w:val="00CD3CF6"/>
    <w:rsid w:val="00CD602A"/>
    <w:rsid w:val="00CE336D"/>
    <w:rsid w:val="00CF192F"/>
    <w:rsid w:val="00D106FF"/>
    <w:rsid w:val="00D44F3C"/>
    <w:rsid w:val="00D626EB"/>
    <w:rsid w:val="00D83446"/>
    <w:rsid w:val="00DB648A"/>
    <w:rsid w:val="00DC1267"/>
    <w:rsid w:val="00DC7A6D"/>
    <w:rsid w:val="00DE0203"/>
    <w:rsid w:val="00E174A6"/>
    <w:rsid w:val="00E43680"/>
    <w:rsid w:val="00E47351"/>
    <w:rsid w:val="00E61E47"/>
    <w:rsid w:val="00ED24C8"/>
    <w:rsid w:val="00EE2561"/>
    <w:rsid w:val="00F377E2"/>
    <w:rsid w:val="00F50748"/>
    <w:rsid w:val="00F65749"/>
    <w:rsid w:val="00F72D02"/>
    <w:rsid w:val="00F77736"/>
    <w:rsid w:val="00FC35A0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D3F15"/>
  <w15:docId w15:val="{6DD701A6-D3CF-46E1-9943-5E40B650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LEARN%20Vertical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DBE28EA527D49DBB091168BAF35D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EB60A-8E78-4106-8BDA-B26DD3ADE459}"/>
      </w:docPartPr>
      <w:docPartBody>
        <w:p w:rsidR="000F0547" w:rsidRDefault="003447E4">
          <w:pPr>
            <w:pStyle w:val="5DBE28EA527D49DBB091168BAF35D5E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98"/>
    <w:rsid w:val="000F0547"/>
    <w:rsid w:val="00341798"/>
    <w:rsid w:val="003447E4"/>
    <w:rsid w:val="00387E35"/>
    <w:rsid w:val="00460607"/>
    <w:rsid w:val="00504BAD"/>
    <w:rsid w:val="00B33C45"/>
    <w:rsid w:val="00C82290"/>
    <w:rsid w:val="00E47351"/>
    <w:rsid w:val="00F2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DBE28EA527D49DBB091168BAF35D5E1">
    <w:name w:val="5DBE28EA527D49DBB091168BAF35D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- Work\OneDrive - University of Oklahoma\Documents\Custom Office Templates\LEARN Vertical Document Attachment (Save As Template).dotx</Template>
  <TotalTime>0</TotalTime>
  <Pages>1</Pages>
  <Words>46</Words>
  <Characters>230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 Up: ACT Prep</vt:lpstr>
    </vt:vector>
  </TitlesOfParts>
  <Manager/>
  <Company/>
  <LinksUpToDate>false</LinksUpToDate>
  <CharactersWithSpaces>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Up: ACT Prep</dc:title>
  <dc:subject/>
  <dc:creator>K20 Center</dc:creator>
  <cp:keywords/>
  <dc:description/>
  <cp:lastModifiedBy>Moharram, Jehanne</cp:lastModifiedBy>
  <cp:revision>4</cp:revision>
  <cp:lastPrinted>2016-07-14T14:08:00Z</cp:lastPrinted>
  <dcterms:created xsi:type="dcterms:W3CDTF">2024-10-18T17:42:00Z</dcterms:created>
  <dcterms:modified xsi:type="dcterms:W3CDTF">2024-10-18T17:44:00Z</dcterms:modified>
  <cp:category/>
</cp:coreProperties>
</file>