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9578F7" w14:textId="77777777" w:rsidR="009D6E8D" w:rsidRPr="009D6E8D" w:rsidRDefault="00F76677" w:rsidP="00F76677">
      <w:pPr>
        <w:pStyle w:val="Title"/>
      </w:pPr>
      <w:r>
        <w:t xml:space="preserve">LEARN TASK CARD – 5E </w:t>
      </w:r>
      <w:proofErr w:type="gramStart"/>
      <w:r>
        <w:t>LESSONS</w:t>
      </w:r>
      <w:proofErr w:type="gramEnd"/>
    </w:p>
    <w:p w14:paraId="224E5DF8" w14:textId="77777777" w:rsidR="00446C13" w:rsidRDefault="00F76677" w:rsidP="00446C13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23A91F" wp14:editId="070C8C6A">
            <wp:simplePos x="0" y="0"/>
            <wp:positionH relativeFrom="column">
              <wp:posOffset>6598285</wp:posOffset>
            </wp:positionH>
            <wp:positionV relativeFrom="paragraph">
              <wp:posOffset>291465</wp:posOffset>
            </wp:positionV>
            <wp:extent cx="1428750" cy="1428750"/>
            <wp:effectExtent l="0" t="0" r="0" b="0"/>
            <wp:wrapSquare wrapText="bothSides"/>
            <wp:docPr id="17446984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698494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Description</w:t>
      </w:r>
      <w:r w:rsidR="00064557">
        <w:t>:</w:t>
      </w:r>
    </w:p>
    <w:p w14:paraId="3377BC73" w14:textId="77777777" w:rsidR="00F76677" w:rsidRPr="00F76677" w:rsidRDefault="00F76677" w:rsidP="00F76677">
      <w:pPr>
        <w:pStyle w:val="ListParagraph"/>
        <w:numPr>
          <w:ilvl w:val="0"/>
          <w:numId w:val="14"/>
        </w:numPr>
        <w:rPr>
          <w:i/>
        </w:rPr>
      </w:pPr>
      <w:r w:rsidRPr="00F76677">
        <w:t>LEARN offers a free repository of curated 5E lessons that are user friendly. Lessons include all necessary handouts, resources, strategies, and links.</w:t>
      </w:r>
    </w:p>
    <w:p w14:paraId="13855AF3" w14:textId="77777777" w:rsidR="00F76677" w:rsidRDefault="00F76677" w:rsidP="00F76677">
      <w:pPr>
        <w:pStyle w:val="Heading1"/>
      </w:pPr>
      <w:r w:rsidRPr="00F76677">
        <w:rPr>
          <w:i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DD3B39" wp14:editId="4F35F7F6">
                <wp:simplePos x="0" y="0"/>
                <wp:positionH relativeFrom="column">
                  <wp:posOffset>6457950</wp:posOffset>
                </wp:positionH>
                <wp:positionV relativeFrom="paragraph">
                  <wp:posOffset>848360</wp:posOffset>
                </wp:positionV>
                <wp:extent cx="1708150" cy="36195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3EBA1" w14:textId="77777777" w:rsidR="00F76677" w:rsidRDefault="00000000">
                            <w:hyperlink r:id="rId9" w:history="1">
                              <w:r w:rsidR="00F76677" w:rsidRPr="00F76677">
                                <w:rPr>
                                  <w:rStyle w:val="Hyperlink"/>
                                </w:rPr>
                                <w:t>https://bit.ly/5ELessons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D3B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8.5pt;margin-top:66.8pt;width:134.5pt;height:2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">
                <v:textbox>
                  <w:txbxContent>
                    <w:p w14:paraId="6E73EBA1" w14:textId="77777777" w:rsidR="00F76677" w:rsidRDefault="00000000">
                      <w:hyperlink r:id="rId10" w:history="1">
                        <w:r w:rsidR="00F76677" w:rsidRPr="00F76677">
                          <w:rPr>
                            <w:rStyle w:val="Hyperlink"/>
                          </w:rPr>
                          <w:t>https://bit.ly/5ELessons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Filter Function – Using the filter function, find lessons for: </w:t>
      </w:r>
    </w:p>
    <w:p w14:paraId="7DFEE794" w14:textId="77777777" w:rsidR="00F76677" w:rsidRDefault="00F76677" w:rsidP="00F76677">
      <w:pPr>
        <w:pStyle w:val="ListParagraph"/>
        <w:numPr>
          <w:ilvl w:val="0"/>
          <w:numId w:val="14"/>
        </w:numPr>
        <w:sectPr w:rsidR="00F76677" w:rsidSect="0034353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26"/>
        </w:sectPr>
      </w:pPr>
    </w:p>
    <w:p w14:paraId="370707A9" w14:textId="77777777" w:rsidR="00F76677" w:rsidRPr="00F76677" w:rsidRDefault="00F76677" w:rsidP="00F76677">
      <w:pPr>
        <w:pStyle w:val="ListParagraph"/>
        <w:numPr>
          <w:ilvl w:val="0"/>
          <w:numId w:val="14"/>
        </w:numPr>
        <w:rPr>
          <w:i/>
        </w:rPr>
      </w:pPr>
      <w:r>
        <w:t xml:space="preserve">Different content areas </w:t>
      </w:r>
    </w:p>
    <w:p w14:paraId="23BDB1A4" w14:textId="77777777" w:rsidR="00F76677" w:rsidRPr="00F76677" w:rsidRDefault="00F76677" w:rsidP="00F76677">
      <w:pPr>
        <w:pStyle w:val="ListParagraph"/>
        <w:numPr>
          <w:ilvl w:val="0"/>
          <w:numId w:val="14"/>
        </w:numPr>
        <w:rPr>
          <w:i/>
        </w:rPr>
      </w:pPr>
      <w:r>
        <w:t>Grade level</w:t>
      </w:r>
    </w:p>
    <w:p w14:paraId="3F54B2DA" w14:textId="77777777" w:rsidR="00F76677" w:rsidRPr="00F76677" w:rsidRDefault="00F76677" w:rsidP="00F76677">
      <w:pPr>
        <w:pStyle w:val="ListParagraph"/>
        <w:numPr>
          <w:ilvl w:val="0"/>
          <w:numId w:val="14"/>
        </w:numPr>
        <w:rPr>
          <w:i/>
        </w:rPr>
      </w:pPr>
      <w:r>
        <w:t>Subject</w:t>
      </w:r>
    </w:p>
    <w:p w14:paraId="2F5E199B" w14:textId="77777777" w:rsidR="00F76677" w:rsidRPr="00F76677" w:rsidRDefault="00F76677" w:rsidP="00F76677">
      <w:pPr>
        <w:pStyle w:val="ListParagraph"/>
        <w:numPr>
          <w:ilvl w:val="0"/>
          <w:numId w:val="14"/>
        </w:numPr>
        <w:rPr>
          <w:i/>
        </w:rPr>
      </w:pPr>
      <w:r>
        <w:t>Course</w:t>
      </w:r>
    </w:p>
    <w:p w14:paraId="480922EE" w14:textId="77777777" w:rsidR="00F76677" w:rsidRPr="00F76677" w:rsidRDefault="00F76677" w:rsidP="00F76677">
      <w:pPr>
        <w:pStyle w:val="ListParagraph"/>
        <w:numPr>
          <w:ilvl w:val="0"/>
          <w:numId w:val="14"/>
        </w:numPr>
        <w:rPr>
          <w:i/>
        </w:rPr>
        <w:sectPr w:rsidR="00F76677" w:rsidRPr="00F76677" w:rsidSect="00343537">
          <w:type w:val="continuous"/>
          <w:pgSz w:w="15840" w:h="12240" w:orient="landscape"/>
          <w:pgMar w:top="1440" w:right="1440" w:bottom="1440" w:left="1440" w:header="720" w:footer="720" w:gutter="0"/>
          <w:pgNumType w:start="1"/>
          <w:cols w:num="3" w:space="720"/>
          <w:docGrid w:linePitch="326"/>
        </w:sectPr>
      </w:pPr>
      <w:r>
        <w:t>Standards</w:t>
      </w:r>
    </w:p>
    <w:p w14:paraId="218DD336" w14:textId="77777777" w:rsidR="00F76677" w:rsidRDefault="00F76677" w:rsidP="00F76677">
      <w:pPr>
        <w:pStyle w:val="Heading1"/>
      </w:pPr>
      <w:r>
        <w:t xml:space="preserve">Explore a 5E lesson of your choice: </w:t>
      </w:r>
    </w:p>
    <w:p w14:paraId="58EC94C9" w14:textId="77777777" w:rsidR="00F76677" w:rsidRDefault="00F76677" w:rsidP="00F76677">
      <w:pPr>
        <w:pStyle w:val="ListParagraph"/>
        <w:numPr>
          <w:ilvl w:val="0"/>
          <w:numId w:val="14"/>
        </w:numPr>
        <w:rPr>
          <w:iCs/>
        </w:rPr>
      </w:pPr>
      <w:r w:rsidRPr="00F76677">
        <w:rPr>
          <w:iCs/>
        </w:rPr>
        <w:t>Where can you find the number of class periods the lesson may take?</w:t>
      </w:r>
    </w:p>
    <w:p w14:paraId="0714B884" w14:textId="77777777" w:rsidR="00F76677" w:rsidRDefault="00F76677" w:rsidP="00F76677">
      <w:pPr>
        <w:pStyle w:val="ListParagraph"/>
        <w:numPr>
          <w:ilvl w:val="0"/>
          <w:numId w:val="14"/>
        </w:numPr>
        <w:rPr>
          <w:iCs/>
        </w:rPr>
      </w:pPr>
      <w:r w:rsidRPr="00F76677">
        <w:rPr>
          <w:iCs/>
        </w:rPr>
        <w:t>Locate where the lesson PowerPoint is.</w:t>
      </w:r>
    </w:p>
    <w:p w14:paraId="40F75D18" w14:textId="77777777" w:rsidR="00F76677" w:rsidRPr="00F76677" w:rsidRDefault="00F76677" w:rsidP="00F76677">
      <w:pPr>
        <w:pStyle w:val="ListParagraph"/>
        <w:numPr>
          <w:ilvl w:val="0"/>
          <w:numId w:val="14"/>
        </w:numPr>
        <w:rPr>
          <w:iCs/>
        </w:rPr>
      </w:pPr>
      <w:r w:rsidRPr="00F76677">
        <w:rPr>
          <w:iCs/>
        </w:rPr>
        <w:t>Are learner handouts available in Spanish?</w:t>
      </w:r>
    </w:p>
    <w:p w14:paraId="6CBB43F3" w14:textId="77777777" w:rsidR="00F76677" w:rsidRDefault="00F76677" w:rsidP="00F76677">
      <w:pPr>
        <w:pStyle w:val="Heading1"/>
      </w:pPr>
      <w:r>
        <w:t xml:space="preserve">Closing Questions: </w:t>
      </w:r>
    </w:p>
    <w:p w14:paraId="672AA022" w14:textId="77777777" w:rsidR="00F76677" w:rsidRDefault="00551D27" w:rsidP="00551D27">
      <w:pPr>
        <w:pStyle w:val="ListParagraph"/>
        <w:numPr>
          <w:ilvl w:val="0"/>
          <w:numId w:val="14"/>
        </w:numPr>
        <w:rPr>
          <w:iCs/>
        </w:rPr>
      </w:pPr>
      <w:r w:rsidRPr="00551D27">
        <w:rPr>
          <w:iCs/>
        </w:rPr>
        <w:t>After touring the LEARN repository, which aspect do you like best? Why?</w:t>
      </w:r>
    </w:p>
    <w:p w14:paraId="694E370E" w14:textId="77777777" w:rsidR="00551D27" w:rsidRDefault="00551D27" w:rsidP="00551D27">
      <w:pPr>
        <w:pStyle w:val="ListParagraph"/>
        <w:numPr>
          <w:ilvl w:val="0"/>
          <w:numId w:val="14"/>
        </w:numPr>
        <w:rPr>
          <w:iCs/>
        </w:rPr>
      </w:pPr>
      <w:r w:rsidRPr="00551D27">
        <w:rPr>
          <w:iCs/>
        </w:rPr>
        <w:t>What lesson(s) are you excited to teach?</w:t>
      </w:r>
    </w:p>
    <w:p w14:paraId="78A2F3D7" w14:textId="77777777" w:rsidR="00551D27" w:rsidRDefault="00551D27" w:rsidP="00551D27">
      <w:pPr>
        <w:pStyle w:val="Heading1"/>
      </w:pPr>
      <w:r>
        <w:t xml:space="preserve">Notes: </w:t>
      </w:r>
    </w:p>
    <w:p w14:paraId="1E71848E" w14:textId="77777777" w:rsidR="00551D27" w:rsidRPr="00551D27" w:rsidRDefault="00551D27" w:rsidP="00551D27">
      <w:pPr>
        <w:rPr>
          <w:iCs/>
        </w:rPr>
      </w:pPr>
    </w:p>
    <w:p w14:paraId="03F70266" w14:textId="77777777" w:rsidR="00895E9E" w:rsidRPr="00895E9E" w:rsidRDefault="00895E9E" w:rsidP="00895E9E">
      <w:pPr>
        <w:pStyle w:val="BodyText"/>
      </w:pPr>
    </w:p>
    <w:sectPr w:rsidR="00895E9E" w:rsidRPr="00895E9E" w:rsidSect="00343537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1E086" w14:textId="77777777" w:rsidR="00343537" w:rsidRDefault="00343537" w:rsidP="00293785">
      <w:pPr>
        <w:spacing w:after="0" w:line="240" w:lineRule="auto"/>
      </w:pPr>
      <w:r>
        <w:separator/>
      </w:r>
    </w:p>
  </w:endnote>
  <w:endnote w:type="continuationSeparator" w:id="0">
    <w:p w14:paraId="7919B685" w14:textId="77777777" w:rsidR="00343537" w:rsidRDefault="0034353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97AC" w14:textId="77777777" w:rsidR="00ED2771" w:rsidRDefault="00ED27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B8B8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BDB697" wp14:editId="07128897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5F90A4" w14:textId="4E430272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8F65E649AF494C699480831ECEE31B8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D2771">
                                <w:t>Empowering Educators Through LEARN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BDB69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JmQvL7hAAAADwEAAA8AAAAAAAAAAAAAAAAAugQAAGRy&#13;&#10;cy9kb3ducmV2LnhtbFBLBQYAAAAABAAEAPMAAADIBQAAAAA=&#13;&#10;" filled="f" stroked="f">
              <v:textbox>
                <w:txbxContent>
                  <w:p w14:paraId="4D5F90A4" w14:textId="4E430272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8F65E649AF494C699480831ECEE31B8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ED2771">
                          <w:t>Empowering Educators Through LEARN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D0EB223" wp14:editId="67D4EC23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3AFFC" w14:textId="77777777" w:rsidR="00ED2771" w:rsidRDefault="00ED2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6A398" w14:textId="77777777" w:rsidR="00343537" w:rsidRDefault="00343537" w:rsidP="00293785">
      <w:pPr>
        <w:spacing w:after="0" w:line="240" w:lineRule="auto"/>
      </w:pPr>
      <w:r>
        <w:separator/>
      </w:r>
    </w:p>
  </w:footnote>
  <w:footnote w:type="continuationSeparator" w:id="0">
    <w:p w14:paraId="520F7A94" w14:textId="77777777" w:rsidR="00343537" w:rsidRDefault="0034353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F8236" w14:textId="77777777" w:rsidR="00ED2771" w:rsidRDefault="00ED27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57DE3" w14:textId="77777777" w:rsidR="00ED2771" w:rsidRDefault="00ED27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72173" w14:textId="77777777" w:rsidR="00ED2771" w:rsidRDefault="00ED27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6975"/>
    <w:multiLevelType w:val="hybridMultilevel"/>
    <w:tmpl w:val="0EA8C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D78EF"/>
    <w:multiLevelType w:val="hybridMultilevel"/>
    <w:tmpl w:val="72D25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010A5"/>
    <w:multiLevelType w:val="hybridMultilevel"/>
    <w:tmpl w:val="79CE6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505113">
    <w:abstractNumId w:val="9"/>
  </w:num>
  <w:num w:numId="2" w16cid:durableId="654643668">
    <w:abstractNumId w:val="10"/>
  </w:num>
  <w:num w:numId="3" w16cid:durableId="1493987809">
    <w:abstractNumId w:val="1"/>
  </w:num>
  <w:num w:numId="4" w16cid:durableId="1124689017">
    <w:abstractNumId w:val="4"/>
  </w:num>
  <w:num w:numId="5" w16cid:durableId="1813135332">
    <w:abstractNumId w:val="6"/>
  </w:num>
  <w:num w:numId="6" w16cid:durableId="1144347324">
    <w:abstractNumId w:val="8"/>
  </w:num>
  <w:num w:numId="7" w16cid:durableId="1432773068">
    <w:abstractNumId w:val="7"/>
  </w:num>
  <w:num w:numId="8" w16cid:durableId="1884752335">
    <w:abstractNumId w:val="11"/>
  </w:num>
  <w:num w:numId="9" w16cid:durableId="103185997">
    <w:abstractNumId w:val="12"/>
  </w:num>
  <w:num w:numId="10" w16cid:durableId="1635479904">
    <w:abstractNumId w:val="13"/>
  </w:num>
  <w:num w:numId="11" w16cid:durableId="1475023182">
    <w:abstractNumId w:val="3"/>
  </w:num>
  <w:num w:numId="12" w16cid:durableId="226455904">
    <w:abstractNumId w:val="5"/>
  </w:num>
  <w:num w:numId="13" w16cid:durableId="984747766">
    <w:abstractNumId w:val="2"/>
  </w:num>
  <w:num w:numId="14" w16cid:durableId="1239560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8D"/>
    <w:rsid w:val="0004006F"/>
    <w:rsid w:val="00053775"/>
    <w:rsid w:val="0005619A"/>
    <w:rsid w:val="00064557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B4017"/>
    <w:rsid w:val="002C0879"/>
    <w:rsid w:val="002C37B4"/>
    <w:rsid w:val="00343537"/>
    <w:rsid w:val="0036040A"/>
    <w:rsid w:val="00446C13"/>
    <w:rsid w:val="004F1E45"/>
    <w:rsid w:val="005078B4"/>
    <w:rsid w:val="0053328A"/>
    <w:rsid w:val="00540FC6"/>
    <w:rsid w:val="00551D27"/>
    <w:rsid w:val="00645D7F"/>
    <w:rsid w:val="00653741"/>
    <w:rsid w:val="00656940"/>
    <w:rsid w:val="00666C03"/>
    <w:rsid w:val="00686DAB"/>
    <w:rsid w:val="00696D80"/>
    <w:rsid w:val="006E1542"/>
    <w:rsid w:val="00721EA4"/>
    <w:rsid w:val="007777E7"/>
    <w:rsid w:val="007B055F"/>
    <w:rsid w:val="007C0402"/>
    <w:rsid w:val="007D4DF2"/>
    <w:rsid w:val="00880013"/>
    <w:rsid w:val="00895E9E"/>
    <w:rsid w:val="008D3CE9"/>
    <w:rsid w:val="008E4D00"/>
    <w:rsid w:val="008F5386"/>
    <w:rsid w:val="00913172"/>
    <w:rsid w:val="009511A8"/>
    <w:rsid w:val="00981E19"/>
    <w:rsid w:val="009B52E4"/>
    <w:rsid w:val="009C5132"/>
    <w:rsid w:val="009D6E8D"/>
    <w:rsid w:val="00A101E8"/>
    <w:rsid w:val="00A471FD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16C8D"/>
    <w:rsid w:val="00E97B5C"/>
    <w:rsid w:val="00ED24C8"/>
    <w:rsid w:val="00ED2771"/>
    <w:rsid w:val="00EE3A34"/>
    <w:rsid w:val="00F377E2"/>
    <w:rsid w:val="00F50748"/>
    <w:rsid w:val="00F72D02"/>
    <w:rsid w:val="00F7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1D88E"/>
  <w15:docId w15:val="{102EE25B-1D77-4AD5-BA19-ADD10BA6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bit.ly/5ELesson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t.ly/5ELesson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\Downloads\LEARN%20Task%20Card%20(5E%20Lessons)&#8212;Empowering%20Educators%20Through%20LEAR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65E649AF494C699480831ECEE31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10851-B012-4FF8-886A-3535DFA7BBE7}"/>
      </w:docPartPr>
      <w:docPartBody>
        <w:p w:rsidR="00F90CB4" w:rsidRDefault="00000000">
          <w:pPr>
            <w:pStyle w:val="8F65E649AF494C699480831ECEE31B8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10"/>
    <w:rsid w:val="000E4710"/>
    <w:rsid w:val="00733751"/>
    <w:rsid w:val="00CB14CB"/>
    <w:rsid w:val="00F9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F65E649AF494C699480831ECEE31B8C">
    <w:name w:val="8F65E649AF494C699480831ECEE31B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C:\Users\Matt\Downloads\LEARN Task Card (5E Lessons)—Empowering Educators Through LEARN.dotx</Template>
  <TotalTime>0</TotalTime>
  <Pages>1</Pages>
  <Words>99</Words>
  <Characters>552</Characters>
  <Application>Microsoft Office Word</Application>
  <DocSecurity>0</DocSecurity>
  <Lines>21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EMPOWERING EDUCATORS THROUGH LEARN</vt:lpstr>
    </vt:vector>
  </TitlesOfParts>
  <Manager/>
  <Company/>
  <LinksUpToDate>false</LinksUpToDate>
  <CharactersWithSpaces>650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Empowering Educators Through LEARN</dc:title>
  <dc:subject/>
  <dc:creator>K20 Center</dc:creator>
  <cp:keywords/>
  <dc:description/>
  <cp:lastModifiedBy>Gracia, Ann M.</cp:lastModifiedBy>
  <cp:revision>3</cp:revision>
  <cp:lastPrinted>2016-07-14T14:08:00Z</cp:lastPrinted>
  <dcterms:created xsi:type="dcterms:W3CDTF">2024-01-31T16:54:00Z</dcterms:created>
  <dcterms:modified xsi:type="dcterms:W3CDTF">2024-01-31T16:54:00Z</dcterms:modified>
  <cp:category/>
</cp:coreProperties>
</file>