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DE88" w14:textId="38E5A2A8" w:rsidR="00DD5B66" w:rsidRDefault="00DD5B66" w:rsidP="00DD5B66">
      <w:pPr>
        <w:pStyle w:val="Title"/>
      </w:pPr>
      <w:r w:rsidRPr="00DD5B66">
        <w:t>LEARN TASK CARD – 5E LESSONS</w:t>
      </w:r>
    </w:p>
    <w:p w14:paraId="25F2ABC3" w14:textId="595C3B75" w:rsidR="00DD5B66" w:rsidRDefault="00DD5B66" w:rsidP="00DD5B66">
      <w:pPr>
        <w:pStyle w:val="Heading1"/>
        <w:spacing w:before="0"/>
      </w:pPr>
      <w:r>
        <w:t>D</w:t>
      </w:r>
      <w:r>
        <w:t>escription:</w:t>
      </w:r>
    </w:p>
    <w:p w14:paraId="14CF8641" w14:textId="54CD0C43" w:rsidR="00DD5B66" w:rsidRPr="00F76677" w:rsidRDefault="00DD5B66" w:rsidP="00DD5B66">
      <w:pPr>
        <w:pStyle w:val="ListParagraph"/>
        <w:numPr>
          <w:ilvl w:val="0"/>
          <w:numId w:val="4"/>
        </w:numPr>
        <w:rPr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D61884" wp14:editId="4E3E2483">
            <wp:simplePos x="0" y="0"/>
            <wp:positionH relativeFrom="column">
              <wp:posOffset>6731000</wp:posOffset>
            </wp:positionH>
            <wp:positionV relativeFrom="paragraph">
              <wp:posOffset>313055</wp:posOffset>
            </wp:positionV>
            <wp:extent cx="1428750" cy="1428750"/>
            <wp:effectExtent l="0" t="0" r="0" b="0"/>
            <wp:wrapSquare wrapText="bothSides"/>
            <wp:docPr id="1744698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98494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677">
        <w:t>LEARN offers a free repository of curated 5E lessons that are user friendly. Lessons include all necessary handouts, resources, strategies, and links.</w:t>
      </w:r>
    </w:p>
    <w:p w14:paraId="22CB2CF6" w14:textId="14C25FEA" w:rsidR="00DD5B66" w:rsidRDefault="00DD5B66" w:rsidP="00DD5B66">
      <w:pPr>
        <w:pStyle w:val="Heading1"/>
        <w:spacing w:before="0"/>
      </w:pPr>
      <w:r>
        <w:t xml:space="preserve">Filter Function – Using the filter function, find lessons for: </w:t>
      </w:r>
    </w:p>
    <w:p w14:paraId="424E904A" w14:textId="63828618" w:rsidR="00DD5B66" w:rsidRPr="00F76677" w:rsidRDefault="00DD5B66" w:rsidP="00DD5B66">
      <w:pPr>
        <w:pStyle w:val="ListParagraph"/>
        <w:numPr>
          <w:ilvl w:val="0"/>
          <w:numId w:val="4"/>
        </w:numPr>
        <w:rPr>
          <w:i/>
        </w:rPr>
      </w:pPr>
      <w:r>
        <w:t xml:space="preserve">Different content areas </w:t>
      </w:r>
    </w:p>
    <w:p w14:paraId="5B02431E" w14:textId="2F3F0E47" w:rsidR="00DD5B66" w:rsidRPr="00F76677" w:rsidRDefault="00DD5B66" w:rsidP="00DD5B66">
      <w:pPr>
        <w:pStyle w:val="ListParagraph"/>
        <w:numPr>
          <w:ilvl w:val="0"/>
          <w:numId w:val="4"/>
        </w:numPr>
        <w:rPr>
          <w:i/>
        </w:rPr>
      </w:pPr>
      <w:r>
        <w:t>Grade level</w:t>
      </w:r>
    </w:p>
    <w:p w14:paraId="00D5C6BF" w14:textId="20DC29A6" w:rsidR="00DD5B66" w:rsidRPr="00F76677" w:rsidRDefault="00DD5B66" w:rsidP="00DD5B66">
      <w:pPr>
        <w:pStyle w:val="ListParagraph"/>
        <w:numPr>
          <w:ilvl w:val="0"/>
          <w:numId w:val="4"/>
        </w:numPr>
        <w:rPr>
          <w:i/>
        </w:rPr>
      </w:pPr>
      <w:r>
        <w:t>Subject</w:t>
      </w:r>
    </w:p>
    <w:p w14:paraId="018B14A2" w14:textId="7ED844A5" w:rsidR="001B5BA6" w:rsidRPr="00DD5B66" w:rsidRDefault="00DD5B66" w:rsidP="00DD5B66">
      <w:pPr>
        <w:pStyle w:val="ListParagraph"/>
        <w:numPr>
          <w:ilvl w:val="0"/>
          <w:numId w:val="4"/>
        </w:numPr>
        <w:rPr>
          <w:i/>
        </w:rPr>
      </w:pPr>
      <w:r>
        <w:t>Course</w:t>
      </w:r>
    </w:p>
    <w:p w14:paraId="32F625A5" w14:textId="2BA0D9B7" w:rsidR="00DD5B66" w:rsidRPr="00DD5B66" w:rsidRDefault="00DD5B66" w:rsidP="00DD5B66">
      <w:pPr>
        <w:pStyle w:val="ListParagraph"/>
        <w:numPr>
          <w:ilvl w:val="0"/>
          <w:numId w:val="4"/>
        </w:numPr>
        <w:rPr>
          <w:i/>
        </w:rPr>
      </w:pPr>
      <w:r w:rsidRPr="00F76677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89C93" wp14:editId="7D9D64BE">
                <wp:simplePos x="0" y="0"/>
                <wp:positionH relativeFrom="column">
                  <wp:posOffset>6584950</wp:posOffset>
                </wp:positionH>
                <wp:positionV relativeFrom="paragraph">
                  <wp:posOffset>153035</wp:posOffset>
                </wp:positionV>
                <wp:extent cx="1708150" cy="3619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7AB80" w14:textId="77777777" w:rsidR="00DD5B66" w:rsidRDefault="00DD5B66" w:rsidP="00DD5B66">
                            <w:hyperlink r:id="rId8" w:history="1">
                              <w:r w:rsidRPr="00F76677">
                                <w:rPr>
                                  <w:rStyle w:val="Hyperlink"/>
                                </w:rPr>
                                <w:t>https://bit.ly/5ELessons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89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8.5pt;margin-top:12.05pt;width:134.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nyDQIAAB8EAAAOAAAAZHJzL2Uyb0RvYy54bWysU9tu2zAMfR+wfxD0vtjOkjYx4hRdugwD&#10;ugvQ7QNkWbaFyaImKbGzry8lu2l2exnmB4E0qUPy8GhzM3SKHIV1EnRBs1lKidAcKqmbgn79sn+1&#10;osR5piumQIuCnoSjN9uXLza9ycUcWlCVsARBtMt7U9DWe5MnieOt6JibgREagzXYjnl0bZNUlvWI&#10;3qlknqZXSQ+2Mha4cA7/3o1Buo34dS24/1TXTniiCoq9+XjaeJbhTLYbljeWmVbyqQ32D110TGos&#10;eoa6Y56Rg5W/QXWSW3BQ+xmHLoG6llzEGXCaLP1lmoeWGRFnQXKcOdPk/h8s/3h8MJ8t8cMbGHCB&#10;cQhn7oF/c0TDrmW6EbfWQt8KVmHhLFCW9Mbl09VAtctdACn7D1DhktnBQwQaatsFVnBOgui4gNOZ&#10;dDF4wkPJ63SVLTHEMfb6KlujHUqw/Om2sc6/E9CRYBTU4lIjOjveOz+mPqWEYg6UrPZSqejYptwp&#10;S44MBbCP34T+U5rSpC/oejlfjgT8FSKN358gOulRyUp2BV2dk1geaHurq6gzz6QabZxO6YnHQN1I&#10;oh/KARMDnyVUJ2TUwqhYfGFotGB/UNKjWgvqvh+YFZSo9xq3ss4WiyDv6CyW13N07GWkvIwwzRGq&#10;oJ6S0dz5+CQCYRpucXu1jMQ+dzL1iiqMq5leTJD5pR+znt/19hEAAP//AwBQSwMEFAAGAAgAAAAh&#10;AJCJwHzgAAAACwEAAA8AAABkcnMvZG93bnJldi54bWxMj81OwzAQhO9IvIO1SFwQtdNUaQlxKoQE&#10;ghsU1F7deJtE+CfYbhrenu0JjjM7+namWk/WsBFD7L2TkM0EMHSN171rJXx+PN2ugMWknFbGO5Tw&#10;gxHW9eVFpUrtT+4dx01qGUFcLJWELqWh5Dw2HVoVZ35AR7eDD1YlkqHlOqgTwa3hcyEKblXv6EOn&#10;BnzssPnaHK2E1eJl3MXX/G3bFAdzl26W4/N3kPL6anq4B5ZwSn9hONen6lBTp70/Oh2ZIS3yJY1J&#10;EuaLDNg5kYuCnD3xswx4XfH/G+pfAAAA//8DAFBLAQItABQABgAIAAAAIQC2gziS/gAAAOEBAAAT&#10;AAAAAAAAAAAAAAAAAAAAAABbQ29udGVudF9UeXBlc10ueG1sUEsBAi0AFAAGAAgAAAAhADj9If/W&#10;AAAAlAEAAAsAAAAAAAAAAAAAAAAALwEAAF9yZWxzLy5yZWxzUEsBAi0AFAAGAAgAAAAhACEcCfIN&#10;AgAAHwQAAA4AAAAAAAAAAAAAAAAALgIAAGRycy9lMm9Eb2MueG1sUEsBAi0AFAAGAAgAAAAhAJCJ&#10;wHzgAAAACwEAAA8AAAAAAAAAAAAAAAAAZwQAAGRycy9kb3ducmV2LnhtbFBLBQYAAAAABAAEAPMA&#10;AAB0BQAAAAA=&#10;">
                <v:textbox>
                  <w:txbxContent>
                    <w:p w14:paraId="4F87AB80" w14:textId="77777777" w:rsidR="00DD5B66" w:rsidRDefault="00DD5B66" w:rsidP="00DD5B66">
                      <w:hyperlink r:id="rId9" w:history="1">
                        <w:r w:rsidRPr="00F76677">
                          <w:rPr>
                            <w:rStyle w:val="Hyperlink"/>
                          </w:rPr>
                          <w:t>https://bit.ly/5ELessons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t>Standards</w:t>
      </w:r>
    </w:p>
    <w:p w14:paraId="679979C8" w14:textId="2505ADE4" w:rsidR="00DD5B66" w:rsidRDefault="00DD5B66" w:rsidP="00DD5B66">
      <w:pPr>
        <w:pStyle w:val="Heading1"/>
        <w:spacing w:before="0"/>
      </w:pPr>
      <w:r>
        <w:t xml:space="preserve">Explore a 5E lesson of your choice: </w:t>
      </w:r>
    </w:p>
    <w:p w14:paraId="05E1CBC5" w14:textId="77777777" w:rsidR="00DD5B66" w:rsidRDefault="00DD5B66" w:rsidP="00DD5B66">
      <w:pPr>
        <w:pStyle w:val="ListParagraph"/>
        <w:numPr>
          <w:ilvl w:val="0"/>
          <w:numId w:val="4"/>
        </w:numPr>
        <w:rPr>
          <w:iCs/>
        </w:rPr>
      </w:pPr>
      <w:r w:rsidRPr="00F76677">
        <w:rPr>
          <w:iCs/>
        </w:rPr>
        <w:t>Where can you find the number of class periods the lesson may take?</w:t>
      </w:r>
    </w:p>
    <w:p w14:paraId="4252FD70" w14:textId="77777777" w:rsidR="00DD5B66" w:rsidRDefault="00DD5B66" w:rsidP="00DD5B66">
      <w:pPr>
        <w:pStyle w:val="ListParagraph"/>
        <w:numPr>
          <w:ilvl w:val="0"/>
          <w:numId w:val="4"/>
        </w:numPr>
        <w:rPr>
          <w:iCs/>
        </w:rPr>
      </w:pPr>
      <w:r w:rsidRPr="00F76677">
        <w:rPr>
          <w:iCs/>
        </w:rPr>
        <w:t>Locate where the lesson PowerPoint is.</w:t>
      </w:r>
    </w:p>
    <w:p w14:paraId="04D1865C" w14:textId="77777777" w:rsidR="00DD5B66" w:rsidRPr="00F76677" w:rsidRDefault="00DD5B66" w:rsidP="00DD5B66">
      <w:pPr>
        <w:pStyle w:val="ListParagraph"/>
        <w:numPr>
          <w:ilvl w:val="0"/>
          <w:numId w:val="4"/>
        </w:numPr>
        <w:rPr>
          <w:iCs/>
        </w:rPr>
      </w:pPr>
      <w:r w:rsidRPr="00F76677">
        <w:rPr>
          <w:iCs/>
        </w:rPr>
        <w:t>Are learner handouts available in Spanish?</w:t>
      </w:r>
    </w:p>
    <w:p w14:paraId="52F57FDF" w14:textId="2CA26848" w:rsidR="00DD5B66" w:rsidRDefault="00DD5B66" w:rsidP="00DD5B66">
      <w:pPr>
        <w:pStyle w:val="Heading1"/>
        <w:spacing w:before="0"/>
      </w:pPr>
      <w:r>
        <w:t xml:space="preserve">Closing Questions: </w:t>
      </w:r>
    </w:p>
    <w:p w14:paraId="2F375FAF" w14:textId="77777777" w:rsidR="00DD5B66" w:rsidRDefault="00DD5B66" w:rsidP="00DD5B66">
      <w:pPr>
        <w:pStyle w:val="ListParagraph"/>
        <w:numPr>
          <w:ilvl w:val="0"/>
          <w:numId w:val="4"/>
        </w:numPr>
        <w:rPr>
          <w:iCs/>
        </w:rPr>
      </w:pPr>
      <w:r w:rsidRPr="00551D27">
        <w:rPr>
          <w:iCs/>
        </w:rPr>
        <w:t>After touring the LEARN repository, which aspect do you like best? Why?</w:t>
      </w:r>
    </w:p>
    <w:p w14:paraId="7A5E95F6" w14:textId="6C4ACC53" w:rsidR="00DD5B66" w:rsidRDefault="00DD5B66" w:rsidP="00DD5B66">
      <w:pPr>
        <w:pStyle w:val="ListParagraph"/>
        <w:numPr>
          <w:ilvl w:val="0"/>
          <w:numId w:val="4"/>
        </w:numPr>
        <w:rPr>
          <w:iCs/>
        </w:rPr>
      </w:pPr>
      <w:r w:rsidRPr="00551D27">
        <w:rPr>
          <w:iCs/>
        </w:rPr>
        <w:t xml:space="preserve">What </w:t>
      </w:r>
      <w:proofErr w:type="gramStart"/>
      <w:r w:rsidRPr="00551D27">
        <w:rPr>
          <w:iCs/>
        </w:rPr>
        <w:t>lesson</w:t>
      </w:r>
      <w:proofErr w:type="gramEnd"/>
      <w:r w:rsidRPr="00551D27">
        <w:rPr>
          <w:iCs/>
        </w:rPr>
        <w:t>(s) are you excited to teach?</w:t>
      </w:r>
    </w:p>
    <w:p w14:paraId="19ABF2F5" w14:textId="77777777" w:rsidR="00DD5B66" w:rsidRDefault="00DD5B66" w:rsidP="00DD5B66">
      <w:pPr>
        <w:pStyle w:val="Heading1"/>
        <w:spacing w:before="0"/>
      </w:pPr>
      <w:r>
        <w:t xml:space="preserve">Notes: </w:t>
      </w:r>
    </w:p>
    <w:p w14:paraId="78012F96" w14:textId="77777777" w:rsidR="00DD5B66" w:rsidRPr="00DD5B66" w:rsidRDefault="00DD5B66" w:rsidP="00DD5B66">
      <w:pPr>
        <w:rPr>
          <w:i/>
        </w:rPr>
      </w:pPr>
    </w:p>
    <w:sectPr w:rsidR="00DD5B66" w:rsidRPr="00DD5B66" w:rsidSect="009A4615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B469" w14:textId="77777777" w:rsidR="00A00E46" w:rsidRDefault="00A00E46" w:rsidP="009A4615">
      <w:pPr>
        <w:spacing w:after="0" w:line="240" w:lineRule="auto"/>
      </w:pPr>
      <w:r>
        <w:separator/>
      </w:r>
    </w:p>
  </w:endnote>
  <w:endnote w:type="continuationSeparator" w:id="0">
    <w:p w14:paraId="5BE0B333" w14:textId="77777777" w:rsidR="00A00E46" w:rsidRDefault="00A00E4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340A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8AD07" w14:textId="65998988" w:rsidR="00D04F53" w:rsidRPr="00C76450" w:rsidRDefault="00DD5B66" w:rsidP="00C76450">
                          <w:pPr>
                            <w:pStyle w:val="Footer"/>
                          </w:pPr>
                          <w:r>
                            <w:t>empowering educators through learn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898AD07" w14:textId="65998988" w:rsidR="00D04F53" w:rsidRPr="00C76450" w:rsidRDefault="00DD5B66" w:rsidP="00C76450">
                    <w:pPr>
                      <w:pStyle w:val="Footer"/>
                    </w:pPr>
                    <w:r>
                      <w:t>empowering educators through learn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E7E6" w14:textId="77777777" w:rsidR="00A00E46" w:rsidRDefault="00A00E46" w:rsidP="009A4615">
      <w:pPr>
        <w:spacing w:after="0" w:line="240" w:lineRule="auto"/>
      </w:pPr>
      <w:r>
        <w:separator/>
      </w:r>
    </w:p>
  </w:footnote>
  <w:footnote w:type="continuationSeparator" w:id="0">
    <w:p w14:paraId="15E6FE8E" w14:textId="77777777" w:rsidR="00A00E46" w:rsidRDefault="00A00E46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975"/>
    <w:multiLevelType w:val="hybridMultilevel"/>
    <w:tmpl w:val="0EA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23956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66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00E46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63029"/>
    <w:rsid w:val="00D71FBC"/>
    <w:rsid w:val="00DD3628"/>
    <w:rsid w:val="00DD5B66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D92C5"/>
  <w15:chartTrackingRefBased/>
  <w15:docId w15:val="{8A1649D3-048A-406D-A068-CC98D062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D5B66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DD5B66"/>
    <w:pPr>
      <w:tabs>
        <w:tab w:val="clear" w:pos="934"/>
        <w:tab w:val="center" w:pos="4680"/>
        <w:tab w:val="right" w:pos="9360"/>
      </w:tabs>
      <w:outlineLvl w:val="9"/>
    </w:pPr>
    <w:rPr>
      <w:rFonts w:eastAsiaTheme="majorEastAsia"/>
      <w:bCs w:val="0"/>
      <w:color w:val="2D2D2D"/>
      <w:spacing w:val="-10"/>
      <w:sz w:val="32"/>
    </w:rPr>
  </w:style>
  <w:style w:type="character" w:customStyle="1" w:styleId="LessonFooterChar">
    <w:name w:val="Lesson Footer Char"/>
    <w:basedOn w:val="TitleChar"/>
    <w:link w:val="LessonFooter"/>
    <w:rsid w:val="00DD5B66"/>
    <w:rPr>
      <w:rFonts w:ascii="Calibri" w:eastAsiaTheme="majorEastAsia" w:hAnsi="Calibri" w:cs="Calibri"/>
      <w:b/>
      <w:bCs w:val="0"/>
      <w:caps/>
      <w:color w:val="2D2D2D"/>
      <w:spacing w:val="-10"/>
      <w:kern w:val="0"/>
      <w:sz w:val="3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B66"/>
  </w:style>
  <w:style w:type="character" w:customStyle="1" w:styleId="BodyTextChar">
    <w:name w:val="Body Text Char"/>
    <w:basedOn w:val="DefaultParagraphFont"/>
    <w:link w:val="BodyText"/>
    <w:uiPriority w:val="99"/>
    <w:semiHidden/>
    <w:rsid w:val="00DD5B66"/>
    <w:rPr>
      <w:kern w:val="0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D5B66"/>
    <w:rPr>
      <w:color w:val="808080"/>
    </w:rPr>
  </w:style>
  <w:style w:type="paragraph" w:styleId="NoSpacing">
    <w:name w:val="No Spacing"/>
    <w:link w:val="NoSpacingChar"/>
    <w:uiPriority w:val="1"/>
    <w:rsid w:val="00DD5B6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D5B66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5ELess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t.ly/5ELess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Empowering Educators Through LEARN</dc:title>
  <dc:subject/>
  <dc:creator>k20center@ou.edu</dc:creator>
  <cp:keywords/>
  <dc:description/>
  <cp:lastModifiedBy>Lieu, Mary</cp:lastModifiedBy>
  <cp:revision>1</cp:revision>
  <dcterms:created xsi:type="dcterms:W3CDTF">2026-04-21T22:02:00Z</dcterms:created>
  <dcterms:modified xsi:type="dcterms:W3CDTF">2026-04-21T22:05:00Z</dcterms:modified>
  <cp:category/>
</cp:coreProperties>
</file>